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220"/>
      </w:tblGrid>
      <w:tr w:rsidR="004246FA" w14:paraId="2872A597" w14:textId="77777777" w:rsidTr="00AC6134">
        <w:trPr>
          <w:trHeight w:val="2267"/>
        </w:trPr>
        <w:tc>
          <w:tcPr>
            <w:tcW w:w="5400" w:type="dxa"/>
            <w:tcBorders>
              <w:right w:val="single" w:sz="8" w:space="0" w:color="AEAAAA" w:themeColor="background2" w:themeShade="BF"/>
            </w:tcBorders>
            <w:shd w:val="clear" w:color="auto" w:fill="FFFFFF" w:themeFill="background1"/>
          </w:tcPr>
          <w:p w14:paraId="7A3C6D2C" w14:textId="77777777" w:rsidR="004246FA" w:rsidRPr="00B34C6D" w:rsidRDefault="004246FA" w:rsidP="007E09E8">
            <w:pPr>
              <w:rPr>
                <w:color w:val="000000" w:themeColor="text1"/>
              </w:rPr>
            </w:pPr>
            <w:r w:rsidRPr="00B34C6D">
              <w:rPr>
                <w:rFonts w:ascii="Chaloult_Cond" w:hAnsi="Chaloult_Cond" w:cs="Arial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201A7F99" wp14:editId="339DDC56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-240665</wp:posOffset>
                  </wp:positionV>
                  <wp:extent cx="1346200" cy="532130"/>
                  <wp:effectExtent l="0" t="0" r="6350" b="127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ISSS_Monteregie-Ouest_n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4C6D">
              <w:rPr>
                <w:color w:val="000000" w:themeColor="text1"/>
              </w:rPr>
              <w:br/>
            </w:r>
          </w:p>
          <w:p w14:paraId="7B353322" w14:textId="77777777" w:rsidR="004246FA" w:rsidRPr="00B34C6D" w:rsidRDefault="004246FA" w:rsidP="007E09E8">
            <w:pPr>
              <w:rPr>
                <w:color w:val="000000" w:themeColor="text1"/>
              </w:rPr>
            </w:pPr>
          </w:p>
          <w:p w14:paraId="42F78CD2" w14:textId="77777777" w:rsidR="004246FA" w:rsidRPr="00B34C6D" w:rsidRDefault="004246FA" w:rsidP="007E09E8">
            <w:pPr>
              <w:rPr>
                <w:color w:val="000000" w:themeColor="text1"/>
              </w:rPr>
            </w:pPr>
          </w:p>
          <w:p w14:paraId="2DE23CAA" w14:textId="77777777" w:rsidR="004246FA" w:rsidRPr="00B34C6D" w:rsidRDefault="004246FA" w:rsidP="007E09E8">
            <w:pPr>
              <w:rPr>
                <w:color w:val="000000" w:themeColor="text1"/>
              </w:rPr>
            </w:pPr>
          </w:p>
        </w:tc>
        <w:tc>
          <w:tcPr>
            <w:tcW w:w="5220" w:type="dxa"/>
            <w:tcBorders>
              <w:left w:val="single" w:sz="8" w:space="0" w:color="AEAAAA" w:themeColor="background2" w:themeShade="BF"/>
              <w:bottom w:val="single" w:sz="8" w:space="0" w:color="AEAAAA" w:themeColor="background2" w:themeShade="BF"/>
            </w:tcBorders>
            <w:shd w:val="clear" w:color="auto" w:fill="FFFFFF" w:themeFill="background1"/>
          </w:tcPr>
          <w:tbl>
            <w:tblPr>
              <w:tblStyle w:val="Grilledutableau"/>
              <w:tblpPr w:leftFromText="141" w:rightFromText="141" w:vertAnchor="text" w:tblpY="1"/>
              <w:tblOverlap w:val="never"/>
              <w:tblW w:w="5051" w:type="dxa"/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1696"/>
              <w:gridCol w:w="140"/>
              <w:gridCol w:w="181"/>
              <w:gridCol w:w="400"/>
              <w:gridCol w:w="24"/>
              <w:gridCol w:w="43"/>
              <w:gridCol w:w="1015"/>
            </w:tblGrid>
            <w:tr w:rsidR="00B34C6D" w:rsidRPr="00B34C6D" w14:paraId="090E7461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3E2092" w14:textId="77777777" w:rsidR="004246FA" w:rsidRPr="00AB7772" w:rsidRDefault="00CD6AD7" w:rsidP="007E09E8">
                  <w:pPr>
                    <w:tabs>
                      <w:tab w:val="left" w:pos="1730"/>
                      <w:tab w:val="left" w:pos="3112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D</w:t>
                  </w:r>
                  <w:r w:rsidR="004246FA"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ossier :</w:t>
                  </w:r>
                </w:p>
              </w:tc>
              <w:permStart w:id="258880358" w:edGrp="everyone" w:displacedByCustomXml="next"/>
              <w:bookmarkStart w:id="0" w:name="NoDossier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Dossier"/>
                  <w:tag w:val="No dossier"/>
                  <w:id w:val="453681247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1696" w:type="dxa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79746092" w14:textId="55DA5F0F" w:rsidR="004246FA" w:rsidRPr="00AB7772" w:rsidRDefault="00FD14A6" w:rsidP="007E09E8">
                      <w:pPr>
                        <w:tabs>
                          <w:tab w:val="left" w:pos="1730"/>
                          <w:tab w:val="left" w:pos="3112"/>
                          <w:tab w:val="left" w:pos="3828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B777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F52E5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Ne pas remplir</w:t>
                      </w:r>
                      <w:r w:rsidRPr="00AB777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c>
                </w:sdtContent>
              </w:sdt>
              <w:permEnd w:id="258880358" w:displacedByCustomXml="prev"/>
              <w:bookmarkEnd w:id="0" w:displacedByCustomXml="prev"/>
              <w:tc>
                <w:tcPr>
                  <w:tcW w:w="180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0A9B196" w14:textId="77777777" w:rsidR="004246FA" w:rsidRPr="00AB7772" w:rsidRDefault="004246FA" w:rsidP="007E09E8">
                  <w:pPr>
                    <w:tabs>
                      <w:tab w:val="left" w:pos="1730"/>
                      <w:tab w:val="left" w:pos="3112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34C6D" w:rsidRPr="00B34C6D" w14:paraId="2D6D0CC0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935927" w14:textId="77777777" w:rsidR="004246FA" w:rsidRPr="00AB7772" w:rsidRDefault="004246FA" w:rsidP="007E09E8">
                  <w:pPr>
                    <w:tabs>
                      <w:tab w:val="left" w:pos="1730"/>
                      <w:tab w:val="left" w:pos="3828"/>
                      <w:tab w:val="left" w:pos="4717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Nom, Prénom :</w:t>
                  </w:r>
                </w:p>
              </w:tc>
              <w:permStart w:id="1640371243" w:edGrp="everyone" w:displacedByCustomXml="next"/>
              <w:bookmarkStart w:id="1" w:name="Nom_Prenom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Nom, Prénom"/>
                  <w:tag w:val="Nom, Prénom"/>
                  <w:id w:val="-374619967"/>
                  <w:lock w:val="sdtLocked"/>
                  <w:placeholder>
                    <w:docPart w:val="A53CF9E5941B4A139B707AC095ACE2AB"/>
                  </w:placeholder>
                  <w:showingPlcHdr/>
                </w:sdtPr>
                <w:sdtEndPr/>
                <w:sdtContent>
                  <w:tc>
                    <w:tcPr>
                      <w:tcW w:w="3499" w:type="dxa"/>
                      <w:gridSpan w:val="7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51CFD6B7" w14:textId="77777777" w:rsidR="004246FA" w:rsidRPr="00AB7772" w:rsidRDefault="00FF1654" w:rsidP="007E09E8">
                      <w:pPr>
                        <w:tabs>
                          <w:tab w:val="left" w:pos="1730"/>
                          <w:tab w:val="left" w:pos="3828"/>
                          <w:tab w:val="left" w:pos="471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B777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1640371243" w:displacedByCustomXml="prev"/>
              <w:bookmarkEnd w:id="1" w:displacedByCustomXml="prev"/>
            </w:tr>
            <w:tr w:rsidR="00B34C6D" w:rsidRPr="00B34C6D" w14:paraId="1E5A508E" w14:textId="77777777" w:rsidTr="00A530F1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B8EF0E0" w14:textId="77777777" w:rsidR="004246FA" w:rsidRPr="00AB7772" w:rsidRDefault="004246FA" w:rsidP="007E09E8">
                  <w:pPr>
                    <w:tabs>
                      <w:tab w:val="left" w:pos="1730"/>
                      <w:tab w:val="left" w:pos="3828"/>
                    </w:tabs>
                    <w:ind w:right="-11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Date de naissance :</w:t>
                  </w:r>
                </w:p>
              </w:tc>
              <w:tc>
                <w:tcPr>
                  <w:tcW w:w="2417" w:type="dxa"/>
                  <w:gridSpan w:val="4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45BB9405" w14:textId="77777777" w:rsidR="004246FA" w:rsidRPr="00AB7772" w:rsidRDefault="004246FA" w:rsidP="007E09E8">
                  <w:pPr>
                    <w:tabs>
                      <w:tab w:val="left" w:pos="204"/>
                      <w:tab w:val="center" w:pos="1233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ab/>
                  </w:r>
                  <w:r w:rsidR="00FA1BA3"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ab/>
                  </w:r>
                  <w:bookmarkStart w:id="2" w:name="DDNais"/>
                  <w:permStart w:id="683953324" w:edGrp="everyone"/>
                  <w:sdt>
                    <w:sdt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alias w:val="AAAA-MM-JJ"/>
                      <w:tag w:val="AAAA-MM-JJ"/>
                      <w:id w:val="476642453"/>
                      <w:lock w:val="sdtLocked"/>
                      <w:placeholder>
                        <w:docPart w:val="D9125FFA66CC4D75A4213D021F889891"/>
                      </w:placeholder>
                    </w:sdtPr>
                    <w:sdtEndPr/>
                    <w:sdtContent>
                      <w:r w:rsidR="0014311E" w:rsidRPr="00AB777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sdtContent>
                  </w:sdt>
                  <w:bookmarkEnd w:id="2"/>
                  <w:permEnd w:id="683953324"/>
                </w:p>
              </w:tc>
              <w:permStart w:id="1439573986" w:edGrp="everyone"/>
              <w:tc>
                <w:tcPr>
                  <w:tcW w:w="10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82A6B11" w14:textId="77777777" w:rsidR="004246FA" w:rsidRPr="00AB7772" w:rsidRDefault="00A04FD4" w:rsidP="007E09E8">
                  <w:pPr>
                    <w:tabs>
                      <w:tab w:val="left" w:pos="1730"/>
                      <w:tab w:val="left" w:pos="3828"/>
                    </w:tabs>
                    <w:ind w:left="-68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eastAsia="MS Gothic" w:hAnsi="Arial" w:cs="Arial"/>
                        <w:color w:val="000000" w:themeColor="text1"/>
                        <w:sz w:val="16"/>
                        <w:szCs w:val="16"/>
                      </w:rPr>
                      <w:id w:val="-14385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2195" w:rsidRPr="00AB7772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permEnd w:id="1439573986"/>
                  <w:r w:rsidR="00527734" w:rsidRPr="00AB7772">
                    <w:rPr>
                      <w:rFonts w:ascii="Arial" w:eastAsia="MS Gothic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A530F1"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F  </w:t>
                  </w:r>
                  <w:permStart w:id="2009142292" w:edGrp="everyone"/>
                  <w:sdt>
                    <w:sdt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id w:val="121431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10A9" w:rsidRPr="00AB7772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permEnd w:id="2009142292"/>
                  <w:r w:rsidR="0014311E"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4246FA"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M</w:t>
                  </w:r>
                </w:p>
              </w:tc>
            </w:tr>
            <w:tr w:rsidR="00B34C6D" w:rsidRPr="00B34C6D" w14:paraId="3800642D" w14:textId="77777777" w:rsidTr="0014043F">
              <w:trPr>
                <w:trHeight w:val="227"/>
              </w:trPr>
              <w:tc>
                <w:tcPr>
                  <w:tcW w:w="50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9D12836" w14:textId="77777777" w:rsidR="004246FA" w:rsidRPr="00AB7772" w:rsidRDefault="004246FA" w:rsidP="007E09E8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ab/>
                    <w:t xml:space="preserve">             AAAA-MM-JJ</w:t>
                  </w:r>
                </w:p>
              </w:tc>
            </w:tr>
            <w:tr w:rsidR="00B34C6D" w:rsidRPr="00B34C6D" w14:paraId="03849131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20FF3E9" w14:textId="77777777" w:rsidR="004246FA" w:rsidRPr="00AB7772" w:rsidRDefault="004246FA" w:rsidP="007E09E8">
                  <w:pPr>
                    <w:tabs>
                      <w:tab w:val="left" w:pos="1730"/>
                      <w:tab w:val="left" w:pos="3289"/>
                      <w:tab w:val="left" w:pos="4707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NAM :</w:t>
                  </w:r>
                </w:p>
              </w:tc>
              <w:permStart w:id="350252579" w:edGrp="everyone" w:displacedByCustomXml="next"/>
              <w:bookmarkStart w:id="3" w:name="NAM_No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XXXX XXXX XXXX"/>
                  <w:tag w:val="XXXX XXXX XXXX"/>
                  <w:id w:val="378664170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2017" w:type="dxa"/>
                      <w:gridSpan w:val="3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390CD1CA" w14:textId="77777777" w:rsidR="004246FA" w:rsidRPr="00AB7772" w:rsidRDefault="0014311E" w:rsidP="007E09E8">
                      <w:pPr>
                        <w:tabs>
                          <w:tab w:val="left" w:pos="1730"/>
                          <w:tab w:val="left" w:pos="3289"/>
                          <w:tab w:val="left" w:pos="470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B777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350252579" w:displacedByCustomXml="prev"/>
              <w:bookmarkEnd w:id="3" w:displacedByCustomXml="prev"/>
              <w:tc>
                <w:tcPr>
                  <w:tcW w:w="4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BD9094D" w14:textId="77777777" w:rsidR="004246FA" w:rsidRPr="00AB7772" w:rsidRDefault="004246FA" w:rsidP="007E09E8">
                  <w:pPr>
                    <w:tabs>
                      <w:tab w:val="left" w:pos="1730"/>
                      <w:tab w:val="left" w:pos="3289"/>
                      <w:tab w:val="left" w:pos="4707"/>
                    </w:tabs>
                    <w:ind w:left="-70" w:right="-111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Exp.</w:t>
                  </w:r>
                </w:p>
              </w:tc>
              <w:permStart w:id="778308876" w:edGrp="everyone" w:displacedByCustomXml="next"/>
              <w:bookmarkStart w:id="4" w:name="NAM_Exp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AAAA-MM"/>
                  <w:tag w:val="AAAA-MM"/>
                  <w:id w:val="-1147434141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1015" w:type="dxa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1046B46E" w14:textId="77777777" w:rsidR="004246FA" w:rsidRPr="00AB7772" w:rsidRDefault="00A33CEF" w:rsidP="007E09E8">
                      <w:pPr>
                        <w:tabs>
                          <w:tab w:val="left" w:pos="1730"/>
                          <w:tab w:val="left" w:pos="3289"/>
                          <w:tab w:val="left" w:pos="470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B777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778308876" w:displacedByCustomXml="prev"/>
              <w:bookmarkEnd w:id="4" w:displacedByCustomXml="prev"/>
            </w:tr>
            <w:tr w:rsidR="00B34C6D" w:rsidRPr="00B34C6D" w14:paraId="2582DC80" w14:textId="77777777" w:rsidTr="0014043F">
              <w:trPr>
                <w:trHeight w:val="218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FC2C53E" w14:textId="77777777" w:rsidR="004246FA" w:rsidRPr="00AB7772" w:rsidRDefault="004246FA" w:rsidP="007E09E8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bottom"/>
                </w:tcPr>
                <w:p w14:paraId="3E159718" w14:textId="77777777" w:rsidR="004246FA" w:rsidRPr="00AB7772" w:rsidRDefault="004246FA" w:rsidP="007E09E8">
                  <w:pPr>
                    <w:tabs>
                      <w:tab w:val="left" w:pos="1730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D5236B4" w14:textId="77777777" w:rsidR="004246FA" w:rsidRPr="00AB7772" w:rsidRDefault="004246FA" w:rsidP="007E09E8">
                  <w:pPr>
                    <w:tabs>
                      <w:tab w:val="left" w:pos="1730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bottom"/>
                </w:tcPr>
                <w:p w14:paraId="36098011" w14:textId="77777777" w:rsidR="004246FA" w:rsidRPr="00AB7772" w:rsidRDefault="004246FA" w:rsidP="007E09E8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AAAA-MM</w:t>
                  </w:r>
                </w:p>
              </w:tc>
            </w:tr>
            <w:tr w:rsidR="00B34C6D" w:rsidRPr="00B34C6D" w14:paraId="77DF0FED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851E98D" w14:textId="77777777" w:rsidR="004246FA" w:rsidRPr="00AB7772" w:rsidRDefault="004246FA" w:rsidP="007E09E8">
                  <w:pPr>
                    <w:tabs>
                      <w:tab w:val="left" w:pos="1730"/>
                      <w:tab w:val="left" w:pos="4707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B7772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Nom de la mère :</w:t>
                  </w:r>
                </w:p>
              </w:tc>
              <w:permStart w:id="531512848" w:edGrp="everyone" w:displacedByCustomXml="next"/>
              <w:bookmarkStart w:id="5" w:name="Nom_Mere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Nom de la mère"/>
                  <w:tag w:val="Nom de la mère"/>
                  <w:id w:val="-1284723761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3499" w:type="dxa"/>
                      <w:gridSpan w:val="7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697991E6" w14:textId="34F259B7" w:rsidR="004246FA" w:rsidRPr="00AB7772" w:rsidRDefault="00A33CEF" w:rsidP="007E09E8">
                      <w:pPr>
                        <w:tabs>
                          <w:tab w:val="left" w:pos="1730"/>
                          <w:tab w:val="left" w:pos="470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B777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F52E5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Ne pas remplir</w:t>
                      </w:r>
                      <w:r w:rsidRPr="00AB777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c>
                </w:sdtContent>
              </w:sdt>
              <w:permEnd w:id="531512848" w:displacedByCustomXml="prev"/>
              <w:bookmarkEnd w:id="5" w:displacedByCustomXml="prev"/>
            </w:tr>
          </w:tbl>
          <w:p w14:paraId="4372DC1A" w14:textId="77777777" w:rsidR="004246FA" w:rsidRPr="00B34C6D" w:rsidRDefault="004246FA" w:rsidP="007E09E8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</w:tr>
      <w:tr w:rsidR="004246FA" w14:paraId="36BC9441" w14:textId="77777777" w:rsidTr="00AC6134">
        <w:trPr>
          <w:trHeight w:val="818"/>
        </w:trPr>
        <w:tc>
          <w:tcPr>
            <w:tcW w:w="5400" w:type="dxa"/>
            <w:shd w:val="clear" w:color="auto" w:fill="FFFFFF" w:themeFill="background1"/>
            <w:vAlign w:val="center"/>
          </w:tcPr>
          <w:p w14:paraId="51476B05" w14:textId="77777777" w:rsidR="002C1909" w:rsidRPr="00AB7772" w:rsidRDefault="002C1909" w:rsidP="007E09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7772">
              <w:rPr>
                <w:rFonts w:asciiTheme="minorHAnsi" w:hAnsiTheme="minorHAnsi" w:cstheme="minorHAnsi"/>
                <w:b/>
              </w:rPr>
              <w:t>COMPLÉMENT D’INFORMATION</w:t>
            </w:r>
          </w:p>
          <w:p w14:paraId="3BE17E80" w14:textId="43C7CBB5" w:rsidR="004246FA" w:rsidRPr="00770980" w:rsidRDefault="002C1909" w:rsidP="007E09E8">
            <w:pPr>
              <w:jc w:val="center"/>
              <w:rPr>
                <w:rFonts w:ascii="Arial" w:hAnsi="Arial" w:cs="Arial"/>
                <w:b/>
              </w:rPr>
            </w:pPr>
            <w:r w:rsidRPr="00AB7772">
              <w:rPr>
                <w:rFonts w:asciiTheme="minorHAnsi" w:hAnsiTheme="minorHAnsi" w:cstheme="minorHAnsi"/>
                <w:b/>
              </w:rPr>
              <w:t>PROGRAMME DE CONDUITE AUTO</w:t>
            </w:r>
            <w:r w:rsidR="00487FC5">
              <w:rPr>
                <w:rFonts w:asciiTheme="minorHAnsi" w:hAnsiTheme="minorHAnsi" w:cstheme="minorHAnsi"/>
                <w:b/>
              </w:rPr>
              <w:t>MOBILE</w:t>
            </w:r>
            <w:r w:rsidR="00184D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AEAAAA" w:themeColor="background2" w:themeShade="BF"/>
            </w:tcBorders>
            <w:shd w:val="clear" w:color="auto" w:fill="FFFFFF" w:themeFill="background1"/>
          </w:tcPr>
          <w:p w14:paraId="54BECC9D" w14:textId="77777777" w:rsidR="004246FA" w:rsidRPr="001200AF" w:rsidRDefault="004246FA" w:rsidP="007E09E8">
            <w:pPr>
              <w:rPr>
                <w:color w:val="000000" w:themeColor="text1"/>
              </w:rPr>
            </w:pPr>
          </w:p>
        </w:tc>
      </w:tr>
      <w:tr w:rsidR="002C1909" w:rsidRPr="001625A7" w14:paraId="60B80514" w14:textId="77777777" w:rsidTr="006B4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10615" w:type="dxa"/>
            <w:gridSpan w:val="2"/>
            <w:shd w:val="clear" w:color="auto" w:fill="D9D9D9" w:themeFill="background1" w:themeFillShade="D9"/>
            <w:vAlign w:val="center"/>
          </w:tcPr>
          <w:p w14:paraId="467DBC92" w14:textId="1B30D807" w:rsidR="002C1909" w:rsidRPr="006B42D8" w:rsidRDefault="002C543A" w:rsidP="009655CA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RENSEIGNEMENTS IMPORTANTS</w:t>
            </w:r>
            <w:r w:rsidR="002C1909" w:rsidRPr="006B42D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CONCERNANT L’OFFRE DE SERVICE </w:t>
            </w:r>
          </w:p>
        </w:tc>
      </w:tr>
      <w:tr w:rsidR="002C1909" w:rsidRPr="001625A7" w14:paraId="111F498E" w14:textId="77777777" w:rsidTr="00AC6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0615" w:type="dxa"/>
            <w:gridSpan w:val="2"/>
          </w:tcPr>
          <w:p w14:paraId="76B4E1F8" w14:textId="69C28923" w:rsidR="002C543A" w:rsidRDefault="005B0CE2" w:rsidP="0072044A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316" w:hanging="27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543A">
              <w:rPr>
                <w:rFonts w:asciiTheme="minorHAnsi" w:hAnsiTheme="minorHAnsi" w:cstheme="minorHAnsi"/>
                <w:sz w:val="20"/>
                <w:szCs w:val="20"/>
              </w:rPr>
              <w:t xml:space="preserve">Les personnes qui font une demande concernant le programme </w:t>
            </w:r>
            <w:r w:rsidR="00944771" w:rsidRPr="002C543A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Pr="002C543A">
              <w:rPr>
                <w:rFonts w:asciiTheme="minorHAnsi" w:hAnsiTheme="minorHAnsi" w:cstheme="minorHAnsi"/>
                <w:sz w:val="20"/>
                <w:szCs w:val="20"/>
              </w:rPr>
              <w:t>conduite automobile doivent présenter une déficience motrice entrainant des limitations fonctionnelles à conduire</w:t>
            </w:r>
            <w:r w:rsidR="008757FD" w:rsidRPr="002C543A">
              <w:rPr>
                <w:rFonts w:asciiTheme="minorHAnsi" w:hAnsiTheme="minorHAnsi" w:cstheme="minorHAnsi"/>
                <w:sz w:val="20"/>
                <w:szCs w:val="20"/>
              </w:rPr>
              <w:t xml:space="preserve"> ou à accéder au véhicule ou ayant besoin d’un système de chargement pour leur aide à la mobilité / locomotion</w:t>
            </w:r>
            <w:r w:rsidRPr="002C543A">
              <w:rPr>
                <w:rFonts w:asciiTheme="minorHAnsi" w:hAnsiTheme="minorHAnsi" w:cstheme="minorHAnsi"/>
                <w:sz w:val="20"/>
                <w:szCs w:val="20"/>
              </w:rPr>
              <w:t xml:space="preserve"> sans quo</w:t>
            </w:r>
            <w:r w:rsidR="002C543A">
              <w:rPr>
                <w:rFonts w:asciiTheme="minorHAnsi" w:hAnsiTheme="minorHAnsi" w:cstheme="minorHAnsi"/>
                <w:sz w:val="20"/>
                <w:szCs w:val="20"/>
              </w:rPr>
              <w:t>i elles ne sont pas admissibles.</w:t>
            </w:r>
          </w:p>
          <w:p w14:paraId="596A0892" w14:textId="77777777" w:rsidR="002C543A" w:rsidRDefault="005B0CE2" w:rsidP="0072044A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251" w:hanging="27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543A">
              <w:rPr>
                <w:rFonts w:asciiTheme="minorHAnsi" w:hAnsiTheme="minorHAnsi" w:cstheme="minorHAnsi"/>
                <w:sz w:val="20"/>
                <w:szCs w:val="20"/>
              </w:rPr>
              <w:t>Les évaluations</w:t>
            </w:r>
            <w:r w:rsidR="00B33FF5" w:rsidRPr="002C5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C543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B33FF5" w:rsidRPr="002C5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C543A">
              <w:rPr>
                <w:rFonts w:asciiTheme="minorHAnsi" w:hAnsiTheme="minorHAnsi" w:cstheme="minorHAnsi"/>
                <w:sz w:val="20"/>
                <w:szCs w:val="20"/>
              </w:rPr>
              <w:t>interventions ont lieu</w:t>
            </w:r>
            <w:r w:rsidR="002C543A" w:rsidRPr="002C543A">
              <w:rPr>
                <w:rFonts w:asciiTheme="minorHAnsi" w:hAnsiTheme="minorHAnsi" w:cstheme="minorHAnsi"/>
                <w:sz w:val="20"/>
                <w:szCs w:val="20"/>
              </w:rPr>
              <w:t xml:space="preserve"> au</w:t>
            </w:r>
            <w:r w:rsidR="00766EBD" w:rsidRPr="002C543A">
              <w:t xml:space="preserve"> </w:t>
            </w:r>
            <w:r w:rsidR="00766EBD" w:rsidRPr="002C543A">
              <w:rPr>
                <w:rFonts w:asciiTheme="minorHAnsi" w:hAnsiTheme="minorHAnsi" w:cstheme="minorHAnsi"/>
                <w:sz w:val="20"/>
                <w:szCs w:val="20"/>
              </w:rPr>
              <w:t>3065, chemin de Chambly à Longueuil</w:t>
            </w:r>
            <w:r w:rsidR="002C543A" w:rsidRPr="002C54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8301091" w14:textId="77777777" w:rsidR="002C543A" w:rsidRDefault="005B0CE2" w:rsidP="002C543A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251" w:hanging="27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543A">
              <w:rPr>
                <w:rFonts w:asciiTheme="minorHAnsi" w:hAnsiTheme="minorHAnsi" w:cstheme="minorHAnsi"/>
                <w:sz w:val="20"/>
                <w:szCs w:val="20"/>
              </w:rPr>
              <w:t xml:space="preserve">L’évaluation des capacités à conduire ou l’adaptation </w:t>
            </w:r>
            <w:r w:rsidRPr="002C543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s’applique seulement pour un véhicule de type promenade classe 5</w:t>
            </w:r>
            <w:r w:rsidR="00621612" w:rsidRPr="002C543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C543A">
              <w:rPr>
                <w:rFonts w:asciiTheme="minorHAnsi" w:hAnsiTheme="minorHAnsi" w:cstheme="minorHAnsi"/>
                <w:sz w:val="20"/>
                <w:szCs w:val="20"/>
              </w:rPr>
              <w:t xml:space="preserve"> tel qu’il est défini au Code de la sécurité routière. </w:t>
            </w:r>
            <w:r w:rsidR="00F06054" w:rsidRPr="002C543A">
              <w:rPr>
                <w:rFonts w:asciiTheme="minorHAnsi" w:hAnsiTheme="minorHAnsi" w:cstheme="minorHAnsi"/>
                <w:sz w:val="20"/>
                <w:szCs w:val="20"/>
              </w:rPr>
              <w:t xml:space="preserve">Les demandes pour </w:t>
            </w:r>
            <w:r w:rsidRPr="002C543A">
              <w:rPr>
                <w:rFonts w:asciiTheme="minorHAnsi" w:hAnsiTheme="minorHAnsi" w:cstheme="minorHAnsi"/>
                <w:sz w:val="20"/>
                <w:szCs w:val="20"/>
              </w:rPr>
              <w:t>motocyclettes, véhicules récréatifs et véhicules servant à accomplir un travail ne sont p</w:t>
            </w:r>
            <w:r w:rsidR="00B33FF5" w:rsidRPr="002C543A">
              <w:rPr>
                <w:rFonts w:asciiTheme="minorHAnsi" w:hAnsiTheme="minorHAnsi" w:cstheme="minorHAnsi"/>
                <w:sz w:val="20"/>
                <w:szCs w:val="20"/>
              </w:rPr>
              <w:t>as admissibles au CRDP du CISSS de</w:t>
            </w:r>
            <w:r w:rsidR="002C543A">
              <w:rPr>
                <w:rFonts w:asciiTheme="minorHAnsi" w:hAnsiTheme="minorHAnsi" w:cstheme="minorHAnsi"/>
                <w:sz w:val="20"/>
                <w:szCs w:val="20"/>
              </w:rPr>
              <w:t xml:space="preserve"> la Montérégie-Ouest (CISSSMO).</w:t>
            </w:r>
          </w:p>
          <w:p w14:paraId="66E24288" w14:textId="0B2E3EE8" w:rsidR="002C1909" w:rsidRPr="005B0CE2" w:rsidRDefault="00D24917" w:rsidP="002C543A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251" w:hanging="27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4917">
              <w:rPr>
                <w:rFonts w:asciiTheme="minorHAnsi" w:hAnsiTheme="minorHAnsi" w:cstheme="minorHAnsi"/>
                <w:sz w:val="20"/>
                <w:szCs w:val="20"/>
              </w:rPr>
              <w:t xml:space="preserve">Les tests sur route sont faits en collaboration avec un moniteur de conduite mandaté par le CRDP-CISSSMO et </w:t>
            </w:r>
            <w:r w:rsidRPr="00D2491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des frais s’appliquent</w:t>
            </w:r>
            <w:r w:rsidR="00B33FF5" w:rsidRPr="00A54B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78558082" w14:textId="77777777" w:rsidR="002C1909" w:rsidRDefault="002C1909" w:rsidP="008426AA">
      <w:pPr>
        <w:spacing w:before="80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15" w:type="dxa"/>
        <w:tblLook w:val="04A0" w:firstRow="1" w:lastRow="0" w:firstColumn="1" w:lastColumn="0" w:noHBand="0" w:noVBand="1"/>
      </w:tblPr>
      <w:tblGrid>
        <w:gridCol w:w="1461"/>
        <w:gridCol w:w="9154"/>
      </w:tblGrid>
      <w:tr w:rsidR="003A7B46" w:rsidRPr="00472AC0" w14:paraId="621864C7" w14:textId="77777777" w:rsidTr="006B42D8">
        <w:trPr>
          <w:trHeight w:val="182"/>
        </w:trPr>
        <w:tc>
          <w:tcPr>
            <w:tcW w:w="1061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2FF6B6" w14:textId="77777777" w:rsidR="003A7B46" w:rsidRPr="003A7B46" w:rsidRDefault="003A7B46" w:rsidP="003A7B46">
            <w:pPr>
              <w:tabs>
                <w:tab w:val="left" w:pos="6264"/>
                <w:tab w:val="left" w:pos="867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26AA">
              <w:rPr>
                <w:rFonts w:asciiTheme="minorHAnsi" w:hAnsiTheme="minorHAnsi" w:cstheme="minorHAnsi"/>
                <w:b/>
                <w:sz w:val="22"/>
                <w:szCs w:val="20"/>
              </w:rPr>
              <w:t>RAPPELS BREFS DE LA SOCIÉTÉ DE L’ASSURANCE AUTOMOBILE DU QUÉBEC (SAAQ</w:t>
            </w:r>
            <w:r w:rsidRPr="003A7B4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3A7B46" w:rsidRPr="00472AC0" w14:paraId="5F474D8D" w14:textId="77777777" w:rsidTr="00EF69FD">
        <w:trPr>
          <w:trHeight w:val="720"/>
        </w:trPr>
        <w:tc>
          <w:tcPr>
            <w:tcW w:w="1460" w:type="dxa"/>
            <w:tcBorders>
              <w:bottom w:val="dashed" w:sz="4" w:space="0" w:color="auto"/>
              <w:right w:val="nil"/>
            </w:tcBorders>
            <w:vAlign w:val="center"/>
          </w:tcPr>
          <w:p w14:paraId="62D154F1" w14:textId="4B5A410B" w:rsidR="00B9507C" w:rsidRDefault="003A7B46" w:rsidP="00B9507C">
            <w:pPr>
              <w:spacing w:before="60"/>
              <w:ind w:right="3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3689">
              <w:rPr>
                <w:rFonts w:ascii="Calibri" w:hAnsi="Calibri" w:cs="Calibri"/>
                <w:b/>
                <w:sz w:val="20"/>
                <w:szCs w:val="20"/>
              </w:rPr>
              <w:t>État</w:t>
            </w:r>
            <w:r w:rsidR="00B9507C">
              <w:rPr>
                <w:rFonts w:ascii="Calibri" w:hAnsi="Calibri" w:cs="Calibri"/>
                <w:b/>
                <w:sz w:val="20"/>
                <w:szCs w:val="20"/>
              </w:rPr>
              <w:t>/condition</w:t>
            </w:r>
            <w:r w:rsidRPr="00EF368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CDF1D21" w14:textId="6E26D549" w:rsidR="003A7B46" w:rsidRPr="00EF3689" w:rsidRDefault="003A7B46" w:rsidP="00B9507C">
            <w:pPr>
              <w:ind w:right="35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EF3689">
              <w:rPr>
                <w:rFonts w:ascii="Calibri" w:hAnsi="Calibri" w:cs="Calibri"/>
                <w:b/>
                <w:sz w:val="20"/>
                <w:szCs w:val="20"/>
              </w:rPr>
              <w:t>de santé</w:t>
            </w:r>
            <w:r w:rsidR="00B9507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55" w:type="dxa"/>
            <w:tcBorders>
              <w:left w:val="nil"/>
              <w:bottom w:val="dashed" w:sz="4" w:space="0" w:color="auto"/>
            </w:tcBorders>
            <w:vAlign w:val="center"/>
          </w:tcPr>
          <w:p w14:paraId="766D6EF9" w14:textId="6CF405B3" w:rsidR="003A7B46" w:rsidRPr="000144D6" w:rsidRDefault="004803CB" w:rsidP="000F4536">
            <w:pPr>
              <w:pStyle w:val="Paragraphedeliste"/>
              <w:shd w:val="clear" w:color="auto" w:fill="FFFFFF"/>
              <w:spacing w:before="40" w:after="40"/>
              <w:ind w:left="28"/>
              <w:contextualSpacing w:val="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Notez que : «</w:t>
            </w:r>
            <w:r w:rsidR="003A7B46" w:rsidRPr="000144D6"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 w:rsidR="0072044A">
              <w:rPr>
                <w:rFonts w:ascii="Calibri" w:hAnsi="Calibri" w:cs="Calibri"/>
                <w:i/>
                <w:sz w:val="20"/>
                <w:szCs w:val="20"/>
              </w:rPr>
              <w:t>En tout temps, v</w:t>
            </w:r>
            <w:r w:rsidR="003A7B46" w:rsidRPr="000144D6">
              <w:rPr>
                <w:rFonts w:ascii="Calibri" w:hAnsi="Calibri" w:cs="Calibri"/>
                <w:i/>
                <w:sz w:val="20"/>
                <w:szCs w:val="20"/>
              </w:rPr>
              <w:t>ous avez la responsabilité de déclarer tout</w:t>
            </w:r>
            <w:r w:rsidR="0072044A">
              <w:rPr>
                <w:rFonts w:ascii="Calibri" w:hAnsi="Calibri" w:cs="Calibri"/>
                <w:i/>
                <w:sz w:val="20"/>
                <w:szCs w:val="20"/>
              </w:rPr>
              <w:t>e</w:t>
            </w:r>
            <w:r w:rsidR="003A7B46" w:rsidRPr="000144D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72044A">
              <w:rPr>
                <w:rFonts w:ascii="Calibri" w:hAnsi="Calibri" w:cs="Calibri"/>
                <w:i/>
                <w:sz w:val="20"/>
                <w:szCs w:val="20"/>
              </w:rPr>
              <w:t>condition, problème de santé qui pourrait nuire à votre capacité de conduire</w:t>
            </w:r>
            <w:r w:rsidR="00D15393">
              <w:rPr>
                <w:rFonts w:ascii="Calibri" w:hAnsi="Calibri" w:cs="Calibri"/>
                <w:i/>
                <w:sz w:val="20"/>
                <w:szCs w:val="20"/>
              </w:rPr>
              <w:t>,</w:t>
            </w:r>
            <w:r w:rsidR="003A7B46" w:rsidRPr="000144D6">
              <w:rPr>
                <w:rFonts w:ascii="Calibri" w:hAnsi="Calibri" w:cs="Calibri"/>
                <w:i/>
                <w:sz w:val="20"/>
                <w:szCs w:val="20"/>
              </w:rPr>
              <w:t xml:space="preserve"> dans les 30 jours qui suivent </w:t>
            </w:r>
            <w:r w:rsidR="0072044A">
              <w:rPr>
                <w:rFonts w:ascii="Calibri" w:hAnsi="Calibri" w:cs="Calibri"/>
                <w:i/>
                <w:sz w:val="20"/>
                <w:szCs w:val="20"/>
              </w:rPr>
              <w:t>un diagnostic ou un changement de condition. »</w:t>
            </w:r>
            <w:r w:rsidR="003A7B46" w:rsidRPr="000144D6"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hyperlink r:id="rId9" w:history="1">
              <w:r w:rsidR="00C64219" w:rsidRPr="004C0056">
                <w:rPr>
                  <w:rStyle w:val="Lienhypertexte"/>
                  <w:rFonts w:asciiTheme="minorHAnsi" w:hAnsiTheme="minorHAnsi" w:cstheme="minorHAnsi"/>
                  <w:sz w:val="20"/>
                </w:rPr>
                <w:t>État de santé et permis de conduire - SAAQ</w:t>
              </w:r>
            </w:hyperlink>
            <w:r w:rsidR="00C64219" w:rsidRPr="00C6421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3A7B46" w:rsidRPr="00472AC0" w14:paraId="28C3E173" w14:textId="77777777" w:rsidTr="00EF69FD">
        <w:trPr>
          <w:trHeight w:val="392"/>
        </w:trPr>
        <w:tc>
          <w:tcPr>
            <w:tcW w:w="14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D77073E" w14:textId="77777777" w:rsidR="003A7B46" w:rsidRPr="00EF3689" w:rsidRDefault="003A7B46" w:rsidP="009655CA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Véhicule</w:t>
            </w:r>
          </w:p>
        </w:tc>
        <w:tc>
          <w:tcPr>
            <w:tcW w:w="915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A5DBA60" w14:textId="37641C6A" w:rsidR="003A7B46" w:rsidRPr="00EF3689" w:rsidRDefault="003A7B46" w:rsidP="00B9507C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EF3689">
              <w:rPr>
                <w:rFonts w:ascii="Calibri" w:hAnsi="Calibri" w:cs="Calibri"/>
                <w:sz w:val="20"/>
              </w:rPr>
              <w:t xml:space="preserve">Un </w:t>
            </w:r>
            <w:r>
              <w:rPr>
                <w:rFonts w:ascii="Calibri" w:hAnsi="Calibri" w:cs="Calibri"/>
                <w:sz w:val="20"/>
              </w:rPr>
              <w:t xml:space="preserve">seul </w:t>
            </w:r>
            <w:r w:rsidRPr="00EF3689">
              <w:rPr>
                <w:rFonts w:ascii="Calibri" w:hAnsi="Calibri" w:cs="Calibri"/>
                <w:sz w:val="20"/>
              </w:rPr>
              <w:t xml:space="preserve">véhicule </w:t>
            </w:r>
            <w:r>
              <w:rPr>
                <w:rFonts w:ascii="Calibri" w:hAnsi="Calibri" w:cs="Calibri"/>
                <w:sz w:val="20"/>
              </w:rPr>
              <w:t>est admissible par personne</w:t>
            </w:r>
            <w:r w:rsidR="00787048">
              <w:rPr>
                <w:rFonts w:ascii="Calibri" w:hAnsi="Calibri" w:cs="Calibri"/>
                <w:sz w:val="20"/>
              </w:rPr>
              <w:t>.</w:t>
            </w:r>
          </w:p>
        </w:tc>
      </w:tr>
      <w:tr w:rsidR="003A7B46" w:rsidRPr="00472AC0" w14:paraId="48DA8FF1" w14:textId="77777777" w:rsidTr="00EF69FD">
        <w:trPr>
          <w:trHeight w:val="720"/>
        </w:trPr>
        <w:tc>
          <w:tcPr>
            <w:tcW w:w="14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DACB3D1" w14:textId="77777777" w:rsidR="003A7B46" w:rsidRPr="00EF3689" w:rsidRDefault="003A7B46" w:rsidP="009655CA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Véhicule usagé</w:t>
            </w:r>
          </w:p>
        </w:tc>
        <w:tc>
          <w:tcPr>
            <w:tcW w:w="9155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657B5E39" w14:textId="654011E0" w:rsidR="003A7B46" w:rsidRDefault="003A7B46" w:rsidP="00B9507C">
            <w:pPr>
              <w:shd w:val="clear" w:color="auto" w:fill="FFFFFF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0842E5">
              <w:rPr>
                <w:rFonts w:ascii="Calibri" w:hAnsi="Calibri" w:cs="Calibri"/>
                <w:sz w:val="20"/>
                <w:szCs w:val="20"/>
              </w:rPr>
              <w:t>Une inspection mécanique avant la réalisation des travaux de modification peut être demandée. Les frais de l’inspection devront être déboursés par l’usager.  Suite à l’inspection, si des réparations sont exigées</w:t>
            </w:r>
            <w:r w:rsidR="00621612">
              <w:rPr>
                <w:rFonts w:ascii="Calibri" w:hAnsi="Calibri" w:cs="Calibri"/>
                <w:sz w:val="20"/>
                <w:szCs w:val="20"/>
              </w:rPr>
              <w:t>,</w:t>
            </w:r>
            <w:r w:rsidRPr="000842E5">
              <w:rPr>
                <w:rFonts w:ascii="Calibri" w:hAnsi="Calibri" w:cs="Calibri"/>
                <w:sz w:val="20"/>
                <w:szCs w:val="20"/>
              </w:rPr>
              <w:t xml:space="preserve"> elles doivent être effectuées aux frais de l’usager.</w:t>
            </w:r>
          </w:p>
        </w:tc>
      </w:tr>
      <w:tr w:rsidR="003A7B46" w:rsidRPr="00472AC0" w14:paraId="7FF678EB" w14:textId="77777777" w:rsidTr="006B42D8">
        <w:trPr>
          <w:trHeight w:val="397"/>
        </w:trPr>
        <w:tc>
          <w:tcPr>
            <w:tcW w:w="10615" w:type="dxa"/>
            <w:gridSpan w:val="2"/>
            <w:tcBorders>
              <w:top w:val="dashed" w:sz="4" w:space="0" w:color="auto"/>
            </w:tcBorders>
          </w:tcPr>
          <w:p w14:paraId="03D0E539" w14:textId="2C337E40" w:rsidR="003A7B46" w:rsidRDefault="003A7B46" w:rsidP="004803C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Pour plus d’informations</w:t>
            </w:r>
            <w:r w:rsidR="00621612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visiter le site internet de la </w:t>
            </w:r>
            <w:hyperlink r:id="rId10" w:history="1">
              <w:r w:rsidRPr="004C0056">
                <w:rPr>
                  <w:rStyle w:val="Lienhypertexte"/>
                  <w:rFonts w:ascii="Calibri" w:hAnsi="Calibri" w:cs="Calibri"/>
                  <w:sz w:val="20"/>
                  <w:szCs w:val="20"/>
                </w:rPr>
                <w:t xml:space="preserve">SAAQ pour l’adaptation ou l’achat d’un véhicule pour personne </w:t>
              </w:r>
              <w:r w:rsidR="00787048" w:rsidRPr="004C0056">
                <w:rPr>
                  <w:rStyle w:val="Lienhypertexte"/>
                  <w:rFonts w:ascii="Calibri" w:hAnsi="Calibri" w:cs="Calibri"/>
                  <w:sz w:val="20"/>
                  <w:szCs w:val="20"/>
                </w:rPr>
                <w:t>à</w:t>
              </w:r>
              <w:r w:rsidRPr="004C0056">
                <w:rPr>
                  <w:rStyle w:val="Lienhypertexte"/>
                  <w:rFonts w:ascii="Calibri" w:hAnsi="Calibri" w:cs="Calibri"/>
                  <w:sz w:val="20"/>
                  <w:szCs w:val="20"/>
                </w:rPr>
                <w:t xml:space="preserve"> mobilité réduite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 et choisir l’onglet concernant </w:t>
            </w:r>
            <w:r w:rsidR="004803CB">
              <w:rPr>
                <w:rFonts w:ascii="Calibri" w:hAnsi="Calibri" w:cs="Calibri"/>
                <w:sz w:val="20"/>
                <w:szCs w:val="20"/>
              </w:rPr>
              <w:t xml:space="preserve">votre situation.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0406F0F1" w14:textId="77777777" w:rsidR="006B42D8" w:rsidRDefault="006B42D8" w:rsidP="006B42D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</w:p>
    <w:p w14:paraId="74F2E4D0" w14:textId="4F7AE6C3" w:rsidR="006B42D8" w:rsidRPr="002F5C95" w:rsidRDefault="006B42D8" w:rsidP="006B42D8">
      <w:pPr>
        <w:spacing w:after="240"/>
        <w:jc w:val="both"/>
        <w:rPr>
          <w:rStyle w:val="Lienhypertexte"/>
          <w:rFonts w:asciiTheme="minorHAnsi" w:hAnsiTheme="minorHAnsi" w:cstheme="minorHAnsi"/>
          <w:sz w:val="20"/>
          <w:szCs w:val="20"/>
        </w:rPr>
      </w:pPr>
      <w:r w:rsidRPr="002C1909">
        <w:rPr>
          <w:rFonts w:asciiTheme="minorHAnsi" w:hAnsiTheme="minorHAnsi" w:cstheme="minorHAnsi"/>
          <w:sz w:val="20"/>
          <w:szCs w:val="20"/>
        </w:rPr>
        <w:t xml:space="preserve">Afin d’être en mesure de bien évaluer votre admissibilité au programme et de nous permettre de bien connaitre votre situation, veuillez répondre le plus justement possible aux questions </w:t>
      </w:r>
      <w:r>
        <w:rPr>
          <w:rFonts w:asciiTheme="minorHAnsi" w:hAnsiTheme="minorHAnsi" w:cstheme="minorHAnsi"/>
          <w:sz w:val="20"/>
          <w:szCs w:val="20"/>
        </w:rPr>
        <w:t xml:space="preserve">ci-dessous. </w:t>
      </w:r>
      <w:r w:rsidRPr="002C1909">
        <w:rPr>
          <w:rFonts w:asciiTheme="minorHAnsi" w:hAnsiTheme="minorHAnsi" w:cstheme="minorHAnsi"/>
          <w:sz w:val="20"/>
          <w:szCs w:val="20"/>
        </w:rPr>
        <w:t xml:space="preserve">Merci de compléter ce document et le joindre à </w:t>
      </w:r>
      <w:r w:rsidRPr="002F5C95">
        <w:rPr>
          <w:rFonts w:asciiTheme="minorHAnsi" w:hAnsiTheme="minorHAnsi" w:cstheme="minorHAnsi"/>
          <w:sz w:val="20"/>
          <w:szCs w:val="20"/>
        </w:rPr>
        <w:t xml:space="preserve">la  </w:t>
      </w:r>
      <w:r w:rsidR="002F5C95" w:rsidRPr="002F5C95">
        <w:rPr>
          <w:rFonts w:asciiTheme="minorHAnsi" w:hAnsiTheme="minorHAnsi" w:cstheme="minorHAnsi"/>
          <w:sz w:val="20"/>
          <w:szCs w:val="20"/>
        </w:rPr>
        <w:fldChar w:fldCharType="begin"/>
      </w:r>
      <w:r w:rsidR="002F5C95" w:rsidRPr="002F5C95">
        <w:rPr>
          <w:rFonts w:asciiTheme="minorHAnsi" w:hAnsiTheme="minorHAnsi" w:cstheme="minorHAnsi"/>
          <w:sz w:val="20"/>
          <w:szCs w:val="20"/>
        </w:rPr>
        <w:instrText>HYPERLINK "https://www.santemonteregie.qc.ca/sites/default/files/CISSSMO/Demande%20de%20service%20ext%20DP%20-%20version%20%C3%A9lectronique.docx"</w:instrText>
      </w:r>
      <w:r w:rsidR="002F5C95" w:rsidRPr="002F5C95">
        <w:rPr>
          <w:rFonts w:asciiTheme="minorHAnsi" w:hAnsiTheme="minorHAnsi" w:cstheme="minorHAnsi"/>
          <w:sz w:val="20"/>
          <w:szCs w:val="20"/>
        </w:rPr>
        <w:fldChar w:fldCharType="separate"/>
      </w:r>
      <w:r w:rsidRPr="002F5C95">
        <w:rPr>
          <w:rStyle w:val="Lienhypertexte"/>
          <w:rFonts w:asciiTheme="minorHAnsi" w:hAnsiTheme="minorHAnsi" w:cstheme="minorHAnsi"/>
          <w:sz w:val="20"/>
          <w:szCs w:val="20"/>
        </w:rPr>
        <w:t>Demande de services en déficience physique services spécialisés externes</w:t>
      </w:r>
    </w:p>
    <w:p w14:paraId="03D8ED56" w14:textId="1C453A72" w:rsidR="00435608" w:rsidRDefault="002F5C95" w:rsidP="008426AA">
      <w:pPr>
        <w:spacing w:before="80"/>
        <w:rPr>
          <w:rFonts w:asciiTheme="minorHAnsi" w:hAnsiTheme="minorHAnsi" w:cstheme="minorHAnsi"/>
          <w:sz w:val="20"/>
          <w:szCs w:val="20"/>
        </w:rPr>
      </w:pPr>
      <w:r w:rsidRPr="002F5C95">
        <w:rPr>
          <w:rFonts w:asciiTheme="minorHAnsi" w:hAnsiTheme="minorHAnsi" w:cstheme="minorHAnsi"/>
          <w:sz w:val="20"/>
          <w:szCs w:val="20"/>
        </w:rPr>
        <w:fldChar w:fldCharType="end"/>
      </w:r>
    </w:p>
    <w:tbl>
      <w:tblPr>
        <w:tblStyle w:val="Grilledutableau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3A7B46" w:rsidRPr="001625A7" w14:paraId="6157D9E0" w14:textId="77777777" w:rsidTr="00A82751">
        <w:trPr>
          <w:tblHeader/>
        </w:trPr>
        <w:tc>
          <w:tcPr>
            <w:tcW w:w="1061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3A5191" w14:textId="6930C927" w:rsidR="003A7B46" w:rsidRPr="001625A7" w:rsidRDefault="00800CAD" w:rsidP="009655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RENSEIGNEMENTS</w:t>
            </w:r>
            <w:r w:rsidR="003A7B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L’USAGER</w:t>
            </w:r>
            <w:r w:rsidR="003A7B46" w:rsidRPr="001625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A7B46" w:rsidRPr="001625A7" w14:paraId="1307615B" w14:textId="77777777" w:rsidTr="00AC6134">
        <w:trPr>
          <w:trHeight w:val="355"/>
        </w:trPr>
        <w:tc>
          <w:tcPr>
            <w:tcW w:w="10615" w:type="dxa"/>
          </w:tcPr>
          <w:p w14:paraId="024E5B0B" w14:textId="77777777" w:rsidR="003A7B46" w:rsidRPr="001625A7" w:rsidRDefault="003A7B46" w:rsidP="00B9507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Remplir seulement les cases </w:t>
            </w:r>
            <w:r w:rsidRPr="003A7B46">
              <w:rPr>
                <w:rFonts w:asciiTheme="minorHAnsi" w:hAnsiTheme="minorHAnsi" w:cstheme="minorHAnsi"/>
                <w:b/>
                <w:sz w:val="20"/>
                <w:szCs w:val="20"/>
              </w:rPr>
              <w:t>Nom, Prénom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et </w:t>
            </w:r>
            <w:r w:rsidRPr="003A7B46">
              <w:rPr>
                <w:rFonts w:asciiTheme="minorHAnsi" w:hAnsiTheme="minorHAnsi" w:cstheme="minorHAnsi"/>
                <w:b/>
                <w:sz w:val="20"/>
                <w:szCs w:val="20"/>
              </w:rPr>
              <w:t>Date de naissance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l’encadré en haut de la page à droite</w:t>
            </w:r>
            <w:r w:rsidR="002420F7">
              <w:rPr>
                <w:rFonts w:asciiTheme="minorHAnsi" w:hAnsiTheme="minorHAnsi" w:cstheme="minorHAnsi"/>
                <w:sz w:val="20"/>
                <w:szCs w:val="20"/>
              </w:rPr>
              <w:t xml:space="preserve"> (adressogramme)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tbl>
      <w:tblPr>
        <w:tblStyle w:val="Grilledutableau1"/>
        <w:tblW w:w="106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984"/>
        <w:gridCol w:w="4808"/>
      </w:tblGrid>
      <w:tr w:rsidR="00612662" w:rsidRPr="001625A7" w14:paraId="6DF7375F" w14:textId="77777777" w:rsidTr="00B9507C">
        <w:trPr>
          <w:trHeight w:val="253"/>
        </w:trPr>
        <w:tc>
          <w:tcPr>
            <w:tcW w:w="5812" w:type="dxa"/>
            <w:gridSpan w:val="2"/>
            <w:tcBorders>
              <w:right w:val="nil"/>
            </w:tcBorders>
          </w:tcPr>
          <w:p w14:paraId="58F43F55" w14:textId="77777777" w:rsidR="00612662" w:rsidRPr="008F3B78" w:rsidRDefault="00612662" w:rsidP="00B9507C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388379401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Diagnostic ou conclusion professionnelle lié à la présente demande : </w:t>
            </w:r>
          </w:p>
        </w:tc>
        <w:tc>
          <w:tcPr>
            <w:tcW w:w="4808" w:type="dxa"/>
            <w:tcBorders>
              <w:left w:val="nil"/>
            </w:tcBorders>
          </w:tcPr>
          <w:p w14:paraId="2D2E8D80" w14:textId="5FD669D1" w:rsidR="00612662" w:rsidRPr="008F3B78" w:rsidRDefault="00D81DBF" w:rsidP="00B9507C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612662" w:rsidRPr="001625A7" w14:paraId="5F1FAF33" w14:textId="77777777" w:rsidTr="00B9507C">
        <w:trPr>
          <w:trHeight w:val="238"/>
        </w:trPr>
        <w:tc>
          <w:tcPr>
            <w:tcW w:w="3828" w:type="dxa"/>
            <w:tcBorders>
              <w:right w:val="nil"/>
            </w:tcBorders>
          </w:tcPr>
          <w:p w14:paraId="4014297A" w14:textId="77777777" w:rsidR="00612662" w:rsidRDefault="00612662" w:rsidP="00B9507C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1256927313" w:edGrp="everyone" w:colFirst="1" w:colLast="1"/>
            <w:permEnd w:id="388379401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Autres diagnostics ou conditions associées : </w:t>
            </w:r>
          </w:p>
        </w:tc>
        <w:tc>
          <w:tcPr>
            <w:tcW w:w="6792" w:type="dxa"/>
            <w:gridSpan w:val="2"/>
            <w:tcBorders>
              <w:left w:val="nil"/>
            </w:tcBorders>
          </w:tcPr>
          <w:p w14:paraId="608811CC" w14:textId="64FB6A87" w:rsidR="00612662" w:rsidRPr="008F3B78" w:rsidRDefault="00D81DBF" w:rsidP="00B9507C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permEnd w:id="1256927313"/>
    </w:tbl>
    <w:p w14:paraId="1D2EA7EB" w14:textId="308C6C7B" w:rsidR="00D75C2E" w:rsidRDefault="00D75C2E" w:rsidP="007E09E8">
      <w:pPr>
        <w:rPr>
          <w:rFonts w:asciiTheme="minorHAnsi" w:hAnsiTheme="minorHAnsi" w:cstheme="minorHAnsi"/>
          <w:sz w:val="20"/>
          <w:szCs w:val="20"/>
        </w:rPr>
      </w:pPr>
    </w:p>
    <w:p w14:paraId="162A6D99" w14:textId="44E178AD" w:rsidR="00435608" w:rsidRDefault="00435608" w:rsidP="007E09E8">
      <w:pPr>
        <w:rPr>
          <w:rFonts w:asciiTheme="minorHAnsi" w:hAnsiTheme="minorHAnsi" w:cstheme="minorHAnsi"/>
          <w:sz w:val="20"/>
          <w:szCs w:val="20"/>
        </w:rPr>
      </w:pPr>
    </w:p>
    <w:p w14:paraId="18DF6489" w14:textId="741D607E" w:rsidR="00435608" w:rsidRDefault="00435608" w:rsidP="007E09E8">
      <w:pPr>
        <w:rPr>
          <w:rFonts w:asciiTheme="minorHAnsi" w:hAnsiTheme="minorHAnsi" w:cstheme="minorHAnsi"/>
          <w:sz w:val="20"/>
          <w:szCs w:val="20"/>
        </w:rPr>
      </w:pPr>
    </w:p>
    <w:p w14:paraId="260BB038" w14:textId="39A00197" w:rsidR="00435608" w:rsidRDefault="00435608" w:rsidP="007E09E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2"/>
        <w:tblW w:w="10615" w:type="dxa"/>
        <w:tblLayout w:type="fixed"/>
        <w:tblLook w:val="04A0" w:firstRow="1" w:lastRow="0" w:firstColumn="1" w:lastColumn="0" w:noHBand="0" w:noVBand="1"/>
      </w:tblPr>
      <w:tblGrid>
        <w:gridCol w:w="10615"/>
      </w:tblGrid>
      <w:tr w:rsidR="00435608" w:rsidRPr="00435608" w14:paraId="287576EE" w14:textId="77777777" w:rsidTr="00DD4847">
        <w:trPr>
          <w:tblHeader/>
        </w:trPr>
        <w:tc>
          <w:tcPr>
            <w:tcW w:w="10615" w:type="dxa"/>
            <w:shd w:val="clear" w:color="auto" w:fill="0099FF"/>
            <w:vAlign w:val="center"/>
          </w:tcPr>
          <w:p w14:paraId="0BEAB307" w14:textId="77777777" w:rsidR="00435608" w:rsidRPr="00435608" w:rsidRDefault="00435608" w:rsidP="00DD484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60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SECTION RÉSERVÉE SEULEMENT</w:t>
            </w:r>
            <w:r w:rsidRPr="0043560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SI</w:t>
            </w:r>
            <w:r w:rsidRPr="004356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RÉFÉRENCE INTERNE DES SERVICES SPÉCIALISÉS  </w:t>
            </w:r>
          </w:p>
          <w:p w14:paraId="45E2CA3E" w14:textId="77777777" w:rsidR="00435608" w:rsidRPr="00435608" w:rsidRDefault="00435608" w:rsidP="00DD484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608">
              <w:rPr>
                <w:rFonts w:asciiTheme="minorHAnsi" w:hAnsiTheme="minorHAnsi" w:cstheme="minorHAnsi"/>
                <w:b/>
                <w:sz w:val="20"/>
                <w:szCs w:val="20"/>
              </w:rPr>
              <w:t>Direction des programmes Déficiences du CISSS de la Montérégie-Ouest</w:t>
            </w:r>
          </w:p>
        </w:tc>
      </w:tr>
      <w:tr w:rsidR="00435608" w:rsidRPr="00435608" w14:paraId="4EC1CE60" w14:textId="77777777" w:rsidTr="00DD4847">
        <w:trPr>
          <w:trHeight w:val="510"/>
        </w:trPr>
        <w:tc>
          <w:tcPr>
            <w:tcW w:w="10615" w:type="dxa"/>
          </w:tcPr>
          <w:p w14:paraId="3D604A19" w14:textId="5AEC9CAA" w:rsidR="00435608" w:rsidRPr="00435608" w:rsidRDefault="00435608" w:rsidP="00DD4847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5608">
              <w:rPr>
                <w:rFonts w:asciiTheme="minorHAnsi" w:hAnsiTheme="minorHAnsi" w:cstheme="minorHAnsi"/>
                <w:sz w:val="20"/>
                <w:szCs w:val="20"/>
              </w:rPr>
              <w:t xml:space="preserve">La référence a-t-elle fait l'objet d’un échange interprogrammes entre le coordonnateur clinique du programme référent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et le coordonnateur clinique du programme de conduite automobile tel</w:t>
            </w:r>
            <w:r w:rsidRPr="00435608">
              <w:rPr>
                <w:rFonts w:asciiTheme="minorHAnsi" w:hAnsiTheme="minorHAnsi" w:cstheme="minorHAnsi"/>
                <w:sz w:val="20"/>
                <w:szCs w:val="20"/>
              </w:rPr>
              <w:t xml:space="preserve"> que requis dans le cas d’une demande de collaboration interprogrammes ?</w:t>
            </w:r>
            <w:r w:rsidR="008D124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32077F6B" w14:textId="62324AB5" w:rsidR="00435608" w:rsidRPr="00435608" w:rsidRDefault="00435608" w:rsidP="00DD4847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560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1474310616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4313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5608">
                  <w:rPr>
                    <w:rFonts w:asciiTheme="minorHAnsi" w:eastAsia="MS Gothic" w:hAnsiTheme="minorHAnsi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474310616"/>
            <w:r w:rsidRPr="004356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344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  <w:r w:rsidRPr="00435608">
              <w:rPr>
                <w:rFonts w:asciiTheme="minorHAnsi" w:hAnsiTheme="minorHAnsi" w:cstheme="minorHAnsi"/>
                <w:sz w:val="20"/>
                <w:szCs w:val="20"/>
              </w:rPr>
              <w:t xml:space="preserve">, passez aux questions suivantes </w:t>
            </w:r>
          </w:p>
          <w:p w14:paraId="64AFF9A5" w14:textId="3C83C0A7" w:rsidR="00435608" w:rsidRPr="00435608" w:rsidRDefault="00435608" w:rsidP="00DD4847">
            <w:pPr>
              <w:spacing w:before="60" w:after="60"/>
              <w:jc w:val="both"/>
            </w:pPr>
            <w:r w:rsidRPr="0043560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1572274971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5634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5608">
                  <w:rPr>
                    <w:rFonts w:asciiTheme="minorHAnsi" w:eastAsia="MS Gothic" w:hAnsiTheme="minorHAnsi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572274971"/>
            <w:r w:rsidRPr="004356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344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435608">
              <w:rPr>
                <w:rFonts w:asciiTheme="minorHAnsi" w:hAnsiTheme="minorHAnsi" w:cstheme="minorHAnsi"/>
                <w:sz w:val="20"/>
                <w:szCs w:val="20"/>
              </w:rPr>
              <w:t xml:space="preserve">, cet </w:t>
            </w:r>
            <w:r w:rsidRPr="00435608">
              <w:rPr>
                <w:rFonts w:ascii="Calibri" w:hAnsi="Calibri" w:cs="Calibri"/>
                <w:sz w:val="20"/>
                <w:szCs w:val="20"/>
              </w:rPr>
              <w:t>é</w:t>
            </w:r>
            <w:r w:rsidRPr="00435608">
              <w:rPr>
                <w:rFonts w:asciiTheme="minorHAnsi" w:hAnsiTheme="minorHAnsi" w:cstheme="minorHAnsi"/>
                <w:sz w:val="20"/>
                <w:szCs w:val="20"/>
              </w:rPr>
              <w:t>change doit d</w:t>
            </w:r>
            <w:r w:rsidRPr="00435608">
              <w:rPr>
                <w:rFonts w:ascii="Calibri" w:hAnsi="Calibri" w:cs="Calibri"/>
                <w:sz w:val="20"/>
                <w:szCs w:val="20"/>
              </w:rPr>
              <w:t>’</w:t>
            </w:r>
            <w:r w:rsidRPr="00435608">
              <w:rPr>
                <w:rFonts w:asciiTheme="minorHAnsi" w:hAnsiTheme="minorHAnsi" w:cstheme="minorHAnsi"/>
                <w:sz w:val="20"/>
                <w:szCs w:val="20"/>
              </w:rPr>
              <w:t xml:space="preserve">abord </w:t>
            </w:r>
            <w:r w:rsidRPr="00435608">
              <w:rPr>
                <w:rFonts w:ascii="Calibri" w:hAnsi="Calibri" w:cs="Calibri"/>
                <w:sz w:val="20"/>
                <w:szCs w:val="20"/>
              </w:rPr>
              <w:t>ê</w:t>
            </w:r>
            <w:r w:rsidRPr="00435608">
              <w:rPr>
                <w:rFonts w:asciiTheme="minorHAnsi" w:hAnsiTheme="minorHAnsi" w:cstheme="minorHAnsi"/>
                <w:sz w:val="20"/>
                <w:szCs w:val="20"/>
              </w:rPr>
              <w:t>tre fait avant de proc</w:t>
            </w:r>
            <w:r w:rsidRPr="00435608">
              <w:rPr>
                <w:rFonts w:ascii="Calibri" w:hAnsi="Calibri" w:cs="Calibri"/>
                <w:sz w:val="20"/>
                <w:szCs w:val="20"/>
              </w:rPr>
              <w:t>é</w:t>
            </w:r>
            <w:r w:rsidRPr="00435608">
              <w:rPr>
                <w:rFonts w:asciiTheme="minorHAnsi" w:hAnsiTheme="minorHAnsi" w:cstheme="minorHAnsi"/>
                <w:sz w:val="20"/>
                <w:szCs w:val="20"/>
              </w:rPr>
              <w:t xml:space="preserve">der </w:t>
            </w:r>
            <w:r w:rsidRPr="00435608">
              <w:rPr>
                <w:rFonts w:ascii="Calibri" w:hAnsi="Calibri" w:cs="Calibri"/>
                <w:sz w:val="20"/>
                <w:szCs w:val="20"/>
              </w:rPr>
              <w:t>à</w:t>
            </w:r>
            <w:r w:rsidRPr="00435608">
              <w:rPr>
                <w:rFonts w:asciiTheme="minorHAnsi" w:hAnsiTheme="minorHAnsi" w:cstheme="minorHAnsi"/>
                <w:sz w:val="20"/>
                <w:szCs w:val="20"/>
              </w:rPr>
              <w:t xml:space="preserve"> la r</w:t>
            </w:r>
            <w:r w:rsidRPr="00435608">
              <w:rPr>
                <w:rFonts w:ascii="Calibri" w:hAnsi="Calibri" w:cs="Calibri"/>
                <w:sz w:val="20"/>
                <w:szCs w:val="20"/>
              </w:rPr>
              <w:t>é</w:t>
            </w:r>
            <w:r w:rsidRPr="00435608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435608">
              <w:rPr>
                <w:rFonts w:ascii="Calibri" w:hAnsi="Calibri" w:cs="Calibri"/>
                <w:sz w:val="20"/>
                <w:szCs w:val="20"/>
              </w:rPr>
              <w:t>é</w:t>
            </w:r>
            <w:r w:rsidRPr="00435608">
              <w:rPr>
                <w:rFonts w:asciiTheme="minorHAnsi" w:hAnsiTheme="minorHAnsi" w:cstheme="minorHAnsi"/>
                <w:sz w:val="20"/>
                <w:szCs w:val="20"/>
              </w:rPr>
              <w:t>rence. Pour consulter la d</w:t>
            </w:r>
            <w:r w:rsidRPr="00435608">
              <w:rPr>
                <w:rFonts w:ascii="Calibri" w:hAnsi="Calibri" w:cs="Calibri"/>
                <w:sz w:val="20"/>
                <w:szCs w:val="20"/>
              </w:rPr>
              <w:t>é</w:t>
            </w:r>
            <w:r w:rsidRPr="00435608">
              <w:rPr>
                <w:rFonts w:asciiTheme="minorHAnsi" w:hAnsiTheme="minorHAnsi" w:cstheme="minorHAnsi"/>
                <w:sz w:val="20"/>
                <w:szCs w:val="20"/>
              </w:rPr>
              <w:t xml:space="preserve">marche de collaboration interprogrammes :  </w:t>
            </w:r>
            <w:hyperlink r:id="rId11" w:history="1">
              <w:r w:rsidRPr="00435608">
                <w:rPr>
                  <w:rFonts w:asciiTheme="minorHAnsi" w:hAnsiTheme="minorHAnsi" w:cstheme="minorHAnsi"/>
                  <w:color w:val="0563C1" w:themeColor="hyperlink"/>
                  <w:sz w:val="20"/>
                  <w:szCs w:val="20"/>
                  <w:u w:val="single"/>
                </w:rPr>
                <w:t>https://intranet.cisssmo.rtss.qc.ca/fr/publications-et-documents/guide-interprogrammes</w:t>
              </w:r>
            </w:hyperlink>
            <w:r w:rsidRPr="00435608">
              <w:t xml:space="preserve"> </w:t>
            </w:r>
          </w:p>
          <w:p w14:paraId="4E091D9C" w14:textId="77777777" w:rsidR="00435608" w:rsidRPr="00435608" w:rsidRDefault="00435608" w:rsidP="00DD4847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5608">
              <w:rPr>
                <w:rFonts w:asciiTheme="minorHAnsi" w:hAnsiTheme="minorHAnsi" w:cstheme="minorHAnsi"/>
                <w:sz w:val="20"/>
                <w:szCs w:val="20"/>
              </w:rPr>
              <w:t>Renseignements médicaux / diagnostics  - Assurez-vous que ces informations sont mises à jour au SIPAD</w:t>
            </w:r>
          </w:p>
        </w:tc>
      </w:tr>
    </w:tbl>
    <w:p w14:paraId="5EEDC31A" w14:textId="77777777" w:rsidR="00435608" w:rsidRDefault="00435608" w:rsidP="007E09E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1276"/>
        <w:gridCol w:w="7796"/>
        <w:gridCol w:w="1555"/>
      </w:tblGrid>
      <w:tr w:rsidR="001C4E60" w:rsidRPr="001625A7" w14:paraId="057A83AD" w14:textId="77777777" w:rsidTr="001C4E60">
        <w:trPr>
          <w:tblHeader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0CC8300" w14:textId="63A31924" w:rsidR="001C4E60" w:rsidRPr="001625A7" w:rsidRDefault="001C4E60" w:rsidP="003F66B6">
            <w:pPr>
              <w:tabs>
                <w:tab w:val="right" w:pos="5841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MOTIF(S) DE LA RÉFÉRENCE</w:t>
            </w:r>
          </w:p>
        </w:tc>
        <w:tc>
          <w:tcPr>
            <w:tcW w:w="1555" w:type="dxa"/>
            <w:shd w:val="clear" w:color="auto" w:fill="BFBFBF"/>
            <w:vAlign w:val="center"/>
          </w:tcPr>
          <w:p w14:paraId="3DBFE329" w14:textId="571698B5" w:rsidR="001C4E60" w:rsidRPr="001625A7" w:rsidRDefault="001C4E60" w:rsidP="003A7B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À REMPLIR</w:t>
            </w:r>
          </w:p>
        </w:tc>
      </w:tr>
      <w:tr w:rsidR="002313BA" w:rsidRPr="001625A7" w14:paraId="65098BD0" w14:textId="77777777" w:rsidTr="003F66B6">
        <w:trPr>
          <w:trHeight w:val="446"/>
        </w:trPr>
        <w:tc>
          <w:tcPr>
            <w:tcW w:w="1276" w:type="dxa"/>
            <w:vMerge w:val="restart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5361D37F" w14:textId="456B8AD4" w:rsidR="002313BA" w:rsidRPr="00F83AF7" w:rsidRDefault="00F83AF7" w:rsidP="000D603D">
            <w:pPr>
              <w:spacing w:before="2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3AF7">
              <w:rPr>
                <w:rFonts w:asciiTheme="minorHAnsi" w:hAnsiTheme="minorHAnsi" w:cstheme="minorHAnsi"/>
                <w:b/>
                <w:sz w:val="20"/>
                <w:szCs w:val="20"/>
              </w:rPr>
              <w:t>Conducteur / futur</w:t>
            </w:r>
            <w:r w:rsidR="000D603D" w:rsidRPr="00F83AF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83AF7">
              <w:rPr>
                <w:rFonts w:asciiTheme="minorHAnsi" w:hAnsiTheme="minorHAnsi" w:cstheme="minorHAnsi"/>
                <w:b/>
                <w:sz w:val="20"/>
                <w:szCs w:val="20"/>
              </w:rPr>
              <w:t>conducteur</w:t>
            </w:r>
          </w:p>
        </w:tc>
        <w:permStart w:id="1946760911" w:edGrp="everyone"/>
        <w:tc>
          <w:tcPr>
            <w:tcW w:w="7796" w:type="dxa"/>
            <w:tcBorders>
              <w:left w:val="nil"/>
            </w:tcBorders>
            <w:shd w:val="clear" w:color="auto" w:fill="EDEDED" w:themeFill="accent3" w:themeFillTint="33"/>
          </w:tcPr>
          <w:p w14:paraId="481A26EA" w14:textId="3C89A103" w:rsidR="002313BA" w:rsidRPr="003A7B46" w:rsidRDefault="00A04FD4" w:rsidP="000D603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6489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B0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D2B05" w:rsidRPr="006B55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946760911"/>
            <w:r w:rsidR="000D2B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13BA" w:rsidRPr="003A7B46">
              <w:rPr>
                <w:rFonts w:asciiTheme="minorHAnsi" w:hAnsiTheme="minorHAnsi" w:cstheme="minorHAnsi"/>
                <w:sz w:val="20"/>
                <w:szCs w:val="20"/>
              </w:rPr>
              <w:t>Vous n’ave</w:t>
            </w:r>
            <w:r w:rsidR="002313BA">
              <w:rPr>
                <w:rFonts w:asciiTheme="minorHAnsi" w:hAnsiTheme="minorHAnsi" w:cstheme="minorHAnsi"/>
                <w:sz w:val="20"/>
                <w:szCs w:val="20"/>
              </w:rPr>
              <w:t>z jamais eu de permis de conduir</w:t>
            </w:r>
            <w:r w:rsidR="002313BA" w:rsidRPr="003A7B46">
              <w:rPr>
                <w:rFonts w:asciiTheme="minorHAnsi" w:hAnsiTheme="minorHAnsi" w:cstheme="minorHAnsi"/>
                <w:sz w:val="20"/>
                <w:szCs w:val="20"/>
              </w:rPr>
              <w:t xml:space="preserve">e et vous souhaitez </w:t>
            </w:r>
            <w:r w:rsidR="002313BA">
              <w:rPr>
                <w:rFonts w:asciiTheme="minorHAnsi" w:hAnsiTheme="minorHAnsi" w:cstheme="minorHAnsi"/>
                <w:sz w:val="20"/>
                <w:szCs w:val="20"/>
              </w:rPr>
              <w:t xml:space="preserve">en obtenir un.  </w:t>
            </w:r>
            <w:r w:rsidR="002313BA" w:rsidRPr="003A7B46">
              <w:rPr>
                <w:rFonts w:ascii="Calibri" w:hAnsi="Calibri" w:cs="Calibri"/>
                <w:sz w:val="20"/>
                <w:szCs w:val="20"/>
              </w:rPr>
              <w:t>É</w:t>
            </w:r>
            <w:r w:rsidR="002313BA" w:rsidRPr="003A7B46">
              <w:rPr>
                <w:rFonts w:asciiTheme="minorHAnsi" w:hAnsiTheme="minorHAnsi" w:cstheme="minorHAnsi"/>
                <w:sz w:val="20"/>
                <w:szCs w:val="20"/>
              </w:rPr>
              <w:t>valuation des capacit</w:t>
            </w:r>
            <w:r w:rsidR="002313BA" w:rsidRPr="003A7B46">
              <w:rPr>
                <w:rFonts w:ascii="Calibri" w:hAnsi="Calibri" w:cs="Calibri"/>
                <w:sz w:val="20"/>
                <w:szCs w:val="20"/>
              </w:rPr>
              <w:t>é</w:t>
            </w:r>
            <w:r w:rsidR="002313BA" w:rsidRPr="003A7B46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r w:rsidR="002313BA" w:rsidRPr="003A7B46">
              <w:rPr>
                <w:rFonts w:ascii="Calibri" w:hAnsi="Calibri" w:cs="Calibri"/>
                <w:sz w:val="20"/>
                <w:szCs w:val="20"/>
              </w:rPr>
              <w:t>à</w:t>
            </w:r>
            <w:r w:rsidR="002313BA" w:rsidRPr="003A7B46">
              <w:rPr>
                <w:rFonts w:asciiTheme="minorHAnsi" w:hAnsiTheme="minorHAnsi" w:cstheme="minorHAnsi"/>
                <w:sz w:val="20"/>
                <w:szCs w:val="20"/>
              </w:rPr>
              <w:t xml:space="preserve"> la conduite auto </w:t>
            </w:r>
            <w:r w:rsidR="002313BA" w:rsidRPr="006B55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pour un nouveau conducteur </w:t>
            </w:r>
            <w:r w:rsidR="002313BA" w:rsidRPr="006B55D8">
              <w:rPr>
                <w:rFonts w:ascii="Calibri" w:hAnsi="Calibri" w:cs="Calibri"/>
                <w:b/>
                <w:sz w:val="20"/>
                <w:szCs w:val="20"/>
              </w:rPr>
              <w:t>—</w:t>
            </w:r>
            <w:r w:rsidR="002313BA" w:rsidRPr="006B55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1er permis</w:t>
            </w:r>
            <w:r w:rsidR="00EE71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shd w:val="clear" w:color="auto" w:fill="EDEDED" w:themeFill="accent3" w:themeFillTint="33"/>
            <w:vAlign w:val="center"/>
          </w:tcPr>
          <w:p w14:paraId="5CF2ADFC" w14:textId="010DC55A" w:rsidR="002313BA" w:rsidRPr="003A7B46" w:rsidRDefault="002313BA" w:rsidP="00B25E74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1-3-8-9-</w:t>
            </w:r>
            <w:r w:rsidR="00B25E74">
              <w:rPr>
                <w:rFonts w:asciiTheme="minorHAnsi" w:hAnsiTheme="minorHAnsi" w:cstheme="minorHAnsi"/>
                <w:sz w:val="20"/>
                <w:szCs w:val="20"/>
              </w:rPr>
              <w:t>10-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2313BA" w:rsidRPr="001625A7" w14:paraId="208DB417" w14:textId="77777777" w:rsidTr="003F66B6">
        <w:tc>
          <w:tcPr>
            <w:tcW w:w="1276" w:type="dxa"/>
            <w:vMerge/>
            <w:tcBorders>
              <w:right w:val="nil"/>
            </w:tcBorders>
            <w:shd w:val="clear" w:color="auto" w:fill="EDEDED" w:themeFill="accent3" w:themeFillTint="33"/>
          </w:tcPr>
          <w:p w14:paraId="524947E2" w14:textId="77777777" w:rsidR="002313BA" w:rsidRPr="00F83AF7" w:rsidRDefault="002313BA" w:rsidP="00F70D46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permStart w:id="184815706" w:edGrp="everyone"/>
        <w:tc>
          <w:tcPr>
            <w:tcW w:w="7796" w:type="dxa"/>
            <w:tcBorders>
              <w:left w:val="nil"/>
            </w:tcBorders>
            <w:shd w:val="clear" w:color="auto" w:fill="EDEDED" w:themeFill="accent3" w:themeFillTint="33"/>
          </w:tcPr>
          <w:p w14:paraId="72CDC676" w14:textId="42512808" w:rsidR="008D1247" w:rsidRDefault="00A04FD4" w:rsidP="008D1247">
            <w:pPr>
              <w:spacing w:before="20" w:after="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8962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B0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D2B05" w:rsidRPr="006B55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84815706"/>
            <w:r w:rsidR="000D2B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13BA" w:rsidRPr="003A7B46">
              <w:rPr>
                <w:rFonts w:asciiTheme="minorHAnsi" w:hAnsiTheme="minorHAnsi" w:cstheme="minorHAnsi"/>
                <w:sz w:val="20"/>
                <w:szCs w:val="20"/>
              </w:rPr>
              <w:t xml:space="preserve">Vous possédez un permis de conduire, incluant celui d’apprenti et vous voulez continuer à conduire, mais </w:t>
            </w:r>
            <w:r w:rsidR="002313BA" w:rsidRPr="006B55D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vous</w:t>
            </w:r>
            <w:r w:rsidR="002313BA" w:rsidRPr="003A7B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13BA" w:rsidRPr="006B55D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voulez ou devez</w:t>
            </w:r>
            <w:r w:rsidR="002313BA" w:rsidRPr="003A7B46">
              <w:rPr>
                <w:rFonts w:asciiTheme="minorHAnsi" w:hAnsiTheme="minorHAnsi" w:cstheme="minorHAnsi"/>
                <w:sz w:val="20"/>
                <w:szCs w:val="20"/>
              </w:rPr>
              <w:t xml:space="preserve"> avoir une évaluation de vos capacités à conduire</w:t>
            </w:r>
            <w:r w:rsidR="002313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83A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ermStart w:id="730147353" w:edGrp="everyone"/>
          <w:p w14:paraId="1AB47D87" w14:textId="19A5FAA2" w:rsidR="002313BA" w:rsidRPr="003A7B46" w:rsidRDefault="00A04FD4" w:rsidP="008D1247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5528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1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313BA" w:rsidRPr="006B55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730147353"/>
            <w:r w:rsidR="002313BA">
              <w:rPr>
                <w:rFonts w:asciiTheme="minorHAnsi" w:hAnsiTheme="minorHAnsi" w:cstheme="minorHAnsi"/>
                <w:sz w:val="20"/>
                <w:szCs w:val="20"/>
              </w:rPr>
              <w:t xml:space="preserve"> Vous souhaitez un renouvellement de vos équipements adaptés pour la conduite auto.</w:t>
            </w:r>
          </w:p>
        </w:tc>
        <w:tc>
          <w:tcPr>
            <w:tcW w:w="1555" w:type="dxa"/>
            <w:shd w:val="clear" w:color="auto" w:fill="EDEDED" w:themeFill="accent3" w:themeFillTint="33"/>
            <w:vAlign w:val="center"/>
          </w:tcPr>
          <w:p w14:paraId="569801E6" w14:textId="7DCB4CBF" w:rsidR="002313BA" w:rsidRPr="003A7B46" w:rsidRDefault="002313BA" w:rsidP="00B25E74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7B46">
              <w:rPr>
                <w:rFonts w:asciiTheme="minorHAnsi" w:hAnsiTheme="minorHAnsi" w:cstheme="minorHAnsi"/>
                <w:sz w:val="20"/>
                <w:szCs w:val="20"/>
              </w:rPr>
              <w:t>2-3-8-9-10</w:t>
            </w:r>
            <w:r>
              <w:rPr>
                <w:rFonts w:ascii="Calibri" w:hAnsi="Calibri" w:cs="Calibri"/>
                <w:sz w:val="20"/>
                <w:szCs w:val="20"/>
              </w:rPr>
              <w:t>-11</w:t>
            </w:r>
          </w:p>
        </w:tc>
      </w:tr>
      <w:tr w:rsidR="002313BA" w:rsidRPr="001625A7" w14:paraId="63B14D14" w14:textId="77777777" w:rsidTr="003F66B6">
        <w:tc>
          <w:tcPr>
            <w:tcW w:w="1276" w:type="dxa"/>
            <w:vMerge/>
            <w:tcBorders>
              <w:right w:val="nil"/>
            </w:tcBorders>
            <w:shd w:val="clear" w:color="auto" w:fill="EDEDED" w:themeFill="accent3" w:themeFillTint="33"/>
          </w:tcPr>
          <w:p w14:paraId="19C29827" w14:textId="77777777" w:rsidR="002313BA" w:rsidRPr="00F83AF7" w:rsidRDefault="002313BA" w:rsidP="0036722E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237726660" w:edGrp="everyone"/>
          </w:p>
        </w:tc>
        <w:permStart w:id="649790334" w:edGrp="everyone"/>
        <w:permEnd w:id="237726660"/>
        <w:tc>
          <w:tcPr>
            <w:tcW w:w="7796" w:type="dxa"/>
            <w:tcBorders>
              <w:left w:val="nil"/>
            </w:tcBorders>
            <w:shd w:val="clear" w:color="auto" w:fill="EDEDED" w:themeFill="accent3" w:themeFillTint="33"/>
          </w:tcPr>
          <w:p w14:paraId="3F676B25" w14:textId="4C57E1A3" w:rsidR="002313BA" w:rsidRPr="006B55D8" w:rsidRDefault="00A04FD4" w:rsidP="0036722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8467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6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426AA" w:rsidRPr="006B55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649790334"/>
            <w:r w:rsidR="00AE1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13BA">
              <w:rPr>
                <w:rFonts w:asciiTheme="minorHAnsi" w:hAnsiTheme="minorHAnsi" w:cstheme="minorHAnsi"/>
                <w:sz w:val="20"/>
                <w:szCs w:val="20"/>
              </w:rPr>
              <w:t>Vous avez</w:t>
            </w:r>
            <w:r w:rsidR="002313BA" w:rsidRPr="006B55D8">
              <w:rPr>
                <w:rFonts w:asciiTheme="minorHAnsi" w:hAnsiTheme="minorHAnsi" w:cstheme="minorHAnsi"/>
                <w:sz w:val="20"/>
                <w:szCs w:val="20"/>
              </w:rPr>
              <w:t xml:space="preserve"> des difficultés à ac</w:t>
            </w:r>
            <w:r w:rsidR="002313BA">
              <w:rPr>
                <w:rFonts w:asciiTheme="minorHAnsi" w:hAnsiTheme="minorHAnsi" w:cstheme="minorHAnsi"/>
                <w:sz w:val="20"/>
                <w:szCs w:val="20"/>
              </w:rPr>
              <w:t xml:space="preserve">céder ou transférer au véhicule. </w:t>
            </w:r>
            <w:r w:rsidR="00EE7159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ermStart w:id="1783384574" w:edGrp="everyone"/>
          <w:p w14:paraId="6E691A95" w14:textId="3D69F22B" w:rsidR="002313BA" w:rsidRDefault="00A04FD4" w:rsidP="008D1247">
            <w:pPr>
              <w:tabs>
                <w:tab w:val="right" w:pos="58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4730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3B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313BA" w:rsidRPr="006B55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783384574"/>
            <w:r w:rsidR="002313BA">
              <w:rPr>
                <w:rFonts w:asciiTheme="minorHAnsi" w:hAnsiTheme="minorHAnsi" w:cstheme="minorHAnsi"/>
                <w:sz w:val="20"/>
                <w:szCs w:val="20"/>
              </w:rPr>
              <w:t xml:space="preserve"> Vous avez</w:t>
            </w:r>
            <w:r w:rsidR="002313BA" w:rsidRPr="006B55D8">
              <w:rPr>
                <w:rFonts w:asciiTheme="minorHAnsi" w:hAnsiTheme="minorHAnsi" w:cstheme="minorHAnsi"/>
                <w:sz w:val="20"/>
                <w:szCs w:val="20"/>
              </w:rPr>
              <w:t xml:space="preserve"> besoin d’un système de charge</w:t>
            </w:r>
            <w:r w:rsidR="002313BA">
              <w:rPr>
                <w:rFonts w:asciiTheme="minorHAnsi" w:hAnsiTheme="minorHAnsi" w:cstheme="minorHAnsi"/>
                <w:sz w:val="20"/>
                <w:szCs w:val="20"/>
              </w:rPr>
              <w:t xml:space="preserve">ment pour vos aides à </w:t>
            </w:r>
            <w:r w:rsidR="00EE7159">
              <w:rPr>
                <w:rFonts w:asciiTheme="minorHAnsi" w:hAnsiTheme="minorHAnsi" w:cstheme="minorHAnsi"/>
                <w:sz w:val="20"/>
                <w:szCs w:val="20"/>
              </w:rPr>
              <w:t xml:space="preserve">la </w:t>
            </w:r>
            <w:r w:rsidR="002313BA">
              <w:rPr>
                <w:rFonts w:asciiTheme="minorHAnsi" w:hAnsiTheme="minorHAnsi" w:cstheme="minorHAnsi"/>
                <w:sz w:val="20"/>
                <w:szCs w:val="20"/>
              </w:rPr>
              <w:t>mobilité.</w:t>
            </w:r>
          </w:p>
        </w:tc>
        <w:tc>
          <w:tcPr>
            <w:tcW w:w="1555" w:type="dxa"/>
            <w:shd w:val="clear" w:color="auto" w:fill="EDEDED" w:themeFill="accent3" w:themeFillTint="33"/>
            <w:vAlign w:val="center"/>
          </w:tcPr>
          <w:p w14:paraId="512DC37C" w14:textId="3D38CE3F" w:rsidR="002313BA" w:rsidRDefault="002313BA" w:rsidP="00B25E74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Ajout </w:t>
            </w:r>
            <w:r w:rsidR="008426AA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6-7</w:t>
            </w:r>
          </w:p>
        </w:tc>
      </w:tr>
      <w:tr w:rsidR="00B25E74" w:rsidRPr="001625A7" w14:paraId="6C20229C" w14:textId="77777777" w:rsidTr="003F66B6">
        <w:trPr>
          <w:trHeight w:val="614"/>
        </w:trPr>
        <w:tc>
          <w:tcPr>
            <w:tcW w:w="1276" w:type="dxa"/>
            <w:tcBorders>
              <w:right w:val="nil"/>
            </w:tcBorders>
          </w:tcPr>
          <w:p w14:paraId="1431765E" w14:textId="10A66D9A" w:rsidR="00AF1027" w:rsidRPr="00F83AF7" w:rsidRDefault="00F83AF7" w:rsidP="007C142E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3AF7">
              <w:rPr>
                <w:rFonts w:asciiTheme="minorHAnsi" w:hAnsiTheme="minorHAnsi" w:cstheme="minorHAnsi"/>
                <w:b/>
                <w:sz w:val="20"/>
                <w:szCs w:val="20"/>
              </w:rPr>
              <w:t>Passager</w:t>
            </w:r>
          </w:p>
          <w:p w14:paraId="022B6D14" w14:textId="7B4CB9C7" w:rsidR="002313BA" w:rsidRPr="007C142E" w:rsidRDefault="007C142E" w:rsidP="007C142E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42E">
              <w:rPr>
                <w:rFonts w:asciiTheme="minorHAnsi" w:hAnsiTheme="minorHAnsi" w:cstheme="minorHAnsi"/>
                <w:b/>
                <w:sz w:val="18"/>
                <w:szCs w:val="20"/>
              </w:rPr>
              <w:t>Enfant/adulte</w:t>
            </w:r>
          </w:p>
        </w:tc>
        <w:permStart w:id="1986481626" w:edGrp="everyone"/>
        <w:tc>
          <w:tcPr>
            <w:tcW w:w="7796" w:type="dxa"/>
            <w:tcBorders>
              <w:left w:val="nil"/>
            </w:tcBorders>
          </w:tcPr>
          <w:p w14:paraId="50B9CBE1" w14:textId="48FECECF" w:rsidR="00AF1027" w:rsidRDefault="00A04FD4" w:rsidP="007C142E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3207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3B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313BA" w:rsidRPr="006B55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986481626"/>
            <w:r w:rsidR="002313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603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2313BA" w:rsidRPr="006B55D8">
              <w:rPr>
                <w:rFonts w:asciiTheme="minorHAnsi" w:hAnsiTheme="minorHAnsi" w:cstheme="minorHAnsi"/>
                <w:sz w:val="20"/>
                <w:szCs w:val="20"/>
              </w:rPr>
              <w:t>ifficultés à ac</w:t>
            </w:r>
            <w:r w:rsidR="000D603D">
              <w:rPr>
                <w:rFonts w:asciiTheme="minorHAnsi" w:hAnsiTheme="minorHAnsi" w:cstheme="minorHAnsi"/>
                <w:sz w:val="20"/>
                <w:szCs w:val="20"/>
              </w:rPr>
              <w:t>céder ou transférer au véhicule</w:t>
            </w:r>
            <w:r w:rsidR="002313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603D">
              <w:rPr>
                <w:rFonts w:asciiTheme="minorHAnsi" w:hAnsiTheme="minorHAnsi" w:cstheme="minorHAnsi"/>
                <w:sz w:val="20"/>
                <w:szCs w:val="20"/>
              </w:rPr>
              <w:t>pour</w:t>
            </w:r>
            <w:r w:rsidR="002313BA" w:rsidRPr="006B55D8">
              <w:rPr>
                <w:rFonts w:asciiTheme="minorHAnsi" w:hAnsiTheme="minorHAnsi" w:cstheme="minorHAnsi"/>
                <w:sz w:val="20"/>
                <w:szCs w:val="20"/>
              </w:rPr>
              <w:t xml:space="preserve"> un </w:t>
            </w:r>
            <w:r w:rsidR="000D603D">
              <w:rPr>
                <w:rFonts w:asciiTheme="minorHAnsi" w:hAnsiTheme="minorHAnsi" w:cstheme="minorHAnsi"/>
                <w:sz w:val="20"/>
                <w:szCs w:val="20"/>
              </w:rPr>
              <w:t>passager.</w:t>
            </w:r>
          </w:p>
          <w:permStart w:id="1925124056" w:edGrp="everyone"/>
          <w:p w14:paraId="5ED94484" w14:textId="180BFC05" w:rsidR="002313BA" w:rsidRDefault="00A04FD4" w:rsidP="007C142E">
            <w:pPr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8163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D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313BA" w:rsidRPr="006B55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925124056"/>
            <w:r w:rsidR="002313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603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2313BA" w:rsidRPr="006B55D8">
              <w:rPr>
                <w:rFonts w:asciiTheme="minorHAnsi" w:hAnsiTheme="minorHAnsi" w:cstheme="minorHAnsi"/>
                <w:sz w:val="20"/>
                <w:szCs w:val="20"/>
              </w:rPr>
              <w:t xml:space="preserve">esoin </w:t>
            </w:r>
            <w:r w:rsidR="000D603D">
              <w:rPr>
                <w:rFonts w:asciiTheme="minorHAnsi" w:hAnsiTheme="minorHAnsi" w:cstheme="minorHAnsi"/>
                <w:sz w:val="20"/>
                <w:szCs w:val="20"/>
              </w:rPr>
              <w:t>pour</w:t>
            </w:r>
            <w:r w:rsidR="002313BA" w:rsidRPr="006B55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603D">
              <w:rPr>
                <w:rFonts w:asciiTheme="minorHAnsi" w:hAnsiTheme="minorHAnsi" w:cstheme="minorHAnsi"/>
                <w:sz w:val="20"/>
                <w:szCs w:val="20"/>
              </w:rPr>
              <w:t>charger les</w:t>
            </w:r>
            <w:r w:rsidR="002313BA">
              <w:rPr>
                <w:rFonts w:asciiTheme="minorHAnsi" w:hAnsiTheme="minorHAnsi" w:cstheme="minorHAnsi"/>
                <w:sz w:val="20"/>
                <w:szCs w:val="20"/>
              </w:rPr>
              <w:t xml:space="preserve"> aides à </w:t>
            </w:r>
            <w:r w:rsidR="00EE7159">
              <w:rPr>
                <w:rFonts w:asciiTheme="minorHAnsi" w:hAnsiTheme="minorHAnsi" w:cstheme="minorHAnsi"/>
                <w:sz w:val="20"/>
                <w:szCs w:val="20"/>
              </w:rPr>
              <w:t xml:space="preserve">la </w:t>
            </w:r>
            <w:r w:rsidR="000D603D">
              <w:rPr>
                <w:rFonts w:asciiTheme="minorHAnsi" w:hAnsiTheme="minorHAnsi" w:cstheme="minorHAnsi"/>
                <w:sz w:val="20"/>
                <w:szCs w:val="20"/>
              </w:rPr>
              <w:t xml:space="preserve">mobilité </w:t>
            </w:r>
            <w:r w:rsidR="002313BA" w:rsidRPr="006B55D8">
              <w:rPr>
                <w:rFonts w:asciiTheme="minorHAnsi" w:hAnsiTheme="minorHAnsi" w:cstheme="minorHAnsi"/>
                <w:sz w:val="20"/>
                <w:szCs w:val="20"/>
              </w:rPr>
              <w:t>d’un</w:t>
            </w:r>
            <w:r w:rsidR="000D603D">
              <w:rPr>
                <w:rFonts w:asciiTheme="minorHAnsi" w:hAnsiTheme="minorHAnsi" w:cstheme="minorHAnsi"/>
                <w:sz w:val="20"/>
                <w:szCs w:val="20"/>
              </w:rPr>
              <w:t xml:space="preserve"> passager</w:t>
            </w:r>
            <w:r w:rsidR="002313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55" w:type="dxa"/>
          </w:tcPr>
          <w:p w14:paraId="624D6FEC" w14:textId="4056CB44" w:rsidR="000D603D" w:rsidRPr="007C142E" w:rsidRDefault="002313BA" w:rsidP="007C142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C142E">
              <w:rPr>
                <w:rFonts w:asciiTheme="minorHAnsi" w:hAnsiTheme="minorHAnsi" w:cstheme="minorHAnsi"/>
                <w:sz w:val="20"/>
                <w:szCs w:val="20"/>
              </w:rPr>
              <w:t>Adulte :</w:t>
            </w:r>
            <w:r w:rsidR="007C142E" w:rsidRPr="007C142E">
              <w:rPr>
                <w:rFonts w:asciiTheme="minorHAnsi" w:hAnsiTheme="minorHAnsi" w:cstheme="minorHAnsi"/>
                <w:sz w:val="20"/>
                <w:szCs w:val="20"/>
              </w:rPr>
              <w:t xml:space="preserve"> 5 à 11</w:t>
            </w:r>
          </w:p>
          <w:p w14:paraId="502665E7" w14:textId="6469D4B6" w:rsidR="00C911AC" w:rsidRDefault="00C911AC" w:rsidP="007C142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C142E">
              <w:rPr>
                <w:rFonts w:asciiTheme="minorHAnsi" w:hAnsiTheme="minorHAnsi" w:cstheme="minorHAnsi"/>
                <w:sz w:val="20"/>
                <w:szCs w:val="20"/>
              </w:rPr>
              <w:t>Enfant :</w:t>
            </w:r>
            <w:r w:rsidR="007C142E" w:rsidRPr="007C142E">
              <w:rPr>
                <w:rFonts w:asciiTheme="minorHAnsi" w:hAnsiTheme="minorHAnsi" w:cstheme="minorHAnsi"/>
                <w:sz w:val="20"/>
                <w:szCs w:val="20"/>
              </w:rPr>
              <w:t xml:space="preserve"> 4 à 11</w:t>
            </w:r>
          </w:p>
        </w:tc>
      </w:tr>
    </w:tbl>
    <w:p w14:paraId="0379BA4F" w14:textId="77777777" w:rsidR="00435608" w:rsidRPr="00AB7772" w:rsidRDefault="00435608" w:rsidP="00F70D46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tbl>
      <w:tblPr>
        <w:tblStyle w:val="Grilledutableau"/>
        <w:tblW w:w="10615" w:type="dxa"/>
        <w:tblLook w:val="04A0" w:firstRow="1" w:lastRow="0" w:firstColumn="1" w:lastColumn="0" w:noHBand="0" w:noVBand="1"/>
      </w:tblPr>
      <w:tblGrid>
        <w:gridCol w:w="6658"/>
        <w:gridCol w:w="2126"/>
        <w:gridCol w:w="1831"/>
      </w:tblGrid>
      <w:tr w:rsidR="00125CBE" w:rsidRPr="001625A7" w14:paraId="608FCAA7" w14:textId="77777777" w:rsidTr="000502DD">
        <w:trPr>
          <w:tblHeader/>
        </w:trPr>
        <w:tc>
          <w:tcPr>
            <w:tcW w:w="1061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44E848" w14:textId="73FB7132" w:rsidR="00125CBE" w:rsidRPr="00125CBE" w:rsidRDefault="00125CBE" w:rsidP="001C4E60">
            <w:pPr>
              <w:pStyle w:val="Paragraphedeliste"/>
              <w:numPr>
                <w:ilvl w:val="0"/>
                <w:numId w:val="8"/>
              </w:numPr>
              <w:spacing w:before="20" w:after="20"/>
              <w:ind w:left="458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COURS DE CONDUITE</w:t>
            </w:r>
            <w:r w:rsidR="006B42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5487B">
              <w:rPr>
                <w:rFonts w:asciiTheme="minorHAnsi" w:hAnsiTheme="minorHAnsi" w:cstheme="minorHAnsi"/>
                <w:b/>
                <w:sz w:val="20"/>
                <w:szCs w:val="20"/>
              </w:rPr>
              <w:t>–CHOISIR CE QUI CORRESPOND A VOTRE SITUATION</w:t>
            </w:r>
          </w:p>
        </w:tc>
      </w:tr>
      <w:permStart w:id="723931152" w:edGrp="everyone"/>
      <w:tr w:rsidR="000502DD" w:rsidRPr="001625A7" w14:paraId="476AA986" w14:textId="77777777" w:rsidTr="000502DD">
        <w:trPr>
          <w:trHeight w:val="217"/>
        </w:trPr>
        <w:tc>
          <w:tcPr>
            <w:tcW w:w="6658" w:type="dxa"/>
            <w:tcBorders>
              <w:bottom w:val="nil"/>
              <w:right w:val="nil"/>
            </w:tcBorders>
          </w:tcPr>
          <w:p w14:paraId="472BE286" w14:textId="130AC09E" w:rsidR="000502DD" w:rsidRDefault="00A04FD4" w:rsidP="008B68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080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D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81DBF" w:rsidRPr="006B55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723931152"/>
            <w:r w:rsidR="00D81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02DD">
              <w:rPr>
                <w:rFonts w:asciiTheme="minorHAnsi" w:hAnsiTheme="minorHAnsi" w:cstheme="minorHAnsi"/>
                <w:sz w:val="20"/>
                <w:szCs w:val="20"/>
              </w:rPr>
              <w:t xml:space="preserve">Vous avez débuté vos cours de conduite phase 1.  Spécifier la date de début : </w:t>
            </w:r>
          </w:p>
        </w:tc>
        <w:tc>
          <w:tcPr>
            <w:tcW w:w="3957" w:type="dxa"/>
            <w:gridSpan w:val="2"/>
            <w:tcBorders>
              <w:left w:val="nil"/>
              <w:bottom w:val="nil"/>
            </w:tcBorders>
          </w:tcPr>
          <w:permStart w:id="1223432141" w:edGrp="everyone" w:displacedByCustomXml="next"/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753311985"/>
              <w:placeholder>
                <w:docPart w:val="DefaultPlaceholder_-1854013438"/>
              </w:placeholder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EndPr/>
            <w:sdtContent>
              <w:p w14:paraId="5DA96A94" w14:textId="71C8826F" w:rsidR="000502DD" w:rsidRDefault="008B68C3" w:rsidP="000502DD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   </w:t>
                </w:r>
              </w:p>
            </w:sdtContent>
          </w:sdt>
          <w:permEnd w:id="1223432141" w:displacedByCustomXml="prev"/>
        </w:tc>
      </w:tr>
      <w:permStart w:id="300089563" w:edGrp="everyone"/>
      <w:tr w:rsidR="000502DD" w:rsidRPr="001625A7" w14:paraId="6DBDB7B1" w14:textId="77777777" w:rsidTr="000502DD">
        <w:trPr>
          <w:trHeight w:val="216"/>
        </w:trPr>
        <w:tc>
          <w:tcPr>
            <w:tcW w:w="6658" w:type="dxa"/>
            <w:tcBorders>
              <w:top w:val="nil"/>
              <w:bottom w:val="nil"/>
              <w:right w:val="nil"/>
            </w:tcBorders>
          </w:tcPr>
          <w:p w14:paraId="34029E83" w14:textId="6F883D3B" w:rsidR="000502DD" w:rsidRDefault="00A04FD4" w:rsidP="000502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2949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D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81DBF" w:rsidRPr="006B55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300089563"/>
            <w:r w:rsidR="00D81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02DD">
              <w:rPr>
                <w:rFonts w:asciiTheme="minorHAnsi" w:hAnsiTheme="minorHAnsi" w:cstheme="minorHAnsi"/>
                <w:sz w:val="20"/>
                <w:szCs w:val="20"/>
              </w:rPr>
              <w:t>Vous êtes inscrit à des cours de conduite phase 1. Spécifier la date de début :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</w:tcBorders>
          </w:tcPr>
          <w:permStart w:id="1345585276" w:edGrp="everyone" w:displacedByCustomXml="next"/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342521548"/>
              <w:placeholder>
                <w:docPart w:val="DefaultPlaceholder_-1854013438"/>
              </w:placeholder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EndPr/>
            <w:sdtContent>
              <w:p w14:paraId="6387D9DC" w14:textId="6AD86205" w:rsidR="000502DD" w:rsidRDefault="008B68C3" w:rsidP="000502DD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   </w:t>
                </w:r>
              </w:p>
            </w:sdtContent>
          </w:sdt>
          <w:permEnd w:id="1345585276" w:displacedByCustomXml="prev"/>
        </w:tc>
      </w:tr>
      <w:permStart w:id="1071414238" w:edGrp="everyone"/>
      <w:tr w:rsidR="00BF2930" w:rsidRPr="001625A7" w14:paraId="64E1A559" w14:textId="77777777" w:rsidTr="000502DD">
        <w:trPr>
          <w:trHeight w:val="265"/>
        </w:trPr>
        <w:tc>
          <w:tcPr>
            <w:tcW w:w="8784" w:type="dxa"/>
            <w:gridSpan w:val="2"/>
            <w:tcBorders>
              <w:top w:val="nil"/>
              <w:bottom w:val="nil"/>
              <w:right w:val="nil"/>
            </w:tcBorders>
          </w:tcPr>
          <w:p w14:paraId="075E40DD" w14:textId="10D5A0DA" w:rsidR="00BF2930" w:rsidRPr="001625A7" w:rsidRDefault="00A04FD4" w:rsidP="008B68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7722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D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81DBF" w:rsidRPr="006B55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071414238"/>
            <w:r w:rsidR="00D81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487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35487B" w:rsidRPr="00125CBE">
              <w:rPr>
                <w:rFonts w:asciiTheme="minorHAnsi" w:hAnsiTheme="minorHAnsi" w:cstheme="minorHAnsi"/>
                <w:sz w:val="20"/>
                <w:szCs w:val="20"/>
              </w:rPr>
              <w:t>ous envisage</w:t>
            </w:r>
            <w:r w:rsidR="0035487B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35487B" w:rsidRPr="00125C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487B">
              <w:rPr>
                <w:rFonts w:asciiTheme="minorHAnsi" w:hAnsiTheme="minorHAnsi" w:cstheme="minorHAnsi"/>
                <w:sz w:val="20"/>
                <w:szCs w:val="20"/>
              </w:rPr>
              <w:t>vous inscrire a des cours de conduite</w:t>
            </w:r>
            <w:r w:rsidR="000502DD">
              <w:rPr>
                <w:rFonts w:asciiTheme="minorHAnsi" w:hAnsiTheme="minorHAnsi" w:cstheme="minorHAnsi"/>
                <w:sz w:val="20"/>
                <w:szCs w:val="20"/>
              </w:rPr>
              <w:t>. Spécifier la date approximative de l’inscription :</w:t>
            </w:r>
            <w:r w:rsidR="008B68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</w:tcBorders>
            <w:vAlign w:val="bottom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186334840"/>
              <w:placeholder>
                <w:docPart w:val="DefaultPlaceholder_-1854013438"/>
              </w:placeholder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EndPr/>
            <w:sdtContent>
              <w:permStart w:id="1900873954" w:edGrp="everyone" w:displacedByCustomXml="prev"/>
              <w:p w14:paraId="45EB09BE" w14:textId="1C953693" w:rsidR="00D54B9A" w:rsidRPr="001625A7" w:rsidRDefault="008B68C3" w:rsidP="000502DD">
                <w:pPr>
                  <w:spacing w:before="20" w:after="2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  </w:t>
                </w:r>
              </w:p>
              <w:permEnd w:id="1900873954" w:displacedByCustomXml="next"/>
            </w:sdtContent>
          </w:sdt>
        </w:tc>
      </w:tr>
      <w:tr w:rsidR="00D54B9A" w:rsidRPr="001625A7" w14:paraId="48C9F5BC" w14:textId="77777777" w:rsidTr="000502DD">
        <w:trPr>
          <w:trHeight w:val="436"/>
        </w:trPr>
        <w:tc>
          <w:tcPr>
            <w:tcW w:w="10615" w:type="dxa"/>
            <w:gridSpan w:val="3"/>
            <w:tcBorders>
              <w:top w:val="nil"/>
            </w:tcBorders>
          </w:tcPr>
          <w:p w14:paraId="71619CD1" w14:textId="6EA30D24" w:rsidR="00D54B9A" w:rsidRDefault="007C142E" w:rsidP="007C142E">
            <w:pPr>
              <w:spacing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Rappel, </w:t>
            </w:r>
            <w:r w:rsidRPr="007C142E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d</w:t>
            </w:r>
            <w:r w:rsidR="00D54B9A" w:rsidRPr="007C142E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éc</w:t>
            </w:r>
            <w:r w:rsidR="0035487B" w:rsidRPr="007C142E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laration du handicap à la SAAQ</w:t>
            </w:r>
            <w:r w:rsidRPr="007C142E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 :</w:t>
            </w:r>
            <w:r w:rsidR="0035487B" w:rsidRPr="007C142E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</w:t>
            </w:r>
            <w:r w:rsidR="00B754DD" w:rsidRPr="007C142E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</w:t>
            </w:r>
            <w:r w:rsidR="00B754DD">
              <w:rPr>
                <w:rFonts w:asciiTheme="minorHAnsi" w:hAnsiTheme="minorHAnsi" w:cstheme="minorHAnsi"/>
                <w:sz w:val="20"/>
                <w:szCs w:val="20"/>
              </w:rPr>
              <w:t>Avant de l’inscription à des cours de conduite</w:t>
            </w:r>
            <w:r w:rsidR="00D5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4B9A" w:rsidRPr="00D54B9A">
              <w:rPr>
                <w:rFonts w:asciiTheme="minorHAnsi" w:hAnsiTheme="minorHAnsi" w:cstheme="minorHAnsi"/>
                <w:sz w:val="20"/>
                <w:szCs w:val="20"/>
              </w:rPr>
              <w:t>répondre au </w:t>
            </w:r>
            <w:hyperlink r:id="rId12" w:history="1">
              <w:r w:rsidR="00D54B9A" w:rsidRPr="00D54B9A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questionnaire à remplir avant de commencer un cours de conduite (PDF, 93,6 Ko)</w:t>
              </w:r>
            </w:hyperlink>
            <w:r w:rsidR="00D54B9A">
              <w:rPr>
                <w:rStyle w:val="Appelnotedebasdep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="00D54B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4B9A" w:rsidRPr="00D54B9A">
              <w:rPr>
                <w:rFonts w:asciiTheme="minorHAnsi" w:hAnsiTheme="minorHAnsi" w:cstheme="minorHAnsi"/>
                <w:sz w:val="20"/>
                <w:szCs w:val="20"/>
              </w:rPr>
              <w:t>Indiquer la limitation, et ce, peu importe la gravité de l’atteinte.</w:t>
            </w:r>
            <w:r w:rsidR="00D54B9A">
              <w:t xml:space="preserve"> </w:t>
            </w:r>
          </w:p>
        </w:tc>
      </w:tr>
    </w:tbl>
    <w:p w14:paraId="7CF8E231" w14:textId="2936D849" w:rsidR="00435608" w:rsidRDefault="00435608" w:rsidP="00F70D46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tbl>
      <w:tblPr>
        <w:tblStyle w:val="Grilledutablea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34"/>
        <w:gridCol w:w="424"/>
        <w:gridCol w:w="1700"/>
        <w:gridCol w:w="426"/>
        <w:gridCol w:w="567"/>
        <w:gridCol w:w="569"/>
        <w:gridCol w:w="848"/>
        <w:gridCol w:w="1418"/>
        <w:gridCol w:w="71"/>
        <w:gridCol w:w="68"/>
        <w:gridCol w:w="292"/>
        <w:gridCol w:w="133"/>
        <w:gridCol w:w="862"/>
        <w:gridCol w:w="2127"/>
      </w:tblGrid>
      <w:tr w:rsidR="00125CBE" w:rsidRPr="001625A7" w14:paraId="66093F6A" w14:textId="77777777" w:rsidTr="002C543A">
        <w:trPr>
          <w:tblHeader/>
        </w:trPr>
        <w:tc>
          <w:tcPr>
            <w:tcW w:w="10632" w:type="dxa"/>
            <w:gridSpan w:val="1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7866B7" w14:textId="3461249B" w:rsidR="00125CBE" w:rsidRPr="00125CBE" w:rsidRDefault="00F12F20" w:rsidP="001C4E60">
            <w:pPr>
              <w:pStyle w:val="Paragraphedeliste"/>
              <w:numPr>
                <w:ilvl w:val="0"/>
                <w:numId w:val="8"/>
              </w:numPr>
              <w:spacing w:before="20" w:after="20"/>
              <w:ind w:left="459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PERMIS</w:t>
            </w:r>
            <w:r w:rsidR="00131E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CONDUIRE</w:t>
            </w:r>
          </w:p>
        </w:tc>
      </w:tr>
      <w:tr w:rsidR="00F12F20" w:rsidRPr="001625A7" w14:paraId="57230F1E" w14:textId="77777777" w:rsidTr="002C543A">
        <w:trPr>
          <w:trHeight w:val="288"/>
        </w:trPr>
        <w:tc>
          <w:tcPr>
            <w:tcW w:w="7643" w:type="dxa"/>
            <w:gridSpan w:val="13"/>
            <w:tcBorders>
              <w:top w:val="single" w:sz="4" w:space="0" w:color="auto"/>
              <w:right w:val="nil"/>
            </w:tcBorders>
            <w:vAlign w:val="center"/>
          </w:tcPr>
          <w:p w14:paraId="725B99AE" w14:textId="77777777" w:rsidR="00F12F20" w:rsidRPr="001625A7" w:rsidRDefault="00F12F20" w:rsidP="00F70D4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1926771704" w:edGrp="everyone" w:colFirst="1" w:colLast="1"/>
            <w:r w:rsidRPr="0022668B">
              <w:rPr>
                <w:rFonts w:ascii="Calibri" w:hAnsi="Calibri" w:cs="Calibri"/>
                <w:sz w:val="20"/>
                <w:szCs w:val="20"/>
              </w:rPr>
              <w:t>Numéro de permis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ou d’apprenti conducteur :</w:t>
            </w:r>
            <w:r w:rsidR="008F08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F0860" w:rsidRPr="00BF2930">
              <w:rPr>
                <w:rFonts w:ascii="Calibri" w:hAnsi="Calibri" w:cs="Calibri"/>
                <w:i/>
                <w:sz w:val="18"/>
                <w:szCs w:val="16"/>
              </w:rPr>
              <w:t>(No débutant par la 1</w:t>
            </w:r>
            <w:r w:rsidRPr="00BF2930">
              <w:rPr>
                <w:rFonts w:ascii="Calibri" w:hAnsi="Calibri" w:cs="Calibri"/>
                <w:i/>
                <w:sz w:val="18"/>
                <w:szCs w:val="16"/>
              </w:rPr>
              <w:t>re lettre du nom de famille)</w:t>
            </w:r>
            <w:r w:rsidRPr="00BF2930">
              <w:rPr>
                <w:rFonts w:ascii="Calibri" w:hAnsi="Calibri" w:cs="Calibri"/>
                <w:sz w:val="18"/>
                <w:szCs w:val="16"/>
              </w:rPr>
              <w:t xml:space="preserve">  </w:t>
            </w:r>
            <w:r w:rsidRPr="00BF2930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F23AFFB" w14:textId="60C10108" w:rsidR="00F12F20" w:rsidRPr="001625A7" w:rsidRDefault="00F12F20" w:rsidP="00F70D46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1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12F20" w:rsidRPr="001625A7" w14:paraId="54E86B94" w14:textId="77777777" w:rsidTr="002C543A">
        <w:trPr>
          <w:trHeight w:val="288"/>
        </w:trPr>
        <w:tc>
          <w:tcPr>
            <w:tcW w:w="7510" w:type="dxa"/>
            <w:gridSpan w:val="12"/>
            <w:tcBorders>
              <w:right w:val="nil"/>
            </w:tcBorders>
            <w:vAlign w:val="center"/>
          </w:tcPr>
          <w:p w14:paraId="7707D10E" w14:textId="1314A46E" w:rsidR="00F12F20" w:rsidRPr="0022668B" w:rsidRDefault="00F12F20" w:rsidP="00A87C37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480251618" w:edGrp="everyone" w:colFirst="1" w:colLast="1"/>
            <w:permEnd w:id="1926771704"/>
            <w:r>
              <w:rPr>
                <w:rFonts w:ascii="Calibri" w:hAnsi="Calibri" w:cs="Calibri"/>
                <w:sz w:val="20"/>
                <w:szCs w:val="20"/>
              </w:rPr>
              <w:t>Si permis d’apprenti</w:t>
            </w:r>
            <w:r w:rsidR="00A87C37">
              <w:rPr>
                <w:rFonts w:ascii="Calibri" w:hAnsi="Calibri" w:cs="Calibri"/>
                <w:sz w:val="20"/>
                <w:szCs w:val="20"/>
              </w:rPr>
              <w:t xml:space="preserve"> conducteur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F70D46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à laquelle vous avez obtenu le permis d’apprenti : </w:t>
            </w:r>
          </w:p>
        </w:tc>
        <w:tc>
          <w:tcPr>
            <w:tcW w:w="3122" w:type="dxa"/>
            <w:gridSpan w:val="3"/>
            <w:tcBorders>
              <w:left w:val="nil"/>
            </w:tcBorders>
            <w:vAlign w:val="center"/>
          </w:tcPr>
          <w:p w14:paraId="01EBFA27" w14:textId="1366ADCA" w:rsidR="00F12F20" w:rsidRPr="001625A7" w:rsidRDefault="00A04FD4" w:rsidP="00F70D46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36765343"/>
                <w:placeholder>
                  <w:docPart w:val="DefaultPlaceholder_-1854013438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0124E8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 </w:t>
                </w:r>
              </w:sdtContent>
            </w:sdt>
            <w:r w:rsidR="00D81D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12F20" w:rsidRPr="001625A7" w14:paraId="13C37164" w14:textId="77777777" w:rsidTr="002C543A">
        <w:trPr>
          <w:trHeight w:val="288"/>
        </w:trPr>
        <w:tc>
          <w:tcPr>
            <w:tcW w:w="112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373FC8F" w14:textId="77777777" w:rsidR="00F12F20" w:rsidRDefault="00F12F20" w:rsidP="00F70D46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2079876832" w:edGrp="everyone" w:colFirst="1" w:colLast="1"/>
            <w:permStart w:id="452209683" w:edGrp="everyone" w:colFirst="3" w:colLast="3"/>
            <w:permEnd w:id="480251618"/>
            <w:r>
              <w:rPr>
                <w:rFonts w:ascii="Calibri" w:hAnsi="Calibri" w:cs="Calibri"/>
                <w:sz w:val="20"/>
                <w:szCs w:val="20"/>
              </w:rPr>
              <w:t xml:space="preserve">Classe (s) : </w:t>
            </w:r>
          </w:p>
        </w:tc>
        <w:tc>
          <w:tcPr>
            <w:tcW w:w="212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CEB17" w14:textId="13458FFA" w:rsidR="00F12F20" w:rsidRDefault="00D81DBF" w:rsidP="00F70D46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967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C3B5FC" w14:textId="77777777" w:rsidR="00F12F20" w:rsidRDefault="006746C5" w:rsidP="00F70D46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Conditions si applicable</w:t>
            </w:r>
            <w:r w:rsidR="005C002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(lettre sur le permis) : </w:t>
            </w:r>
          </w:p>
        </w:tc>
        <w:tc>
          <w:tcPr>
            <w:tcW w:w="341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E295C36" w14:textId="2200E9F1" w:rsidR="00F12F20" w:rsidRDefault="00D81DBF" w:rsidP="00F70D46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D15393" w:rsidRPr="001625A7" w14:paraId="1D43C2CE" w14:textId="77777777" w:rsidTr="002C543A">
        <w:trPr>
          <w:trHeight w:val="288"/>
        </w:trPr>
        <w:tc>
          <w:tcPr>
            <w:tcW w:w="155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BE1C0D9" w14:textId="77777777" w:rsidR="00D15393" w:rsidRDefault="00D15393" w:rsidP="00F70D46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2026062888" w:edGrp="everyone" w:colFirst="3" w:colLast="3"/>
            <w:permStart w:id="684008020" w:edGrp="everyone" w:colFirst="1" w:colLast="1"/>
            <w:permEnd w:id="2079876832"/>
            <w:permEnd w:id="452209683"/>
            <w:r>
              <w:rPr>
                <w:rFonts w:ascii="Calibri" w:hAnsi="Calibri" w:cs="Calibri"/>
                <w:sz w:val="20"/>
                <w:szCs w:val="20"/>
              </w:rPr>
              <w:t>Valide le (date) 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170709685"/>
            <w:placeholder>
              <w:docPart w:val="DefaultPlaceholder_-1854013438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700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2EB03587" w14:textId="77777777" w:rsidR="00D15393" w:rsidRDefault="000124E8" w:rsidP="00D15393">
                <w:pPr>
                  <w:spacing w:before="20" w:after="2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6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90236B6" w14:textId="77777777" w:rsidR="00D15393" w:rsidRDefault="00D15393" w:rsidP="00F70D46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Expire le (date) 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25922778"/>
            <w:placeholder>
              <w:docPart w:val="DefaultPlaceholder_-1854013438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819" w:type="dxa"/>
                <w:gridSpan w:val="8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24F9C693" w14:textId="77777777" w:rsidR="00D15393" w:rsidRDefault="000124E8" w:rsidP="00D15393">
                <w:pPr>
                  <w:spacing w:before="20" w:after="20"/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25BD1" w14:paraId="4A0B1D59" w14:textId="77777777" w:rsidTr="002C543A">
        <w:trPr>
          <w:trHeight w:val="229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EED26B" w14:textId="04847223" w:rsidR="00225BD1" w:rsidRPr="00BF2930" w:rsidRDefault="00024F5E" w:rsidP="00024F5E">
            <w:pPr>
              <w:spacing w:before="4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Est-ce qu’il a eu une</w:t>
            </w:r>
            <w:permEnd w:id="2026062888"/>
            <w:permEnd w:id="684008020"/>
            <w:r w:rsidR="00225BD1" w:rsidRPr="00225BD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déclaration de</w:t>
            </w:r>
            <w:r w:rsidR="00225BD1" w:rsidRPr="00225BD1">
              <w:rPr>
                <w:rFonts w:ascii="Calibri" w:hAnsi="Calibri" w:cs="Calibri"/>
                <w:b/>
                <w:sz w:val="20"/>
                <w:szCs w:val="20"/>
              </w:rPr>
              <w:t xml:space="preserve"> votre état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/condition de santé </w:t>
            </w:r>
            <w:r w:rsidR="00225BD1" w:rsidRPr="00225BD1">
              <w:rPr>
                <w:rFonts w:ascii="Calibri" w:hAnsi="Calibri" w:cs="Calibri"/>
                <w:b/>
                <w:sz w:val="20"/>
                <w:szCs w:val="20"/>
              </w:rPr>
              <w:t xml:space="preserve">à la SAAQ?  </w:t>
            </w:r>
          </w:p>
        </w:tc>
      </w:tr>
      <w:tr w:rsidR="00225BD1" w14:paraId="41391197" w14:textId="77777777" w:rsidTr="008D1247">
        <w:trPr>
          <w:trHeight w:val="303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1CE4D" w14:textId="574ACDE3" w:rsidR="00225BD1" w:rsidRDefault="00225BD1" w:rsidP="008D1247">
            <w:pPr>
              <w:spacing w:before="120" w:after="20"/>
              <w:ind w:left="-40"/>
              <w:jc w:val="right"/>
              <w:rPr>
                <w:rFonts w:ascii="Calibri" w:hAnsi="Calibri" w:cs="Calibri"/>
                <w:sz w:val="20"/>
                <w:szCs w:val="20"/>
              </w:rPr>
            </w:pPr>
            <w:permStart w:id="1415605337" w:edGrp="everyone"/>
            <w:r>
              <w:rPr>
                <w:rFonts w:ascii="MS Gothic" w:eastAsia="MS Gothic" w:hAnsi="MS Gothic" w:cs="Calibri" w:hint="eastAsia"/>
                <w:sz w:val="20"/>
                <w:szCs w:val="20"/>
              </w:rPr>
              <w:t>☐</w:t>
            </w:r>
            <w:permEnd w:id="1415605337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449">
              <w:rPr>
                <w:rFonts w:ascii="Calibri" w:hAnsi="Calibri" w:cs="Calibri"/>
                <w:sz w:val="20"/>
                <w:szCs w:val="20"/>
              </w:rPr>
              <w:t>NON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 : </w:t>
            </w:r>
          </w:p>
        </w:tc>
        <w:tc>
          <w:tcPr>
            <w:tcW w:w="963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43A2F" w14:textId="66FAD5DC" w:rsidR="00225BD1" w:rsidRPr="008D1247" w:rsidRDefault="00225BD1" w:rsidP="00B754DD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D1247">
              <w:rPr>
                <w:rFonts w:asciiTheme="minorHAnsi" w:hAnsiTheme="minorHAnsi" w:cstheme="minorHAnsi"/>
                <w:sz w:val="20"/>
                <w:szCs w:val="20"/>
              </w:rPr>
              <w:t>Vous devez déclarer</w:t>
            </w:r>
            <w:r w:rsidR="00B754DD">
              <w:rPr>
                <w:rFonts w:asciiTheme="minorHAnsi" w:hAnsiTheme="minorHAnsi" w:cstheme="minorHAnsi"/>
                <w:sz w:val="20"/>
                <w:szCs w:val="20"/>
              </w:rPr>
              <w:t xml:space="preserve"> à la SAAQ</w:t>
            </w:r>
            <w:r w:rsidRPr="008D1247">
              <w:rPr>
                <w:rFonts w:asciiTheme="minorHAnsi" w:hAnsiTheme="minorHAnsi" w:cstheme="minorHAnsi"/>
                <w:sz w:val="20"/>
                <w:szCs w:val="20"/>
              </w:rPr>
              <w:t xml:space="preserve"> tout problème de santé qui pourrait nuire à votre capacité à conduire de façon sécuritaire, et cela, peu importe la classe de votre permis de conduire et votre âge.</w:t>
            </w:r>
            <w:r w:rsidR="00B754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3" w:anchor=":~:text=vous%20rendre%20%C3%A0%20l%27un,de%20votre%20permis%20de%20conduire" w:history="1">
              <w:r w:rsidR="00B754DD" w:rsidRPr="00C64219">
                <w:rPr>
                  <w:rStyle w:val="Lienhypertexte"/>
                  <w:rFonts w:asciiTheme="minorHAnsi" w:hAnsiTheme="minorHAnsi" w:cstheme="minorHAnsi"/>
                  <w:sz w:val="20"/>
                </w:rPr>
                <w:t>État de santé et permis de conduire - SAAQ (gouv.qc.ca)</w:t>
              </w:r>
            </w:hyperlink>
            <w:r w:rsidR="00B754DD">
              <w:rPr>
                <w:rStyle w:val="Lienhypertexte"/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permStart w:id="1997930585" w:edGrp="everyone"/>
      <w:tr w:rsidR="00225BD1" w14:paraId="13F3E6D6" w14:textId="77777777" w:rsidTr="002C543A">
        <w:trPr>
          <w:trHeight w:val="225"/>
        </w:trPr>
        <w:tc>
          <w:tcPr>
            <w:tcW w:w="993" w:type="dxa"/>
            <w:vMerge w:val="restart"/>
            <w:tcBorders>
              <w:top w:val="nil"/>
              <w:bottom w:val="nil"/>
              <w:right w:val="nil"/>
            </w:tcBorders>
          </w:tcPr>
          <w:p w14:paraId="3B6E7C16" w14:textId="79865868" w:rsidR="00225BD1" w:rsidRPr="00FE7CAA" w:rsidRDefault="00A04FD4" w:rsidP="0072044A">
            <w:pPr>
              <w:spacing w:before="240" w:after="20"/>
              <w:ind w:left="31" w:right="-71"/>
              <w:rPr>
                <w:rFonts w:ascii="Calibri" w:hAnsi="Calibri" w:cs="Calibri"/>
                <w:i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4273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D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997930585"/>
            <w:r w:rsidR="00225BD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449">
              <w:rPr>
                <w:rFonts w:ascii="Calibri" w:hAnsi="Calibri" w:cs="Calibri"/>
                <w:sz w:val="20"/>
                <w:szCs w:val="20"/>
              </w:rPr>
              <w:t>OUI</w:t>
            </w:r>
            <w:r w:rsidR="00225BD1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9639" w:type="dxa"/>
            <w:gridSpan w:val="14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</w:tcPr>
          <w:p w14:paraId="2D0E2D7D" w14:textId="665E3C8D" w:rsidR="00225BD1" w:rsidRPr="001019F7" w:rsidRDefault="00225BD1" w:rsidP="001019F7">
            <w:pPr>
              <w:pBdr>
                <w:right w:val="single" w:sz="4" w:space="4" w:color="auto"/>
              </w:pBdr>
              <w:spacing w:before="40"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De que</w:t>
            </w:r>
            <w:r w:rsidR="008D1247">
              <w:rPr>
                <w:rFonts w:ascii="Calibri" w:hAnsi="Calibri" w:cs="Calibri"/>
                <w:i/>
                <w:sz w:val="20"/>
                <w:szCs w:val="20"/>
              </w:rPr>
              <w:t>lle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manière </w:t>
            </w:r>
            <w:r w:rsidRPr="00FE7CAA">
              <w:rPr>
                <w:rFonts w:ascii="Calibri" w:hAnsi="Calibri" w:cs="Calibri"/>
                <w:i/>
                <w:sz w:val="20"/>
                <w:szCs w:val="20"/>
              </w:rPr>
              <w:t>?</w:t>
            </w:r>
            <w:r w:rsidR="00F83AF7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8D1247">
              <w:rPr>
                <w:rFonts w:ascii="Calibri" w:hAnsi="Calibri" w:cs="Calibri"/>
                <w:i/>
                <w:sz w:val="20"/>
                <w:szCs w:val="20"/>
              </w:rPr>
              <w:t xml:space="preserve">   </w:t>
            </w:r>
            <w:r w:rsidRPr="00FE7CAA"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permStart w:id="737883960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7235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D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737883960"/>
            <w:r>
              <w:rPr>
                <w:rFonts w:ascii="Calibri" w:hAnsi="Calibri" w:cs="Calibri"/>
                <w:sz w:val="20"/>
                <w:szCs w:val="20"/>
              </w:rPr>
              <w:t xml:space="preserve"> Autodéclaration médicale </w:t>
            </w:r>
            <w:r w:rsidR="008D1247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342580724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9739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9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342580724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019F7">
              <w:rPr>
                <w:rFonts w:ascii="Calibri" w:hAnsi="Calibri" w:cs="Calibri"/>
                <w:sz w:val="20"/>
                <w:szCs w:val="20"/>
              </w:rPr>
              <w:t>Rapport sur l’état de santé 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28) </w:t>
            </w:r>
            <w:r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1019F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          </w:t>
            </w:r>
            <w:permStart w:id="2106864679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8871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9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2106864679"/>
            <w:r w:rsidR="001019F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 </w:t>
            </w:r>
            <w:r w:rsidR="001019F7" w:rsidRPr="001019F7">
              <w:rPr>
                <w:rFonts w:ascii="Calibri" w:hAnsi="Calibri" w:cs="Calibri"/>
                <w:sz w:val="20"/>
                <w:szCs w:val="20"/>
              </w:rPr>
              <w:t>Clic SAAQ</w:t>
            </w:r>
          </w:p>
        </w:tc>
      </w:tr>
      <w:tr w:rsidR="00225BD1" w14:paraId="644FDEC6" w14:textId="77777777" w:rsidTr="008B68C3">
        <w:trPr>
          <w:trHeight w:val="264"/>
        </w:trPr>
        <w:tc>
          <w:tcPr>
            <w:tcW w:w="993" w:type="dxa"/>
            <w:vMerge/>
            <w:tcBorders>
              <w:top w:val="nil"/>
              <w:bottom w:val="nil"/>
              <w:right w:val="nil"/>
            </w:tcBorders>
          </w:tcPr>
          <w:p w14:paraId="0EEB4BBA" w14:textId="77777777" w:rsidR="00225BD1" w:rsidRPr="00882A4F" w:rsidRDefault="00225BD1" w:rsidP="0072044A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  <w:gridSpan w:val="14"/>
            <w:tcBorders>
              <w:top w:val="dotDash" w:sz="4" w:space="0" w:color="auto"/>
              <w:left w:val="nil"/>
              <w:bottom w:val="nil"/>
            </w:tcBorders>
          </w:tcPr>
          <w:p w14:paraId="73C4E9F2" w14:textId="2D2D3381" w:rsidR="00225BD1" w:rsidRPr="00E3136B" w:rsidRDefault="00225BD1" w:rsidP="000974A0">
            <w:pPr>
              <w:spacing w:before="20"/>
              <w:rPr>
                <w:rFonts w:ascii="Calibri" w:hAnsi="Calibri" w:cs="Calibri"/>
                <w:sz w:val="20"/>
                <w:szCs w:val="20"/>
              </w:rPr>
            </w:pPr>
            <w:r w:rsidRPr="008D1247">
              <w:rPr>
                <w:rFonts w:ascii="Calibri" w:hAnsi="Calibri" w:cs="Calibri"/>
                <w:i/>
                <w:sz w:val="20"/>
                <w:szCs w:val="20"/>
              </w:rPr>
              <w:t>Spécifiez quand 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D1247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9378117"/>
                <w:placeholder>
                  <w:docPart w:val="DefaultPlaceholder_-1854013438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72044A">
                  <w:rPr>
                    <w:rFonts w:ascii="Calibri" w:hAnsi="Calibri" w:cs="Calibri"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8D56A0" w:rsidRPr="001625A7" w14:paraId="78DDB9E6" w14:textId="77777777" w:rsidTr="0072044A">
        <w:trPr>
          <w:trHeight w:val="124"/>
        </w:trPr>
        <w:tc>
          <w:tcPr>
            <w:tcW w:w="10632" w:type="dxa"/>
            <w:gridSpan w:val="15"/>
            <w:tcBorders>
              <w:top w:val="nil"/>
            </w:tcBorders>
          </w:tcPr>
          <w:p w14:paraId="34248A63" w14:textId="51BED741" w:rsidR="008D56A0" w:rsidRPr="008D1247" w:rsidRDefault="008D56A0" w:rsidP="001019F7">
            <w:pPr>
              <w:spacing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1247">
              <w:rPr>
                <w:rFonts w:ascii="Calibri" w:hAnsi="Calibri" w:cs="Calibri"/>
                <w:color w:val="C00000"/>
                <w:sz w:val="20"/>
                <w:szCs w:val="20"/>
              </w:rPr>
              <w:t>IMPORTANT :  pour procéder à l’évaluat</w:t>
            </w:r>
            <w:r w:rsidR="001019F7">
              <w:rPr>
                <w:rFonts w:ascii="Calibri" w:hAnsi="Calibri" w:cs="Calibri"/>
                <w:color w:val="C00000"/>
                <w:sz w:val="20"/>
                <w:szCs w:val="20"/>
              </w:rPr>
              <w:t>ion de la capacité à conduire, le</w:t>
            </w:r>
            <w:r w:rsidRPr="008D1247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 </w:t>
            </w:r>
            <w:r w:rsidR="00BA5912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formulaire </w:t>
            </w:r>
            <w:r w:rsidRPr="008D1247">
              <w:rPr>
                <w:rFonts w:ascii="Calibri" w:hAnsi="Calibri" w:cs="Calibri"/>
                <w:color w:val="C00000"/>
                <w:sz w:val="20"/>
                <w:szCs w:val="20"/>
              </w:rPr>
              <w:t>28</w:t>
            </w:r>
            <w:r w:rsidR="00762DD0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 de la SAAQ</w:t>
            </w:r>
            <w:r w:rsidRPr="008D1247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 </w:t>
            </w:r>
            <w:hyperlink r:id="rId14" w:history="1">
              <w:r w:rsidR="00BA5912" w:rsidRPr="00BA5912">
                <w:rPr>
                  <w:rStyle w:val="Lienhypertexte"/>
                  <w:rFonts w:asciiTheme="minorHAnsi" w:hAnsiTheme="minorHAnsi" w:cstheme="minorHAnsi"/>
                  <w:sz w:val="20"/>
                  <w:szCs w:val="22"/>
                </w:rPr>
                <w:t>Rapport sur l’état de santé - Permis de conduire</w:t>
              </w:r>
            </w:hyperlink>
            <w:r w:rsidR="00BA591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D1247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devra être </w:t>
            </w:r>
            <w:r w:rsidR="00225BD1" w:rsidRPr="008D1247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transmis à la SAAQ et </w:t>
            </w:r>
            <w:r w:rsidR="001019F7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la copie </w:t>
            </w:r>
            <w:r w:rsidRPr="008D1247">
              <w:rPr>
                <w:rFonts w:ascii="Calibri" w:hAnsi="Calibri" w:cs="Calibri"/>
                <w:color w:val="C00000"/>
                <w:sz w:val="20"/>
                <w:szCs w:val="20"/>
              </w:rPr>
              <w:t>reçu</w:t>
            </w:r>
            <w:r w:rsidR="001019F7">
              <w:rPr>
                <w:rFonts w:ascii="Calibri" w:hAnsi="Calibri" w:cs="Calibri"/>
                <w:color w:val="C00000"/>
                <w:sz w:val="20"/>
                <w:szCs w:val="20"/>
              </w:rPr>
              <w:t>e</w:t>
            </w:r>
            <w:r w:rsidRPr="008D1247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 au programme </w:t>
            </w:r>
            <w:r w:rsidR="00225BD1" w:rsidRPr="008D1247">
              <w:rPr>
                <w:rFonts w:ascii="Calibri" w:hAnsi="Calibri" w:cs="Calibri"/>
                <w:color w:val="C00000"/>
                <w:sz w:val="20"/>
                <w:szCs w:val="20"/>
              </w:rPr>
              <w:t>conduite automobile</w:t>
            </w:r>
            <w:r w:rsidR="001019F7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 </w:t>
            </w:r>
            <w:r w:rsidRPr="008D1247">
              <w:rPr>
                <w:rFonts w:ascii="Calibri" w:hAnsi="Calibri" w:cs="Calibri"/>
                <w:color w:val="C00000"/>
                <w:sz w:val="20"/>
                <w:szCs w:val="20"/>
              </w:rPr>
              <w:t>.</w:t>
            </w:r>
          </w:p>
        </w:tc>
      </w:tr>
      <w:tr w:rsidR="008D56A0" w:rsidRPr="001625A7" w14:paraId="7706B626" w14:textId="77777777" w:rsidTr="00F13449">
        <w:trPr>
          <w:trHeight w:val="242"/>
        </w:trPr>
        <w:tc>
          <w:tcPr>
            <w:tcW w:w="8505" w:type="dxa"/>
            <w:gridSpan w:val="14"/>
            <w:vMerge w:val="restart"/>
            <w:tcBorders>
              <w:right w:val="nil"/>
            </w:tcBorders>
            <w:vAlign w:val="center"/>
          </w:tcPr>
          <w:p w14:paraId="4B9524AA" w14:textId="250659B5" w:rsidR="008D56A0" w:rsidRPr="001625A7" w:rsidRDefault="008D56A0" w:rsidP="00F1344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Avez-vous reçu un avis de la SAAQ pour l’évaluation fonctionnelle sur l’aptitude physique et mentale </w:t>
            </w:r>
            <w:r w:rsidR="00762DD0">
              <w:rPr>
                <w:rFonts w:ascii="Calibri" w:hAnsi="Calibri" w:cs="Calibri"/>
                <w:sz w:val="20"/>
                <w:szCs w:val="20"/>
              </w:rPr>
              <w:t>à conduire un véhicule routier 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Start w:id="1906202308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857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906202308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344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permStart w:id="987366741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8323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987366741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344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D0B3B">
              <w:rPr>
                <w:rFonts w:asciiTheme="minorHAnsi" w:hAnsiTheme="minorHAnsi" w:cstheme="minorHAnsi"/>
                <w:b/>
                <w:sz w:val="20"/>
                <w:szCs w:val="20"/>
              </w:rPr>
              <w:t>spécifiez la date d’échéance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19F7">
              <w:rPr>
                <w:rFonts w:ascii="Verdana" w:hAnsi="Verdana" w:cs="Arial"/>
                <w:color w:val="C00000"/>
                <w:sz w:val="17"/>
                <w:szCs w:val="17"/>
              </w:rPr>
              <w:t>(joindre la copie)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left w:val="nil"/>
              <w:bottom w:val="nil"/>
            </w:tcBorders>
            <w:vAlign w:val="center"/>
          </w:tcPr>
          <w:p w14:paraId="33AC60B4" w14:textId="77777777" w:rsidR="008D56A0" w:rsidRPr="001625A7" w:rsidRDefault="008D56A0" w:rsidP="008D56A0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6A0" w:rsidRPr="001625A7" w14:paraId="6550B262" w14:textId="77777777" w:rsidTr="00F13449">
        <w:trPr>
          <w:trHeight w:val="241"/>
        </w:trPr>
        <w:tc>
          <w:tcPr>
            <w:tcW w:w="8505" w:type="dxa"/>
            <w:gridSpan w:val="14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64918B8" w14:textId="77777777" w:rsidR="008D56A0" w:rsidRDefault="008D56A0" w:rsidP="008D56A0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2102551511" w:edGrp="everyone" w:colFirst="1" w:colLast="1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D461998" w14:textId="73B5D58A" w:rsidR="008D56A0" w:rsidRPr="001625A7" w:rsidRDefault="00D81DBF" w:rsidP="008D56A0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permEnd w:id="2102551511"/>
      <w:tr w:rsidR="008D56A0" w:rsidRPr="001625A7" w14:paraId="7C909825" w14:textId="77777777" w:rsidTr="002C543A">
        <w:trPr>
          <w:trHeight w:val="216"/>
        </w:trPr>
        <w:tc>
          <w:tcPr>
            <w:tcW w:w="5661" w:type="dxa"/>
            <w:gridSpan w:val="8"/>
            <w:tcBorders>
              <w:bottom w:val="nil"/>
              <w:right w:val="nil"/>
            </w:tcBorders>
            <w:vAlign w:val="center"/>
          </w:tcPr>
          <w:p w14:paraId="6928F702" w14:textId="6D84E06B" w:rsidR="008D56A0" w:rsidRPr="0022668B" w:rsidRDefault="008D56A0" w:rsidP="008D56A0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Avez-vous déjà été évalué dans un centre de services de la SAAQ?               </w:t>
            </w:r>
          </w:p>
        </w:tc>
        <w:tc>
          <w:tcPr>
            <w:tcW w:w="4971" w:type="dxa"/>
            <w:gridSpan w:val="7"/>
            <w:tcBorders>
              <w:left w:val="nil"/>
              <w:bottom w:val="nil"/>
            </w:tcBorders>
          </w:tcPr>
          <w:p w14:paraId="6398EB87" w14:textId="77777777" w:rsidR="008D56A0" w:rsidRPr="001625A7" w:rsidRDefault="008D56A0" w:rsidP="008D56A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6A0" w:rsidRPr="001625A7" w14:paraId="34B8F4E1" w14:textId="77777777" w:rsidTr="002C543A">
        <w:trPr>
          <w:trHeight w:val="215"/>
        </w:trPr>
        <w:tc>
          <w:tcPr>
            <w:tcW w:w="4244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21A4F5E" w14:textId="5CCDD202" w:rsidR="008D56A0" w:rsidRDefault="008D56A0" w:rsidP="00F13449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641494166" w:edGrp="everyone" w:colFirst="1" w:colLast="1"/>
            <w:r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permStart w:id="171923605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1739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719236054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449">
              <w:rPr>
                <w:rFonts w:ascii="Calibri" w:hAnsi="Calibri" w:cs="Calibri"/>
                <w:sz w:val="20"/>
                <w:szCs w:val="20"/>
              </w:rPr>
              <w:t>Non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permStart w:id="124678798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10155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246787987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449">
              <w:rPr>
                <w:rFonts w:ascii="Calibri" w:hAnsi="Calibri" w:cs="Calibri"/>
                <w:sz w:val="20"/>
                <w:szCs w:val="20"/>
              </w:rPr>
              <w:t>Oui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spécifiez le </w:t>
            </w:r>
            <w:r w:rsidRPr="00F70D46">
              <w:rPr>
                <w:rFonts w:ascii="Calibri" w:hAnsi="Calibri" w:cs="Calibri"/>
                <w:b/>
                <w:sz w:val="20"/>
                <w:szCs w:val="20"/>
              </w:rPr>
              <w:t>lieu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et la date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6388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14:paraId="066390DC" w14:textId="4303C954" w:rsidR="008D56A0" w:rsidRPr="001625A7" w:rsidRDefault="00D81DBF" w:rsidP="008D56A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permEnd w:id="1641494166"/>
      <w:tr w:rsidR="008D56A0" w:rsidRPr="001625A7" w14:paraId="72C6DA94" w14:textId="77777777" w:rsidTr="002C543A">
        <w:trPr>
          <w:trHeight w:val="209"/>
        </w:trPr>
        <w:tc>
          <w:tcPr>
            <w:tcW w:w="7079" w:type="dxa"/>
            <w:gridSpan w:val="9"/>
            <w:tcBorders>
              <w:bottom w:val="nil"/>
              <w:right w:val="nil"/>
            </w:tcBorders>
          </w:tcPr>
          <w:p w14:paraId="258B968D" w14:textId="6788B07B" w:rsidR="008D56A0" w:rsidRDefault="008D56A0" w:rsidP="008D56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Avez-vous déjà été évalué par un(e) ergothérapeute pour vos capacités à conduire?</w:t>
            </w:r>
            <w:r w:rsidR="008D124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53" w:type="dxa"/>
            <w:gridSpan w:val="6"/>
            <w:tcBorders>
              <w:left w:val="nil"/>
              <w:bottom w:val="nil"/>
            </w:tcBorders>
          </w:tcPr>
          <w:p w14:paraId="771B70E4" w14:textId="77777777" w:rsidR="008D56A0" w:rsidRDefault="008D56A0" w:rsidP="008D56A0">
            <w:pPr>
              <w:spacing w:before="20" w:after="20"/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56A0" w:rsidRPr="001625A7" w14:paraId="47CCE818" w14:textId="77777777" w:rsidTr="002C543A">
        <w:trPr>
          <w:trHeight w:val="215"/>
        </w:trPr>
        <w:tc>
          <w:tcPr>
            <w:tcW w:w="4244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6D63A28B" w14:textId="268466B1" w:rsidR="008D56A0" w:rsidRDefault="008D56A0" w:rsidP="00F13449">
            <w:pPr>
              <w:rPr>
                <w:rFonts w:ascii="Calibri" w:hAnsi="Calibri" w:cs="Calibri"/>
                <w:sz w:val="20"/>
                <w:szCs w:val="20"/>
              </w:rPr>
            </w:pPr>
            <w:permStart w:id="510532336" w:edGrp="everyone" w:colFirst="1" w:colLast="1"/>
            <w:r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permStart w:id="130275403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9597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302754033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449">
              <w:rPr>
                <w:rFonts w:ascii="Calibri" w:hAnsi="Calibri" w:cs="Calibri"/>
                <w:sz w:val="20"/>
                <w:szCs w:val="20"/>
              </w:rPr>
              <w:t>Non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permStart w:id="186659934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652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866599343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449">
              <w:rPr>
                <w:rFonts w:ascii="Calibri" w:hAnsi="Calibri" w:cs="Calibri"/>
                <w:sz w:val="20"/>
                <w:szCs w:val="20"/>
              </w:rPr>
              <w:t>Oui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Spécifiez le </w:t>
            </w:r>
            <w:r w:rsidRPr="00F70D46">
              <w:rPr>
                <w:rFonts w:ascii="Calibri" w:hAnsi="Calibri" w:cs="Calibri"/>
                <w:b/>
                <w:sz w:val="20"/>
                <w:szCs w:val="20"/>
              </w:rPr>
              <w:t>lieu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et la date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6388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14:paraId="225F9467" w14:textId="142FD059" w:rsidR="008D56A0" w:rsidRDefault="00D81DBF" w:rsidP="008D56A0">
            <w:pPr>
              <w:spacing w:before="20" w:after="20"/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8D56A0" w:rsidRPr="001625A7" w14:paraId="6EF49295" w14:textId="77777777" w:rsidTr="002C543A">
        <w:trPr>
          <w:trHeight w:val="125"/>
        </w:trPr>
        <w:tc>
          <w:tcPr>
            <w:tcW w:w="3677" w:type="dxa"/>
            <w:gridSpan w:val="5"/>
            <w:tcBorders>
              <w:top w:val="single" w:sz="4" w:space="0" w:color="auto"/>
              <w:right w:val="nil"/>
            </w:tcBorders>
          </w:tcPr>
          <w:p w14:paraId="6746318B" w14:textId="182D1435" w:rsidR="008D56A0" w:rsidRPr="001625A7" w:rsidRDefault="008D56A0" w:rsidP="008D56A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199175707" w:edGrp="everyone" w:colFirst="2" w:colLast="2"/>
            <w:permEnd w:id="510532336"/>
            <w:r>
              <w:rPr>
                <w:rFonts w:ascii="Calibri" w:hAnsi="Calibri" w:cs="Calibri"/>
                <w:sz w:val="20"/>
                <w:szCs w:val="20"/>
              </w:rPr>
              <w:lastRenderedPageBreak/>
              <w:t>Est-ce que vous conduisez actuellement ?</w:t>
            </w:r>
          </w:p>
        </w:tc>
        <w:permStart w:id="780097616" w:edGrp="everyone"/>
        <w:tc>
          <w:tcPr>
            <w:tcW w:w="3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5C325" w14:textId="6E161006" w:rsidR="008D56A0" w:rsidRPr="001625A7" w:rsidRDefault="00A04FD4" w:rsidP="00F13449">
            <w:pPr>
              <w:spacing w:before="20" w:after="20"/>
              <w:ind w:left="-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83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6A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80097616"/>
            <w:r w:rsidR="008D56A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449">
              <w:rPr>
                <w:rFonts w:ascii="Calibri" w:hAnsi="Calibri" w:cs="Calibri"/>
                <w:sz w:val="20"/>
                <w:szCs w:val="20"/>
              </w:rPr>
              <w:t>Oui</w:t>
            </w:r>
            <w:r w:rsidR="008D56A0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permStart w:id="201054484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1747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6A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010544842"/>
            <w:r w:rsidR="008D56A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449">
              <w:rPr>
                <w:rFonts w:ascii="Calibri" w:hAnsi="Calibri" w:cs="Calibri"/>
                <w:sz w:val="20"/>
                <w:szCs w:val="20"/>
              </w:rPr>
              <w:t>Non</w:t>
            </w:r>
            <w:r w:rsidR="008D56A0">
              <w:rPr>
                <w:rFonts w:ascii="Calibri" w:hAnsi="Calibri" w:cs="Calibri"/>
                <w:sz w:val="20"/>
                <w:szCs w:val="20"/>
              </w:rPr>
              <w:t xml:space="preserve">, quelle est la raison?   </w:t>
            </w: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nil"/>
            </w:tcBorders>
          </w:tcPr>
          <w:p w14:paraId="0AE78561" w14:textId="2E7733AA" w:rsidR="008D56A0" w:rsidRPr="001625A7" w:rsidRDefault="008D56A0" w:rsidP="008D56A0">
            <w:pPr>
              <w:spacing w:before="20" w:after="20"/>
              <w:ind w:left="-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99175707"/>
    </w:tbl>
    <w:p w14:paraId="37A84EBF" w14:textId="57A8963D" w:rsidR="00F12F20" w:rsidRDefault="00F12F20" w:rsidP="00F70D46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tbl>
      <w:tblPr>
        <w:tblStyle w:val="Grilledutableau"/>
        <w:tblW w:w="10615" w:type="dxa"/>
        <w:tblLayout w:type="fixed"/>
        <w:tblLook w:val="04A0" w:firstRow="1" w:lastRow="0" w:firstColumn="1" w:lastColumn="0" w:noHBand="0" w:noVBand="1"/>
      </w:tblPr>
      <w:tblGrid>
        <w:gridCol w:w="1555"/>
        <w:gridCol w:w="9060"/>
      </w:tblGrid>
      <w:tr w:rsidR="00AC6134" w:rsidRPr="001625A7" w14:paraId="47E3353A" w14:textId="77777777" w:rsidTr="008426AA">
        <w:trPr>
          <w:tblHeader/>
        </w:trPr>
        <w:tc>
          <w:tcPr>
            <w:tcW w:w="1061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EE1CF86" w14:textId="2CD5266E" w:rsidR="00AC6134" w:rsidRPr="0031085F" w:rsidRDefault="00AC6134" w:rsidP="001C4E60">
            <w:pPr>
              <w:pStyle w:val="Paragraphedeliste"/>
              <w:numPr>
                <w:ilvl w:val="0"/>
                <w:numId w:val="8"/>
              </w:numPr>
              <w:spacing w:before="20" w:after="20"/>
              <w:ind w:left="4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085F">
              <w:rPr>
                <w:rFonts w:asciiTheme="minorHAnsi" w:hAnsiTheme="minorHAnsi" w:cstheme="minorHAnsi"/>
                <w:b/>
                <w:sz w:val="20"/>
                <w:szCs w:val="20"/>
              </w:rPr>
              <w:t>SITUATION ACTUELLE</w:t>
            </w:r>
            <w:r w:rsidR="00B71110" w:rsidRPr="003108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41223" w:rsidRPr="001625A7" w14:paraId="51BE6285" w14:textId="77777777" w:rsidTr="00241223">
        <w:trPr>
          <w:trHeight w:val="178"/>
        </w:trPr>
        <w:tc>
          <w:tcPr>
            <w:tcW w:w="10615" w:type="dxa"/>
            <w:gridSpan w:val="2"/>
            <w:tcBorders>
              <w:bottom w:val="nil"/>
            </w:tcBorders>
          </w:tcPr>
          <w:p w14:paraId="68FD1FEB" w14:textId="724C6A34" w:rsidR="00241223" w:rsidRPr="001625A7" w:rsidRDefault="00241223" w:rsidP="00241223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Brève description des problématiques vécues au quotidien </w:t>
            </w:r>
            <w:r w:rsidRPr="00AC6134">
              <w:rPr>
                <w:rFonts w:asciiTheme="minorHAnsi" w:hAnsiTheme="minorHAnsi" w:cstheme="minorHAnsi"/>
                <w:sz w:val="20"/>
                <w:szCs w:val="20"/>
              </w:rPr>
              <w:t>en lien avec la conduite automobile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C6134">
              <w:rPr>
                <w:rFonts w:asciiTheme="minorHAnsi" w:hAnsiTheme="minorHAnsi" w:cstheme="minorHAnsi"/>
                <w:sz w:val="20"/>
                <w:szCs w:val="20"/>
              </w:rPr>
              <w:t xml:space="preserve">nécessitant une évaluation de </w:t>
            </w:r>
          </w:p>
        </w:tc>
      </w:tr>
      <w:tr w:rsidR="00AC6134" w:rsidRPr="001625A7" w14:paraId="14AD86AD" w14:textId="77777777" w:rsidTr="00241223">
        <w:trPr>
          <w:trHeight w:val="178"/>
        </w:trPr>
        <w:tc>
          <w:tcPr>
            <w:tcW w:w="1555" w:type="dxa"/>
            <w:tcBorders>
              <w:top w:val="nil"/>
              <w:right w:val="nil"/>
            </w:tcBorders>
          </w:tcPr>
          <w:p w14:paraId="6D9C7153" w14:textId="544598A9" w:rsidR="00AB7772" w:rsidRPr="001625A7" w:rsidRDefault="00AC6134" w:rsidP="00241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014345827" w:edGrp="everyone" w:colFirst="1" w:colLast="1"/>
            <w:r w:rsidRPr="00AC6134">
              <w:rPr>
                <w:rFonts w:asciiTheme="minorHAnsi" w:hAnsiTheme="minorHAnsi" w:cstheme="minorHAnsi"/>
                <w:sz w:val="20"/>
                <w:szCs w:val="20"/>
              </w:rPr>
              <w:t>de la conduite</w:t>
            </w:r>
            <w:r w:rsidR="00B71110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  <w:tc>
          <w:tcPr>
            <w:tcW w:w="9060" w:type="dxa"/>
            <w:tcBorders>
              <w:top w:val="nil"/>
              <w:left w:val="nil"/>
            </w:tcBorders>
          </w:tcPr>
          <w:p w14:paraId="25B465AE" w14:textId="420072EF" w:rsidR="00AC6134" w:rsidRPr="001625A7" w:rsidRDefault="00D81DBF" w:rsidP="00F70D4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permEnd w:id="2014345827"/>
      <w:tr w:rsidR="00AC6134" w:rsidRPr="001625A7" w14:paraId="48C3172F" w14:textId="77777777" w:rsidTr="00641B9E">
        <w:trPr>
          <w:trHeight w:val="355"/>
        </w:trPr>
        <w:tc>
          <w:tcPr>
            <w:tcW w:w="10615" w:type="dxa"/>
            <w:gridSpan w:val="2"/>
          </w:tcPr>
          <w:p w14:paraId="601452BE" w14:textId="77777777" w:rsidR="00AC6134" w:rsidRDefault="00AC6134" w:rsidP="00F70D4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Pourquoi faire la demande maintenant (élément déclencheur) : </w:t>
            </w:r>
          </w:p>
          <w:permStart w:id="1325416874" w:edGrp="everyone"/>
          <w:p w14:paraId="06B73033" w14:textId="2286968F" w:rsidR="00AC6134" w:rsidRDefault="00A04FD4" w:rsidP="00F70D46">
            <w:pPr>
              <w:keepNext/>
              <w:spacing w:before="20" w:after="20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03885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3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permEnd w:id="1325416874"/>
            <w:r w:rsidR="00AC6134" w:rsidRPr="00E020EC">
              <w:rPr>
                <w:rFonts w:ascii="Calibri" w:hAnsi="Calibri" w:cs="Calibri"/>
                <w:sz w:val="20"/>
              </w:rPr>
              <w:t xml:space="preserve"> Nouveau diagnostic</w:t>
            </w:r>
            <w:r w:rsidR="00AC6134">
              <w:rPr>
                <w:rFonts w:ascii="Calibri" w:hAnsi="Calibri" w:cs="Calibri"/>
                <w:sz w:val="20"/>
              </w:rPr>
              <w:t xml:space="preserve">        </w:t>
            </w:r>
            <w:permStart w:id="1412262891" w:edGrp="everyone"/>
            <w:sdt>
              <w:sdtPr>
                <w:rPr>
                  <w:rFonts w:ascii="Calibri" w:hAnsi="Calibri" w:cs="Calibri"/>
                  <w:sz w:val="20"/>
                </w:rPr>
                <w:id w:val="175608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3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permEnd w:id="1412262891"/>
            <w:r w:rsidR="00AC6134" w:rsidRPr="00E020EC">
              <w:rPr>
                <w:rFonts w:ascii="Calibri" w:hAnsi="Calibri" w:cs="Calibri"/>
                <w:sz w:val="20"/>
              </w:rPr>
              <w:t xml:space="preserve"> Obligation de la SAAQ</w:t>
            </w:r>
            <w:r w:rsidR="00AC6134">
              <w:rPr>
                <w:rFonts w:ascii="Calibri" w:hAnsi="Calibri" w:cs="Calibri"/>
                <w:sz w:val="20"/>
              </w:rPr>
              <w:t xml:space="preserve">          </w:t>
            </w:r>
            <w:permStart w:id="1988655305" w:edGrp="everyone"/>
            <w:sdt>
              <w:sdtPr>
                <w:rPr>
                  <w:rFonts w:ascii="Calibri" w:hAnsi="Calibri" w:cs="Calibri"/>
                  <w:sz w:val="20"/>
                </w:rPr>
                <w:id w:val="-105716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3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permEnd w:id="1988655305"/>
            <w:r w:rsidR="00787048">
              <w:rPr>
                <w:rFonts w:ascii="Calibri" w:hAnsi="Calibri" w:cs="Calibri"/>
                <w:sz w:val="20"/>
              </w:rPr>
              <w:t xml:space="preserve"> Â</w:t>
            </w:r>
            <w:r w:rsidR="00AC6134" w:rsidRPr="00E020EC">
              <w:rPr>
                <w:rFonts w:ascii="Calibri" w:hAnsi="Calibri" w:cs="Calibri"/>
                <w:sz w:val="20"/>
              </w:rPr>
              <w:t>ge admissible</w:t>
            </w:r>
            <w:r w:rsidR="00AC6134">
              <w:rPr>
                <w:rFonts w:ascii="Calibri" w:hAnsi="Calibri" w:cs="Calibri"/>
                <w:sz w:val="20"/>
              </w:rPr>
              <w:t xml:space="preserve"> ou prêt</w:t>
            </w:r>
            <w:r w:rsidR="00AC6134" w:rsidRPr="00E020EC">
              <w:rPr>
                <w:rFonts w:ascii="Calibri" w:hAnsi="Calibri" w:cs="Calibri"/>
                <w:sz w:val="20"/>
              </w:rPr>
              <w:t xml:space="preserve"> pour avoir le permis de conduire</w:t>
            </w:r>
          </w:p>
          <w:permStart w:id="537004836" w:edGrp="everyone"/>
          <w:p w14:paraId="3CC0BA97" w14:textId="77777777" w:rsidR="00AC6134" w:rsidRPr="001625A7" w:rsidRDefault="00A04FD4" w:rsidP="00F70D4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57839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3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permEnd w:id="537004836"/>
            <w:r w:rsidR="00AC6134" w:rsidRPr="00E020EC">
              <w:rPr>
                <w:rFonts w:ascii="Calibri" w:hAnsi="Calibri" w:cs="Calibri"/>
                <w:sz w:val="20"/>
              </w:rPr>
              <w:t xml:space="preserve"> Autre raison, expliquez</w:t>
            </w:r>
            <w:r w:rsidR="00AC6134">
              <w:rPr>
                <w:rFonts w:ascii="Calibri" w:hAnsi="Calibri" w:cs="Calibri"/>
                <w:sz w:val="20"/>
              </w:rPr>
              <w:t xml:space="preserve"> : </w:t>
            </w:r>
            <w:permStart w:id="1605513271" w:edGrp="everyone"/>
            <w:r w:rsidR="00AC6134">
              <w:rPr>
                <w:rFonts w:ascii="Calibri" w:hAnsi="Calibri" w:cs="Calibri"/>
                <w:sz w:val="20"/>
              </w:rPr>
              <w:t xml:space="preserve">   </w:t>
            </w:r>
            <w:permEnd w:id="1605513271"/>
          </w:p>
        </w:tc>
      </w:tr>
    </w:tbl>
    <w:p w14:paraId="7F5D483A" w14:textId="77777777" w:rsidR="008F0860" w:rsidRPr="00AB7772" w:rsidRDefault="008F0860" w:rsidP="00F70D46">
      <w:pPr>
        <w:spacing w:before="20" w:after="20"/>
        <w:rPr>
          <w:rFonts w:asciiTheme="minorHAnsi" w:hAnsiTheme="minorHAnsi" w:cstheme="minorHAnsi"/>
          <w:sz w:val="10"/>
          <w:szCs w:val="10"/>
        </w:rPr>
      </w:pPr>
    </w:p>
    <w:tbl>
      <w:tblPr>
        <w:tblStyle w:val="Grilledutableau"/>
        <w:tblW w:w="10632" w:type="dxa"/>
        <w:tblInd w:w="-5" w:type="dxa"/>
        <w:shd w:val="clear" w:color="auto" w:fill="000000" w:themeFill="text1"/>
        <w:tblLayout w:type="fixed"/>
        <w:tblLook w:val="04A0" w:firstRow="1" w:lastRow="0" w:firstColumn="1" w:lastColumn="0" w:noHBand="0" w:noVBand="1"/>
      </w:tblPr>
      <w:tblGrid>
        <w:gridCol w:w="1440"/>
        <w:gridCol w:w="990"/>
        <w:gridCol w:w="1080"/>
        <w:gridCol w:w="885"/>
        <w:gridCol w:w="1005"/>
        <w:gridCol w:w="2700"/>
        <w:gridCol w:w="2532"/>
      </w:tblGrid>
      <w:tr w:rsidR="008F0860" w:rsidRPr="00515E8D" w14:paraId="4059678A" w14:textId="77777777" w:rsidTr="00435608">
        <w:trPr>
          <w:tblHeader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A8D753" w14:textId="77777777" w:rsidR="008F0860" w:rsidRPr="008F0860" w:rsidRDefault="008F0860" w:rsidP="001C4E60">
            <w:pPr>
              <w:pStyle w:val="Paragraphedeliste"/>
              <w:numPr>
                <w:ilvl w:val="0"/>
                <w:numId w:val="8"/>
              </w:numPr>
              <w:tabs>
                <w:tab w:val="left" w:pos="6264"/>
                <w:tab w:val="left" w:pos="8674"/>
              </w:tabs>
              <w:spacing w:before="20" w:after="20"/>
              <w:ind w:left="458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860">
              <w:rPr>
                <w:rFonts w:asciiTheme="minorHAnsi" w:hAnsiTheme="minorHAnsi" w:cstheme="minorHAnsi"/>
                <w:b/>
                <w:sz w:val="20"/>
                <w:szCs w:val="20"/>
              </w:rPr>
              <w:t>PASSAGER ENFANT SEULEMENT</w:t>
            </w:r>
          </w:p>
        </w:tc>
      </w:tr>
      <w:tr w:rsidR="008F0860" w:rsidRPr="00515E8D" w14:paraId="5C84CFA0" w14:textId="77777777" w:rsidTr="00800CAD">
        <w:tblPrEx>
          <w:shd w:val="clear" w:color="auto" w:fill="auto"/>
        </w:tblPrEx>
        <w:trPr>
          <w:trHeight w:val="283"/>
        </w:trPr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40E5F18C" w14:textId="77777777" w:rsidR="008F0860" w:rsidRPr="00515E8D" w:rsidRDefault="008F0860" w:rsidP="00F70D46">
            <w:pPr>
              <w:spacing w:before="20" w:after="20"/>
              <w:ind w:right="-105"/>
              <w:rPr>
                <w:rFonts w:ascii="Calibri" w:hAnsi="Calibri" w:cs="Calibri"/>
                <w:sz w:val="20"/>
                <w:szCs w:val="20"/>
              </w:rPr>
            </w:pPr>
            <w:permStart w:id="1428912461" w:edGrp="everyone" w:colFirst="3" w:colLast="3"/>
            <w:permStart w:id="1492134733" w:edGrp="everyone" w:colFirst="1" w:colLast="1"/>
            <w:permStart w:id="156644892" w:edGrp="everyone" w:colFirst="5" w:colLast="5"/>
            <w:r w:rsidRPr="00515E8D">
              <w:rPr>
                <w:rFonts w:ascii="Calibri" w:hAnsi="Calibri" w:cs="Calibri"/>
                <w:sz w:val="20"/>
                <w:szCs w:val="20"/>
              </w:rPr>
              <w:t>Grandeur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cm) :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706E96" w14:textId="68FADF03" w:rsidR="008F0860" w:rsidRPr="00515E8D" w:rsidRDefault="00D81DBF" w:rsidP="00F70D46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4F4B76" w14:textId="7073A41D" w:rsidR="008F0860" w:rsidRPr="00515E8D" w:rsidRDefault="008F0860" w:rsidP="00F70D46">
            <w:pPr>
              <w:spacing w:before="20" w:after="20"/>
              <w:ind w:right="-112"/>
              <w:rPr>
                <w:rFonts w:ascii="Calibri" w:hAnsi="Calibri" w:cs="Calibri"/>
                <w:sz w:val="20"/>
                <w:szCs w:val="20"/>
              </w:rPr>
            </w:pPr>
            <w:r w:rsidRPr="00515E8D">
              <w:rPr>
                <w:rFonts w:ascii="Calibri" w:hAnsi="Calibri" w:cs="Calibri"/>
                <w:sz w:val="20"/>
                <w:szCs w:val="20"/>
              </w:rPr>
              <w:t>Poids</w:t>
            </w:r>
            <w:r>
              <w:rPr>
                <w:rFonts w:ascii="Calibri" w:hAnsi="Calibri" w:cs="Calibri"/>
                <w:sz w:val="20"/>
                <w:szCs w:val="20"/>
              </w:rPr>
              <w:t> 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lb) : </w:t>
            </w:r>
          </w:p>
        </w:tc>
        <w:tc>
          <w:tcPr>
            <w:tcW w:w="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0E8E9C" w14:textId="155A5C8A" w:rsidR="008F0860" w:rsidRPr="00515E8D" w:rsidRDefault="00D81DBF" w:rsidP="00F70D46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370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81DEF9" w14:textId="77777777" w:rsidR="008F0860" w:rsidRPr="00515E8D" w:rsidRDefault="008F0860" w:rsidP="00F70D46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Type de siège d’auto utilisé actuellement :</w:t>
            </w:r>
          </w:p>
        </w:tc>
        <w:tc>
          <w:tcPr>
            <w:tcW w:w="2532" w:type="dxa"/>
            <w:tcBorders>
              <w:left w:val="nil"/>
            </w:tcBorders>
            <w:shd w:val="clear" w:color="auto" w:fill="auto"/>
            <w:vAlign w:val="center"/>
          </w:tcPr>
          <w:p w14:paraId="4F53CA4D" w14:textId="4846AC31" w:rsidR="008F0860" w:rsidRPr="00515E8D" w:rsidRDefault="00D81DBF" w:rsidP="00F70D46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permEnd w:id="1428912461"/>
      <w:permEnd w:id="1492134733"/>
      <w:permEnd w:id="156644892"/>
      <w:tr w:rsidR="00641B9E" w:rsidRPr="00515E8D" w14:paraId="1A9EB2DA" w14:textId="77777777" w:rsidTr="00641B9E">
        <w:tblPrEx>
          <w:shd w:val="clear" w:color="auto" w:fill="auto"/>
        </w:tblPrEx>
        <w:trPr>
          <w:trHeight w:val="216"/>
        </w:trPr>
        <w:tc>
          <w:tcPr>
            <w:tcW w:w="5400" w:type="dxa"/>
            <w:gridSpan w:val="5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E1E1D4A" w14:textId="335DE1AE" w:rsidR="00641B9E" w:rsidRDefault="00641B9E" w:rsidP="00F70D46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E020EC">
              <w:rPr>
                <w:rFonts w:ascii="Calibri" w:hAnsi="Calibri" w:cs="Calibri"/>
                <w:sz w:val="20"/>
                <w:szCs w:val="20"/>
              </w:rPr>
              <w:t xml:space="preserve">Comment sont réalisés les transferts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 l’enfant </w:t>
            </w:r>
            <w:r w:rsidRPr="00E020EC">
              <w:rPr>
                <w:rFonts w:ascii="Calibri" w:hAnsi="Calibri" w:cs="Calibri"/>
                <w:sz w:val="20"/>
                <w:szCs w:val="20"/>
              </w:rPr>
              <w:t>au quotidien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?  </w:t>
            </w:r>
          </w:p>
          <w:p w14:paraId="14569CDE" w14:textId="7AE840A5" w:rsidR="00641B9E" w:rsidRPr="00515E8D" w:rsidRDefault="00641B9E" w:rsidP="00F70D46">
            <w:pPr>
              <w:autoSpaceDE w:val="0"/>
              <w:autoSpaceDN w:val="0"/>
              <w:adjustRightInd w:val="0"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E020E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409901586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9042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409901586"/>
            <w:r w:rsidRPr="00E020EC">
              <w:rPr>
                <w:rFonts w:ascii="Calibri" w:hAnsi="Calibri" w:cs="Calibri"/>
                <w:sz w:val="20"/>
                <w:szCs w:val="20"/>
              </w:rPr>
              <w:t xml:space="preserve"> avec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équipement    </w:t>
            </w:r>
            <w:permStart w:id="726741629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8473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726741629"/>
            <w:r w:rsidRPr="00E020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20EC">
              <w:rPr>
                <w:rFonts w:ascii="Calibri" w:hAnsi="Calibri" w:cs="Calibri"/>
                <w:sz w:val="20"/>
                <w:szCs w:val="20"/>
              </w:rPr>
              <w:t xml:space="preserve">sans équipement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SVP, détaillez : </w:t>
            </w:r>
          </w:p>
        </w:tc>
        <w:tc>
          <w:tcPr>
            <w:tcW w:w="523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9CCA339" w14:textId="77777777" w:rsidR="00641B9E" w:rsidRPr="00515E8D" w:rsidRDefault="00641B9E" w:rsidP="00F70D46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1B9E" w:rsidRPr="00515E8D" w14:paraId="64A320CC" w14:textId="77777777" w:rsidTr="003F66B6">
        <w:tblPrEx>
          <w:shd w:val="clear" w:color="auto" w:fill="auto"/>
        </w:tblPrEx>
        <w:trPr>
          <w:trHeight w:val="215"/>
        </w:trPr>
        <w:tc>
          <w:tcPr>
            <w:tcW w:w="5400" w:type="dxa"/>
            <w:gridSpan w:val="5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9735B" w14:textId="77777777" w:rsidR="00641B9E" w:rsidRPr="00E020EC" w:rsidRDefault="00641B9E" w:rsidP="00F70D46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134715181" w:edGrp="everyone" w:colFirst="1" w:colLast="1"/>
          </w:p>
        </w:tc>
        <w:tc>
          <w:tcPr>
            <w:tcW w:w="523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67B561B" w14:textId="6D3129EC" w:rsidR="00641B9E" w:rsidRPr="00515E8D" w:rsidRDefault="00D81DBF" w:rsidP="00F70D46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  <w:permEnd w:id="1134715181"/>
      <w:tr w:rsidR="003F66B6" w:rsidRPr="00515E8D" w14:paraId="4E1BE01A" w14:textId="77777777" w:rsidTr="003F66B6">
        <w:tblPrEx>
          <w:shd w:val="clear" w:color="auto" w:fill="auto"/>
        </w:tblPrEx>
        <w:trPr>
          <w:trHeight w:val="215"/>
        </w:trPr>
        <w:tc>
          <w:tcPr>
            <w:tcW w:w="1063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43BD3EB8" w14:textId="70CF1F26" w:rsidR="003F66B6" w:rsidRPr="00515E8D" w:rsidRDefault="003F66B6" w:rsidP="00F70D46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154159">
              <w:rPr>
                <w:rFonts w:ascii="Calibri" w:hAnsi="Calibri" w:cs="Calibri"/>
                <w:sz w:val="20"/>
                <w:szCs w:val="20"/>
              </w:rPr>
              <w:t xml:space="preserve">Est-ce que le siège automobile répond aux besoins de l’enfant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154159">
              <w:rPr>
                <w:rFonts w:ascii="Calibri" w:hAnsi="Calibri" w:cs="Calibri"/>
                <w:sz w:val="20"/>
                <w:szCs w:val="20"/>
              </w:rPr>
              <w:t>n fonction des recommandations établies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54159">
              <w:rPr>
                <w:rFonts w:ascii="Calibri" w:hAnsi="Calibri" w:cs="Calibri"/>
                <w:sz w:val="20"/>
                <w:szCs w:val="20"/>
              </w:rPr>
              <w:t xml:space="preserve">?  </w:t>
            </w:r>
          </w:p>
        </w:tc>
      </w:tr>
      <w:tr w:rsidR="003F66B6" w:rsidRPr="00154159" w14:paraId="313E0742" w14:textId="77777777" w:rsidTr="003F66B6">
        <w:tblPrEx>
          <w:shd w:val="clear" w:color="auto" w:fill="auto"/>
        </w:tblPrEx>
        <w:trPr>
          <w:trHeight w:val="204"/>
        </w:trPr>
        <w:tc>
          <w:tcPr>
            <w:tcW w:w="10632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CFD57E" w14:textId="164EF310" w:rsidR="003F66B6" w:rsidRPr="00154159" w:rsidRDefault="003F66B6" w:rsidP="00BF2930">
            <w:pPr>
              <w:autoSpaceDE w:val="0"/>
              <w:autoSpaceDN w:val="0"/>
              <w:adjustRightInd w:val="0"/>
              <w:spacing w:after="20"/>
              <w:rPr>
                <w:rFonts w:ascii="Calibri" w:hAnsi="Calibri" w:cs="Calibri"/>
                <w:sz w:val="20"/>
                <w:szCs w:val="20"/>
              </w:rPr>
            </w:pPr>
            <w:permStart w:id="80170475" w:edGrp="everyone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80170475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F66B6" w:rsidRPr="00154159" w14:paraId="243595EC" w14:textId="77777777" w:rsidTr="003F66B6">
        <w:tblPrEx>
          <w:shd w:val="clear" w:color="auto" w:fill="auto"/>
        </w:tblPrEx>
        <w:trPr>
          <w:trHeight w:val="204"/>
        </w:trPr>
        <w:tc>
          <w:tcPr>
            <w:tcW w:w="10632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9A8D8F" w14:textId="60F6CFE8" w:rsidR="003F66B6" w:rsidRDefault="003F66B6" w:rsidP="00BF2930">
            <w:pPr>
              <w:autoSpaceDE w:val="0"/>
              <w:autoSpaceDN w:val="0"/>
              <w:adjustRightInd w:val="0"/>
              <w:spacing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Avez-vous vérifié</w:t>
            </w:r>
            <w:r w:rsidRPr="00154159">
              <w:rPr>
                <w:rFonts w:ascii="Calibri" w:hAnsi="Calibri" w:cs="Calibri"/>
                <w:sz w:val="20"/>
                <w:szCs w:val="20"/>
              </w:rPr>
              <w:t xml:space="preserve"> si d’autres modèles de siège d’auto pourraient r</w:t>
            </w:r>
            <w:r>
              <w:rPr>
                <w:rFonts w:ascii="Calibri" w:hAnsi="Calibri" w:cs="Calibri"/>
                <w:sz w:val="20"/>
                <w:szCs w:val="20"/>
              </w:rPr>
              <w:t>épondre aux besoins de l’enfant</w:t>
            </w:r>
          </w:p>
        </w:tc>
      </w:tr>
      <w:tr w:rsidR="003F66B6" w:rsidRPr="00154159" w14:paraId="2204921E" w14:textId="77777777" w:rsidTr="003F66B6">
        <w:tblPrEx>
          <w:shd w:val="clear" w:color="auto" w:fill="auto"/>
        </w:tblPrEx>
        <w:trPr>
          <w:trHeight w:val="204"/>
        </w:trPr>
        <w:tc>
          <w:tcPr>
            <w:tcW w:w="10632" w:type="dxa"/>
            <w:gridSpan w:val="7"/>
            <w:tcBorders>
              <w:top w:val="nil"/>
            </w:tcBorders>
            <w:shd w:val="clear" w:color="auto" w:fill="auto"/>
          </w:tcPr>
          <w:p w14:paraId="6E35D3A0" w14:textId="69CEE9B7" w:rsidR="003F66B6" w:rsidRDefault="003F66B6" w:rsidP="00BF2930">
            <w:pPr>
              <w:autoSpaceDE w:val="0"/>
              <w:autoSpaceDN w:val="0"/>
              <w:adjustRightInd w:val="0"/>
              <w:spacing w:after="20"/>
              <w:rPr>
                <w:rFonts w:ascii="Calibri" w:hAnsi="Calibri" w:cs="Calibri"/>
                <w:sz w:val="20"/>
                <w:szCs w:val="20"/>
              </w:rPr>
            </w:pPr>
            <w:permStart w:id="863585518" w:edGrp="everyone"/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permEnd w:id="863585518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63D81C2B" w14:textId="77777777" w:rsidR="00ED47A0" w:rsidRPr="008A6F30" w:rsidRDefault="00ED47A0" w:rsidP="00F70D46">
      <w:pPr>
        <w:spacing w:before="20" w:after="20"/>
        <w:rPr>
          <w:rFonts w:asciiTheme="minorHAnsi" w:hAnsiTheme="minorHAnsi" w:cstheme="minorHAnsi"/>
          <w:sz w:val="14"/>
          <w:szCs w:val="10"/>
        </w:rPr>
      </w:pPr>
    </w:p>
    <w:tbl>
      <w:tblPr>
        <w:tblStyle w:val="Grilledutablea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535241" w14:paraId="2454B344" w14:textId="77777777" w:rsidTr="007D4D61">
        <w:trPr>
          <w:trHeight w:val="144"/>
          <w:tblHeader/>
        </w:trPr>
        <w:tc>
          <w:tcPr>
            <w:tcW w:w="10632" w:type="dxa"/>
            <w:gridSpan w:val="2"/>
            <w:tcBorders>
              <w:bottom w:val="nil"/>
            </w:tcBorders>
            <w:shd w:val="clear" w:color="auto" w:fill="BFBFBF"/>
          </w:tcPr>
          <w:p w14:paraId="74BD7C41" w14:textId="77777777" w:rsidR="00535241" w:rsidRPr="00535241" w:rsidRDefault="00535241" w:rsidP="001C4E60">
            <w:pPr>
              <w:pStyle w:val="Paragraphedeliste"/>
              <w:numPr>
                <w:ilvl w:val="0"/>
                <w:numId w:val="8"/>
              </w:numPr>
              <w:tabs>
                <w:tab w:val="left" w:pos="6264"/>
                <w:tab w:val="left" w:pos="8674"/>
              </w:tabs>
              <w:spacing w:before="20" w:after="20"/>
              <w:ind w:left="458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5241">
              <w:rPr>
                <w:rFonts w:asciiTheme="minorHAnsi" w:hAnsiTheme="minorHAnsi" w:cstheme="minorHAnsi"/>
                <w:b/>
                <w:sz w:val="20"/>
                <w:szCs w:val="20"/>
              </w:rPr>
              <w:t>PASSAGER (ENFANT ET ADULTE)</w:t>
            </w:r>
          </w:p>
        </w:tc>
      </w:tr>
      <w:tr w:rsidR="00535241" w14:paraId="74908D9F" w14:textId="77777777" w:rsidTr="007D4D61">
        <w:trPr>
          <w:trHeight w:val="309"/>
        </w:trPr>
        <w:tc>
          <w:tcPr>
            <w:tcW w:w="10632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DEFAC" w14:textId="76B44FC5" w:rsidR="00535241" w:rsidRPr="00C90826" w:rsidRDefault="00535241" w:rsidP="003F66B6">
            <w:pPr>
              <w:keepNext/>
              <w:spacing w:before="60" w:after="60"/>
              <w:rPr>
                <w:rFonts w:ascii="Calibri" w:hAnsi="Calibri" w:cs="Calibri"/>
                <w:strike/>
                <w:sz w:val="20"/>
                <w:szCs w:val="20"/>
              </w:rPr>
            </w:pPr>
            <w:r w:rsidRPr="00A11AD5">
              <w:rPr>
                <w:rFonts w:ascii="Calibri" w:hAnsi="Calibri" w:cs="Calibri"/>
                <w:sz w:val="20"/>
                <w:szCs w:val="20"/>
              </w:rPr>
              <w:t xml:space="preserve">Même si votre demande est en tant que passager, </w:t>
            </w:r>
            <w:r w:rsidRPr="00A11AD5">
              <w:rPr>
                <w:rFonts w:ascii="Calibri" w:hAnsi="Calibri" w:cs="Calibri"/>
                <w:sz w:val="20"/>
                <w:szCs w:val="20"/>
                <w:u w:val="single"/>
              </w:rPr>
              <w:t>si vous possédez un permis de conduire</w:t>
            </w:r>
            <w:r w:rsidRPr="00A11AD5">
              <w:rPr>
                <w:rFonts w:ascii="Calibri" w:hAnsi="Calibri" w:cs="Calibri"/>
                <w:sz w:val="20"/>
                <w:szCs w:val="20"/>
              </w:rPr>
              <w:t xml:space="preserve">, vous devez aussi remplir la </w:t>
            </w:r>
            <w:r w:rsidR="00AB7772" w:rsidRPr="00A11AD5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section </w:t>
            </w:r>
            <w:r w:rsidR="00FD387E" w:rsidRPr="00A11AD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2</w:t>
            </w:r>
            <w:r w:rsidRPr="00A11AD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11AD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ET</w:t>
            </w:r>
            <w:r w:rsidRPr="00A11AD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83AF7" w:rsidRPr="00A11AD5">
              <w:rPr>
                <w:rFonts w:ascii="Calibri" w:hAnsi="Calibri" w:cs="Calibri"/>
                <w:sz w:val="20"/>
                <w:szCs w:val="20"/>
              </w:rPr>
              <w:t xml:space="preserve">transmettre </w:t>
            </w:r>
            <w:r w:rsidR="002C543A" w:rsidRPr="00A11AD5">
              <w:rPr>
                <w:rFonts w:ascii="Calibri" w:hAnsi="Calibri" w:cs="Calibri"/>
                <w:sz w:val="20"/>
                <w:szCs w:val="20"/>
              </w:rPr>
              <w:t xml:space="preserve">au programme conduite automobile </w:t>
            </w:r>
            <w:r w:rsidR="00F83AF7" w:rsidRPr="00A11AD5">
              <w:rPr>
                <w:rFonts w:ascii="Calibri" w:hAnsi="Calibri" w:cs="Calibri"/>
                <w:sz w:val="20"/>
                <w:szCs w:val="20"/>
              </w:rPr>
              <w:t xml:space="preserve">la copie du formulaire </w:t>
            </w:r>
            <w:r w:rsidR="00A11AD5" w:rsidRPr="00A11AD5">
              <w:rPr>
                <w:rFonts w:ascii="Calibri" w:hAnsi="Calibri" w:cs="Calibri"/>
                <w:sz w:val="20"/>
                <w:szCs w:val="20"/>
              </w:rPr>
              <w:t xml:space="preserve">28 </w:t>
            </w:r>
            <w:r w:rsidR="00F83AF7" w:rsidRPr="00A11AD5">
              <w:rPr>
                <w:rFonts w:ascii="Calibri" w:hAnsi="Calibri" w:cs="Calibri"/>
                <w:sz w:val="20"/>
                <w:szCs w:val="20"/>
              </w:rPr>
              <w:t>de la SAAQ</w:t>
            </w:r>
            <w:r w:rsidR="002C543A" w:rsidRPr="00A11AD5">
              <w:rPr>
                <w:rFonts w:ascii="Calibri" w:hAnsi="Calibri" w:cs="Calibri"/>
                <w:sz w:val="20"/>
                <w:szCs w:val="20"/>
              </w:rPr>
              <w:t xml:space="preserve"> « R</w:t>
            </w:r>
            <w:r w:rsidR="00F83AF7" w:rsidRPr="00A11AD5">
              <w:rPr>
                <w:rFonts w:ascii="Calibri" w:hAnsi="Calibri" w:cs="Calibri"/>
                <w:sz w:val="20"/>
                <w:szCs w:val="20"/>
              </w:rPr>
              <w:t>apport sur l’état de san</w:t>
            </w:r>
            <w:r w:rsidR="00A11AD5" w:rsidRPr="00A11AD5">
              <w:rPr>
                <w:rFonts w:ascii="Calibri" w:hAnsi="Calibri" w:cs="Calibri"/>
                <w:sz w:val="20"/>
                <w:szCs w:val="20"/>
              </w:rPr>
              <w:t>té-Permis de conduire</w:t>
            </w:r>
            <w:r w:rsidR="00F83AF7" w:rsidRPr="00A11AD5">
              <w:rPr>
                <w:rFonts w:ascii="Calibri" w:hAnsi="Calibri" w:cs="Calibri"/>
                <w:sz w:val="20"/>
                <w:szCs w:val="20"/>
              </w:rPr>
              <w:t> »</w:t>
            </w:r>
            <w:r w:rsidR="002C543A" w:rsidRPr="00A11AD5">
              <w:rPr>
                <w:rFonts w:ascii="Calibri" w:hAnsi="Calibri" w:cs="Calibri"/>
                <w:sz w:val="20"/>
                <w:szCs w:val="20"/>
              </w:rPr>
              <w:t xml:space="preserve"> qui a </w:t>
            </w:r>
            <w:r w:rsidR="0072044A" w:rsidRPr="00A11AD5">
              <w:rPr>
                <w:rFonts w:ascii="Calibri" w:hAnsi="Calibri" w:cs="Calibri"/>
                <w:sz w:val="20"/>
                <w:szCs w:val="20"/>
              </w:rPr>
              <w:t xml:space="preserve">préalablement </w:t>
            </w:r>
            <w:r w:rsidR="002C543A" w:rsidRPr="00A11AD5">
              <w:rPr>
                <w:rFonts w:ascii="Calibri" w:hAnsi="Calibri" w:cs="Calibri"/>
                <w:sz w:val="20"/>
                <w:szCs w:val="20"/>
              </w:rPr>
              <w:t>été envoyé à la SAAQ</w:t>
            </w:r>
            <w:r w:rsidR="00F83AF7" w:rsidRPr="00A11AD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C543A" w:rsidRPr="00A11AD5">
              <w:rPr>
                <w:rFonts w:ascii="Calibri" w:hAnsi="Calibri" w:cs="Calibri"/>
                <w:sz w:val="20"/>
                <w:szCs w:val="20"/>
              </w:rPr>
              <w:t>et ce avant le début des rencontres pour l’adaptation du véhicule.</w:t>
            </w:r>
          </w:p>
        </w:tc>
      </w:tr>
      <w:tr w:rsidR="00B25E74" w14:paraId="6E262B43" w14:textId="77777777" w:rsidTr="00B25E74">
        <w:trPr>
          <w:trHeight w:val="171"/>
        </w:trPr>
        <w:tc>
          <w:tcPr>
            <w:tcW w:w="10632" w:type="dxa"/>
            <w:gridSpan w:val="2"/>
            <w:tcBorders>
              <w:bottom w:val="nil"/>
            </w:tcBorders>
            <w:shd w:val="clear" w:color="auto" w:fill="auto"/>
          </w:tcPr>
          <w:p w14:paraId="5CDB8FBD" w14:textId="648EFED2" w:rsidR="00B25E74" w:rsidRPr="00515E8D" w:rsidRDefault="00B25E74" w:rsidP="00B25E74">
            <w:pPr>
              <w:keepNext/>
              <w:spacing w:before="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Brève description des problématiques vécues au quotidien</w:t>
            </w:r>
            <w:r w:rsidRPr="00515E8D">
              <w:rPr>
                <w:rFonts w:ascii="Calibri" w:hAnsi="Calibri" w:cs="Calibri"/>
                <w:sz w:val="20"/>
                <w:szCs w:val="20"/>
              </w:rPr>
              <w:t xml:space="preserve"> et les besoins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en lien avec le transfert</w:t>
            </w:r>
            <w:r w:rsidRPr="00515E8D">
              <w:rPr>
                <w:rFonts w:ascii="Calibri" w:hAnsi="Calibri" w:cs="Calibri"/>
                <w:sz w:val="20"/>
                <w:szCs w:val="20"/>
              </w:rPr>
              <w:t xml:space="preserve"> au véhicule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ou le chargement</w:t>
            </w:r>
          </w:p>
        </w:tc>
      </w:tr>
      <w:tr w:rsidR="00641B9E" w14:paraId="61E8C9B8" w14:textId="77777777" w:rsidTr="00B25E74">
        <w:trPr>
          <w:trHeight w:val="204"/>
        </w:trPr>
        <w:tc>
          <w:tcPr>
            <w:tcW w:w="538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3FA2714" w14:textId="641E388C" w:rsidR="00641B9E" w:rsidRPr="00515E8D" w:rsidRDefault="00B25E74" w:rsidP="00B25E74">
            <w:pPr>
              <w:keepNext/>
              <w:spacing w:after="20"/>
              <w:rPr>
                <w:rFonts w:ascii="Calibri" w:hAnsi="Calibri" w:cs="Calibri"/>
                <w:sz w:val="20"/>
                <w:szCs w:val="20"/>
              </w:rPr>
            </w:pPr>
            <w:permStart w:id="791100047" w:edGrp="everyone" w:colFirst="1" w:colLast="1"/>
            <w:r>
              <w:rPr>
                <w:rFonts w:ascii="Calibri" w:hAnsi="Calibri" w:cs="Calibri"/>
                <w:sz w:val="20"/>
                <w:szCs w:val="20"/>
              </w:rPr>
              <w:t>des aides à la mobilité</w:t>
            </w:r>
            <w:r w:rsidRPr="00515E8D">
              <w:rPr>
                <w:rFonts w:ascii="Calibri" w:hAnsi="Calibri" w:cs="Calibri"/>
                <w:sz w:val="20"/>
                <w:szCs w:val="20"/>
              </w:rPr>
              <w:t xml:space="preserve"> nécessitant une adaptation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 véhicule </w:t>
            </w:r>
            <w:r w:rsidRPr="00515E8D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EBA089A" w14:textId="2C04ED19" w:rsidR="00641B9E" w:rsidRPr="00515E8D" w:rsidRDefault="00D81DBF" w:rsidP="00F70D4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permEnd w:id="791100047"/>
      <w:tr w:rsidR="00B25E74" w14:paraId="130B0506" w14:textId="77777777" w:rsidTr="00B25E74">
        <w:trPr>
          <w:trHeight w:val="216"/>
        </w:trPr>
        <w:tc>
          <w:tcPr>
            <w:tcW w:w="10632" w:type="dxa"/>
            <w:gridSpan w:val="2"/>
            <w:tcBorders>
              <w:bottom w:val="nil"/>
            </w:tcBorders>
            <w:shd w:val="clear" w:color="auto" w:fill="auto"/>
          </w:tcPr>
          <w:p w14:paraId="41D7E8CE" w14:textId="4D4C0E49" w:rsidR="00B25E74" w:rsidRPr="00515E8D" w:rsidRDefault="00B25E74" w:rsidP="00B25E74">
            <w:pPr>
              <w:keepNext/>
              <w:spacing w:before="20"/>
              <w:rPr>
                <w:rFonts w:ascii="Calibri" w:hAnsi="Calibri" w:cs="Calibri"/>
                <w:sz w:val="20"/>
                <w:szCs w:val="20"/>
              </w:rPr>
            </w:pPr>
            <w:r w:rsidRPr="00515E8D">
              <w:rPr>
                <w:rFonts w:ascii="Calibri" w:hAnsi="Calibri" w:cs="Calibri"/>
                <w:sz w:val="20"/>
                <w:szCs w:val="20"/>
              </w:rPr>
              <w:t>Pourquoi faire la demande 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aintenant (élément déclencheur)?  </w:t>
            </w:r>
          </w:p>
        </w:tc>
      </w:tr>
      <w:permStart w:id="1721661794" w:edGrp="everyone"/>
      <w:permStart w:id="394161549" w:edGrp="everyone" w:colFirst="1" w:colLast="1"/>
      <w:tr w:rsidR="00641B9E" w14:paraId="62307E1D" w14:textId="77777777" w:rsidTr="00B25E74">
        <w:trPr>
          <w:trHeight w:val="215"/>
        </w:trPr>
        <w:tc>
          <w:tcPr>
            <w:tcW w:w="5387" w:type="dxa"/>
            <w:tcBorders>
              <w:top w:val="nil"/>
              <w:right w:val="nil"/>
            </w:tcBorders>
            <w:shd w:val="clear" w:color="auto" w:fill="auto"/>
          </w:tcPr>
          <w:p w14:paraId="25FC1C79" w14:textId="66981251" w:rsidR="00641B9E" w:rsidRPr="00515E8D" w:rsidRDefault="00A04FD4" w:rsidP="00BF2930">
            <w:pPr>
              <w:keepNext/>
              <w:spacing w:after="20"/>
              <w:ind w:left="174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9770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E7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721661794"/>
            <w:r w:rsidR="00B25E74" w:rsidRPr="00515E8D">
              <w:rPr>
                <w:rFonts w:ascii="Calibri" w:hAnsi="Calibri" w:cs="Calibri"/>
                <w:sz w:val="20"/>
                <w:szCs w:val="20"/>
              </w:rPr>
              <w:t xml:space="preserve"> Nouveau diagnostic</w:t>
            </w:r>
            <w:r w:rsidR="00B25E74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B25E74">
              <w:rPr>
                <w:rFonts w:ascii="Calibri" w:hAnsi="Calibri" w:cs="Calibri"/>
                <w:sz w:val="20"/>
                <w:szCs w:val="20"/>
              </w:rPr>
              <w:tab/>
            </w:r>
            <w:permStart w:id="24140110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9991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E7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41401100"/>
            <w:r w:rsidR="00B25E74" w:rsidRPr="00515E8D">
              <w:rPr>
                <w:rFonts w:ascii="Calibri" w:hAnsi="Calibri" w:cs="Calibri"/>
                <w:sz w:val="20"/>
                <w:szCs w:val="20"/>
              </w:rPr>
              <w:t xml:space="preserve"> Autre raison, expliquez</w:t>
            </w:r>
            <w:r w:rsidR="00B25E74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5245" w:type="dxa"/>
            <w:tcBorders>
              <w:top w:val="nil"/>
              <w:left w:val="nil"/>
            </w:tcBorders>
            <w:shd w:val="clear" w:color="auto" w:fill="auto"/>
          </w:tcPr>
          <w:p w14:paraId="53DD0C5F" w14:textId="1231FA9F" w:rsidR="00641B9E" w:rsidRPr="00515E8D" w:rsidRDefault="00D81DBF" w:rsidP="00F70D4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  <w:permEnd w:id="394161549"/>
    </w:tbl>
    <w:p w14:paraId="28CC7705" w14:textId="77777777" w:rsidR="00535241" w:rsidRPr="008A6F30" w:rsidRDefault="00535241" w:rsidP="00F70D46">
      <w:pPr>
        <w:spacing w:before="20" w:after="20"/>
        <w:rPr>
          <w:sz w:val="14"/>
          <w:szCs w:val="10"/>
        </w:rPr>
      </w:pPr>
    </w:p>
    <w:tbl>
      <w:tblPr>
        <w:tblStyle w:val="Grilledutablea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1635"/>
        <w:gridCol w:w="5316"/>
      </w:tblGrid>
      <w:tr w:rsidR="001C4E60" w:rsidRPr="001E07CC" w14:paraId="37CC92BE" w14:textId="77777777" w:rsidTr="000974A0">
        <w:trPr>
          <w:trHeight w:val="283"/>
          <w:tblHeader/>
        </w:trPr>
        <w:tc>
          <w:tcPr>
            <w:tcW w:w="5316" w:type="dxa"/>
            <w:gridSpan w:val="2"/>
            <w:tcBorders>
              <w:right w:val="nil"/>
            </w:tcBorders>
            <w:shd w:val="clear" w:color="auto" w:fill="BFBFBF"/>
          </w:tcPr>
          <w:p w14:paraId="36947212" w14:textId="5E2E257C" w:rsidR="001C4E60" w:rsidRPr="00535241" w:rsidRDefault="001C4E60" w:rsidP="001C4E60">
            <w:pPr>
              <w:pStyle w:val="Paragraphedeliste"/>
              <w:numPr>
                <w:ilvl w:val="0"/>
                <w:numId w:val="8"/>
              </w:numPr>
              <w:tabs>
                <w:tab w:val="left" w:pos="6264"/>
                <w:tab w:val="left" w:pos="8674"/>
              </w:tabs>
              <w:spacing w:before="20" w:after="20"/>
              <w:ind w:left="176" w:right="3084" w:hanging="284"/>
              <w:contextualSpacing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5241">
              <w:rPr>
                <w:rFonts w:asciiTheme="minorHAnsi" w:hAnsiTheme="minorHAnsi" w:cstheme="minorHAnsi"/>
                <w:b/>
                <w:sz w:val="20"/>
                <w:szCs w:val="20"/>
              </w:rPr>
              <w:t>TYPE DE TRANSFERT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5316" w:type="dxa"/>
            <w:tcBorders>
              <w:left w:val="nil"/>
            </w:tcBorders>
            <w:shd w:val="clear" w:color="auto" w:fill="BFBFBF"/>
          </w:tcPr>
          <w:p w14:paraId="46FECB5D" w14:textId="3598102F" w:rsidR="001C4E60" w:rsidRPr="001C4E60" w:rsidRDefault="001C4E60" w:rsidP="001C4E60">
            <w:pPr>
              <w:tabs>
                <w:tab w:val="left" w:pos="6264"/>
                <w:tab w:val="left" w:pos="8674"/>
              </w:tabs>
              <w:spacing w:before="20" w:after="20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34123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 s’applique pas</w:t>
            </w:r>
          </w:p>
        </w:tc>
      </w:tr>
      <w:tr w:rsidR="00535241" w14:paraId="5CCBC9BD" w14:textId="77777777" w:rsidTr="00731C6A">
        <w:trPr>
          <w:trHeight w:val="224"/>
        </w:trPr>
        <w:tc>
          <w:tcPr>
            <w:tcW w:w="10632" w:type="dxa"/>
            <w:gridSpan w:val="3"/>
            <w:tcBorders>
              <w:bottom w:val="nil"/>
            </w:tcBorders>
            <w:shd w:val="clear" w:color="auto" w:fill="auto"/>
          </w:tcPr>
          <w:p w14:paraId="3E264257" w14:textId="75BB607C" w:rsidR="00535241" w:rsidRPr="00E3136B" w:rsidRDefault="00535241" w:rsidP="00E34F5A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0B6A86">
              <w:rPr>
                <w:rFonts w:ascii="Calibri" w:hAnsi="Calibri" w:cs="Calibri"/>
                <w:sz w:val="20"/>
                <w:szCs w:val="20"/>
              </w:rPr>
              <w:t xml:space="preserve">Actuellement, comment </w:t>
            </w:r>
            <w:r w:rsidR="0066161A">
              <w:rPr>
                <w:rFonts w:ascii="Calibri" w:hAnsi="Calibri" w:cs="Calibri"/>
                <w:sz w:val="20"/>
                <w:szCs w:val="20"/>
              </w:rPr>
              <w:t>vous</w:t>
            </w:r>
            <w:r w:rsidR="00787048">
              <w:rPr>
                <w:rFonts w:ascii="Calibri" w:hAnsi="Calibri" w:cs="Calibri"/>
                <w:sz w:val="20"/>
                <w:szCs w:val="20"/>
              </w:rPr>
              <w:t xml:space="preserve"> réalisez</w:t>
            </w:r>
            <w:r w:rsidRPr="000B6A86">
              <w:rPr>
                <w:rFonts w:ascii="Calibri" w:hAnsi="Calibri" w:cs="Calibri"/>
                <w:sz w:val="20"/>
                <w:szCs w:val="20"/>
              </w:rPr>
              <w:t xml:space="preserve"> le transfert </w:t>
            </w:r>
            <w:r w:rsidR="0066161A">
              <w:rPr>
                <w:rFonts w:ascii="Calibri" w:hAnsi="Calibri" w:cs="Calibri"/>
                <w:sz w:val="20"/>
                <w:szCs w:val="20"/>
              </w:rPr>
              <w:t>dans votre siège</w:t>
            </w:r>
            <w:r w:rsidRPr="000B6A86">
              <w:rPr>
                <w:rFonts w:ascii="Calibri" w:hAnsi="Calibri" w:cs="Calibri"/>
                <w:sz w:val="20"/>
                <w:szCs w:val="20"/>
              </w:rPr>
              <w:t xml:space="preserve"> d’automobile?</w:t>
            </w:r>
          </w:p>
        </w:tc>
      </w:tr>
      <w:tr w:rsidR="00535241" w14:paraId="64B9397F" w14:textId="77777777" w:rsidTr="00CD4013">
        <w:trPr>
          <w:trHeight w:val="283"/>
        </w:trPr>
        <w:tc>
          <w:tcPr>
            <w:tcW w:w="368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07321A" w14:textId="77777777" w:rsidR="00535241" w:rsidRPr="00E3136B" w:rsidRDefault="00A04FD4" w:rsidP="008B6F9D">
            <w:pPr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0210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1482012" w:edGrp="everyone"/>
                <w:r w:rsidR="00F70D4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641482012"/>
              </w:sdtContent>
            </w:sdt>
            <w:r w:rsidR="00535241">
              <w:rPr>
                <w:rFonts w:asciiTheme="minorHAnsi" w:hAnsiTheme="minorHAnsi" w:cstheme="minorHAnsi"/>
                <w:sz w:val="20"/>
                <w:szCs w:val="20"/>
              </w:rPr>
              <w:t xml:space="preserve"> Par pivot sur vos jambes</w:t>
            </w:r>
          </w:p>
        </w:tc>
        <w:permStart w:id="517016333" w:edGrp="everyone"/>
        <w:tc>
          <w:tcPr>
            <w:tcW w:w="69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19CC23" w14:textId="77777777" w:rsidR="00535241" w:rsidRPr="00E3136B" w:rsidRDefault="00A04FD4" w:rsidP="008B6F9D">
            <w:pPr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284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D4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517016333"/>
            <w:r w:rsidR="00535241" w:rsidRPr="00E3136B">
              <w:rPr>
                <w:rFonts w:asciiTheme="minorHAnsi" w:hAnsiTheme="minorHAnsi" w:cstheme="minorHAnsi"/>
                <w:sz w:val="20"/>
                <w:szCs w:val="20"/>
              </w:rPr>
              <w:t xml:space="preserve"> Assis à assis sans utiliser les jamb</w:t>
            </w:r>
            <w:r w:rsidR="00535241">
              <w:rPr>
                <w:rFonts w:asciiTheme="minorHAnsi" w:hAnsiTheme="minorHAnsi" w:cstheme="minorHAnsi"/>
                <w:sz w:val="20"/>
                <w:szCs w:val="20"/>
              </w:rPr>
              <w:t>es et sans planche de transfert</w:t>
            </w:r>
          </w:p>
        </w:tc>
      </w:tr>
      <w:permStart w:id="1609857417" w:edGrp="everyone"/>
      <w:tr w:rsidR="00535241" w14:paraId="5190DFC1" w14:textId="77777777" w:rsidTr="00CD4013">
        <w:trPr>
          <w:trHeight w:val="283"/>
        </w:trPr>
        <w:tc>
          <w:tcPr>
            <w:tcW w:w="368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DFB4B9" w14:textId="77777777" w:rsidR="00535241" w:rsidRPr="00E3136B" w:rsidRDefault="00A04FD4" w:rsidP="008B6F9D">
            <w:pPr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750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D4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609857417"/>
            <w:r w:rsidR="00535241">
              <w:rPr>
                <w:rFonts w:asciiTheme="minorHAnsi" w:hAnsiTheme="minorHAnsi" w:cstheme="minorHAnsi"/>
                <w:sz w:val="20"/>
                <w:szCs w:val="20"/>
              </w:rPr>
              <w:t xml:space="preserve"> Avec planche de transfert</w:t>
            </w:r>
          </w:p>
        </w:tc>
        <w:permStart w:id="1518693074" w:edGrp="everyone"/>
        <w:tc>
          <w:tcPr>
            <w:tcW w:w="69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24F327" w14:textId="77777777" w:rsidR="00535241" w:rsidRPr="00E3136B" w:rsidRDefault="00A04FD4" w:rsidP="008B6F9D">
            <w:pPr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837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D4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518693074"/>
            <w:r w:rsidR="00535241">
              <w:rPr>
                <w:rFonts w:asciiTheme="minorHAnsi" w:hAnsiTheme="minorHAnsi" w:cstheme="minorHAnsi"/>
                <w:sz w:val="20"/>
                <w:szCs w:val="20"/>
              </w:rPr>
              <w:t xml:space="preserve"> Avec lève-personne</w:t>
            </w:r>
          </w:p>
        </w:tc>
      </w:tr>
      <w:permStart w:id="701524859" w:edGrp="everyone"/>
      <w:tr w:rsidR="00535241" w14:paraId="2DBC144F" w14:textId="77777777" w:rsidTr="00CD4013">
        <w:trPr>
          <w:trHeight w:val="283"/>
        </w:trPr>
        <w:tc>
          <w:tcPr>
            <w:tcW w:w="368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4DEFB" w14:textId="77777777" w:rsidR="00535241" w:rsidRDefault="00A04FD4" w:rsidP="008B6F9D">
            <w:pPr>
              <w:spacing w:after="20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4489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D4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701524859"/>
            <w:r w:rsidR="00535241" w:rsidRPr="00E313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5241">
              <w:rPr>
                <w:rFonts w:asciiTheme="minorHAnsi" w:hAnsiTheme="minorHAnsi" w:cstheme="minorHAnsi"/>
                <w:sz w:val="20"/>
                <w:szCs w:val="20"/>
              </w:rPr>
              <w:t>Aide partielle d’une personne</w:t>
            </w:r>
          </w:p>
        </w:tc>
        <w:permStart w:id="1578849748" w:edGrp="everyone"/>
        <w:tc>
          <w:tcPr>
            <w:tcW w:w="695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04B244B" w14:textId="77777777" w:rsidR="00535241" w:rsidRPr="00E3136B" w:rsidRDefault="00A04FD4" w:rsidP="008B6F9D">
            <w:pPr>
              <w:spacing w:after="20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9044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D4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578849748"/>
            <w:r w:rsidR="00535241">
              <w:rPr>
                <w:rFonts w:asciiTheme="minorHAnsi" w:hAnsiTheme="minorHAnsi" w:cstheme="minorHAnsi"/>
                <w:sz w:val="20"/>
                <w:szCs w:val="20"/>
              </w:rPr>
              <w:t xml:space="preserve"> Aide</w:t>
            </w:r>
            <w:r w:rsidR="00535241" w:rsidRPr="00E3136B">
              <w:rPr>
                <w:rFonts w:asciiTheme="minorHAnsi" w:hAnsiTheme="minorHAnsi" w:cstheme="minorHAnsi"/>
                <w:sz w:val="20"/>
                <w:szCs w:val="20"/>
              </w:rPr>
              <w:t xml:space="preserve"> totale d’une autre personne (dans les bras)</w:t>
            </w:r>
            <w:r w:rsidR="005352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363E3FB" w14:textId="77777777" w:rsidR="002D61DB" w:rsidRPr="008A6F30" w:rsidRDefault="002D61DB" w:rsidP="00F70D46">
      <w:pPr>
        <w:spacing w:before="20" w:after="20"/>
        <w:rPr>
          <w:sz w:val="14"/>
          <w:szCs w:val="10"/>
        </w:rPr>
      </w:pPr>
    </w:p>
    <w:tbl>
      <w:tblPr>
        <w:tblStyle w:val="Grilledutableau"/>
        <w:tblW w:w="10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709"/>
        <w:gridCol w:w="1701"/>
        <w:gridCol w:w="3134"/>
      </w:tblGrid>
      <w:tr w:rsidR="00535241" w:rsidRPr="004755D4" w14:paraId="5D060563" w14:textId="77777777" w:rsidTr="00435608">
        <w:trPr>
          <w:trHeight w:val="283"/>
          <w:tblHeader/>
        </w:trPr>
        <w:tc>
          <w:tcPr>
            <w:tcW w:w="10647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14:paraId="4A2DE063" w14:textId="77777777" w:rsidR="00535241" w:rsidRPr="009655CA" w:rsidRDefault="00535241" w:rsidP="000974A0">
            <w:pPr>
              <w:pStyle w:val="Paragraphedeliste"/>
              <w:numPr>
                <w:ilvl w:val="0"/>
                <w:numId w:val="8"/>
              </w:numPr>
              <w:tabs>
                <w:tab w:val="left" w:pos="6264"/>
                <w:tab w:val="left" w:pos="8674"/>
              </w:tabs>
              <w:spacing w:before="20" w:after="20"/>
              <w:ind w:left="458" w:hanging="357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55CA">
              <w:rPr>
                <w:rFonts w:asciiTheme="minorHAnsi" w:hAnsiTheme="minorHAnsi" w:cstheme="minorHAnsi"/>
                <w:b/>
                <w:sz w:val="20"/>
                <w:szCs w:val="20"/>
              </w:rPr>
              <w:t>AIDE À LA MOBILITÉ</w:t>
            </w:r>
          </w:p>
        </w:tc>
      </w:tr>
      <w:tr w:rsidR="00535241" w14:paraId="49B88CD0" w14:textId="77777777" w:rsidTr="00435608">
        <w:trPr>
          <w:trHeight w:val="229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9957C" w14:textId="5B5168D0" w:rsidR="00535241" w:rsidRPr="00BF2930" w:rsidRDefault="00535241" w:rsidP="00241223">
            <w:pPr>
              <w:spacing w:before="4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Est-ce que vous pouvez marcher </w:t>
            </w:r>
            <w:r w:rsidRPr="00F01CF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seul</w:t>
            </w:r>
            <w:r w:rsidRPr="00BF2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du coffre de l’auto à l’avant du véhicule sans aide technique?</w:t>
            </w:r>
          </w:p>
        </w:tc>
      </w:tr>
      <w:tr w:rsidR="003745C9" w14:paraId="7DCD26FD" w14:textId="77777777" w:rsidTr="00435608">
        <w:trPr>
          <w:trHeight w:val="303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EEE70" w14:textId="057FA70A" w:rsidR="003745C9" w:rsidRDefault="003745C9" w:rsidP="003745C9">
            <w:pPr>
              <w:spacing w:before="120" w:after="20"/>
              <w:rPr>
                <w:rFonts w:ascii="Calibri" w:hAnsi="Calibri" w:cs="Calibri"/>
                <w:sz w:val="20"/>
                <w:szCs w:val="20"/>
              </w:rPr>
            </w:pPr>
            <w:permStart w:id="655164783" w:edGrp="everyone"/>
            <w:r>
              <w:rPr>
                <w:rFonts w:ascii="MS Gothic" w:eastAsia="MS Gothic" w:hAnsi="MS Gothic" w:cs="Calibri" w:hint="eastAsia"/>
                <w:sz w:val="20"/>
                <w:szCs w:val="20"/>
              </w:rPr>
              <w:t>☐</w:t>
            </w:r>
            <w:permEnd w:id="655164783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449">
              <w:rPr>
                <w:rFonts w:ascii="Calibri" w:hAnsi="Calibri" w:cs="Calibri"/>
                <w:b/>
                <w:sz w:val="20"/>
                <w:szCs w:val="20"/>
              </w:rPr>
              <w:t>OUI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 : </w:t>
            </w:r>
          </w:p>
        </w:tc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39DE5" w14:textId="3C59C849" w:rsidR="003745C9" w:rsidRDefault="003745C9" w:rsidP="00E34F5A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FE7CAA">
              <w:rPr>
                <w:rFonts w:ascii="Calibri" w:hAnsi="Calibri" w:cs="Calibri"/>
                <w:i/>
                <w:sz w:val="20"/>
                <w:szCs w:val="20"/>
              </w:rPr>
              <w:t>Est-ce que vous êtes en attente d’une aide technique, d’un changement d’aide ou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FE7CAA">
              <w:rPr>
                <w:rFonts w:ascii="Calibri" w:hAnsi="Calibri" w:cs="Calibri"/>
                <w:i/>
                <w:sz w:val="20"/>
                <w:szCs w:val="20"/>
              </w:rPr>
              <w:t>vous prévoyez changer celle-c</w:t>
            </w:r>
            <w:r w:rsidR="00E34F5A">
              <w:rPr>
                <w:rFonts w:ascii="Calibri" w:hAnsi="Calibri" w:cs="Calibri"/>
                <w:i/>
                <w:sz w:val="20"/>
                <w:szCs w:val="20"/>
              </w:rPr>
              <w:t>i</w:t>
            </w:r>
            <w:r w:rsidRPr="00FE7CAA">
              <w:rPr>
                <w:rFonts w:ascii="Calibri" w:hAnsi="Calibri" w:cs="Calibri"/>
                <w:i/>
                <w:sz w:val="20"/>
                <w:szCs w:val="20"/>
              </w:rPr>
              <w:t>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745C9" w14:paraId="40B53556" w14:textId="77777777" w:rsidTr="00435608">
        <w:trPr>
          <w:trHeight w:val="26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A09F1" w14:textId="77777777" w:rsidR="003745C9" w:rsidRDefault="003745C9" w:rsidP="0059764C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083786005" w:edGrp="everyone" w:colFirst="2" w:colLast="2"/>
          </w:p>
        </w:tc>
        <w:permStart w:id="1823748241" w:edGrp="everyone"/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C2BFB" w14:textId="439EEDF8" w:rsidR="003745C9" w:rsidRDefault="00A04FD4" w:rsidP="00F13449">
            <w:pPr>
              <w:spacing w:before="20" w:after="60"/>
              <w:ind w:left="17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307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5C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823748241"/>
            <w:r w:rsidR="003745C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449">
              <w:rPr>
                <w:rFonts w:ascii="Calibri" w:hAnsi="Calibri" w:cs="Calibri"/>
                <w:sz w:val="20"/>
                <w:szCs w:val="20"/>
              </w:rPr>
              <w:t xml:space="preserve">Non </w:t>
            </w:r>
            <w:r w:rsidR="003745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Start w:id="689465892" w:edGrp="everyone"/>
            <w:r w:rsidR="003745C9">
              <w:rPr>
                <w:rFonts w:ascii="MS Gothic" w:eastAsia="MS Gothic" w:hAnsi="MS Gothic" w:cs="Calibri" w:hint="eastAsia"/>
                <w:sz w:val="20"/>
                <w:szCs w:val="20"/>
              </w:rPr>
              <w:t>☐</w:t>
            </w:r>
            <w:permEnd w:id="689465892"/>
            <w:r w:rsidR="003745C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449">
              <w:rPr>
                <w:rFonts w:ascii="Calibri" w:hAnsi="Calibri" w:cs="Calibri"/>
                <w:sz w:val="20"/>
                <w:szCs w:val="20"/>
              </w:rPr>
              <w:t>Oui</w:t>
            </w:r>
            <w:r w:rsidR="003745C9">
              <w:rPr>
                <w:rFonts w:ascii="Calibri" w:hAnsi="Calibri" w:cs="Calibri"/>
                <w:sz w:val="20"/>
                <w:szCs w:val="20"/>
              </w:rPr>
              <w:t xml:space="preserve">, quand </w:t>
            </w:r>
            <w:r w:rsidR="003745C9">
              <w:rPr>
                <w:rFonts w:asciiTheme="minorHAnsi" w:hAnsiTheme="minorHAnsi" w:cstheme="minorHAnsi"/>
                <w:sz w:val="20"/>
                <w:szCs w:val="20"/>
              </w:rPr>
              <w:t>(date approximative) :</w:t>
            </w:r>
          </w:p>
        </w:tc>
        <w:tc>
          <w:tcPr>
            <w:tcW w:w="5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01652" w14:textId="5958544C" w:rsidR="003745C9" w:rsidRDefault="00D81DBF" w:rsidP="0059764C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  <w:permStart w:id="1330082942" w:edGrp="everyone"/>
      <w:permEnd w:id="1083786005"/>
      <w:tr w:rsidR="00A326BB" w14:paraId="2FA30CC9" w14:textId="122219DC" w:rsidTr="0047788B">
        <w:trPr>
          <w:trHeight w:val="404"/>
        </w:trPr>
        <w:tc>
          <w:tcPr>
            <w:tcW w:w="993" w:type="dxa"/>
            <w:vMerge w:val="restart"/>
            <w:tcBorders>
              <w:top w:val="nil"/>
              <w:bottom w:val="nil"/>
              <w:right w:val="nil"/>
            </w:tcBorders>
          </w:tcPr>
          <w:p w14:paraId="425DBF15" w14:textId="0ED1FA80" w:rsidR="00A326BB" w:rsidRPr="00E3136B" w:rsidRDefault="00A04FD4" w:rsidP="004908C7">
            <w:pPr>
              <w:spacing w:before="240" w:after="20"/>
              <w:ind w:right="-71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4776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6B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330082942"/>
            <w:r w:rsidR="00A3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449">
              <w:rPr>
                <w:rFonts w:ascii="Calibri" w:hAnsi="Calibri" w:cs="Calibri"/>
                <w:b/>
                <w:sz w:val="20"/>
                <w:szCs w:val="20"/>
              </w:rPr>
              <w:t>NON</w:t>
            </w:r>
            <w:r w:rsidR="00A326BB">
              <w:rPr>
                <w:rFonts w:ascii="Calibri" w:hAnsi="Calibri" w:cs="Calibri"/>
                <w:sz w:val="20"/>
                <w:szCs w:val="20"/>
              </w:rPr>
              <w:t xml:space="preserve"> : </w:t>
            </w:r>
          </w:p>
          <w:p w14:paraId="2178562F" w14:textId="2105B8B4" w:rsidR="00A326BB" w:rsidRPr="00FE7CAA" w:rsidRDefault="00A326BB" w:rsidP="0059764C">
            <w:pPr>
              <w:spacing w:before="20" w:after="20"/>
              <w:rPr>
                <w:rFonts w:ascii="Calibri" w:hAnsi="Calibri" w:cs="Calibri"/>
                <w:i/>
                <w:sz w:val="20"/>
                <w:szCs w:val="20"/>
              </w:rPr>
            </w:pPr>
            <w:r w:rsidRPr="006F1A66">
              <w:rPr>
                <w:rFonts w:ascii="Calibri" w:hAnsi="Calibri" w:cs="Calibri"/>
                <w:sz w:val="14"/>
                <w:szCs w:val="20"/>
              </w:rPr>
              <w:t xml:space="preserve"> </w:t>
            </w:r>
            <w:r w:rsidRPr="00FE7CAA">
              <w:rPr>
                <w:rFonts w:ascii="Calibri" w:hAnsi="Calibri" w:cs="Calibri"/>
                <w:i/>
                <w:sz w:val="14"/>
                <w:szCs w:val="20"/>
              </w:rPr>
              <w:t>(</w:t>
            </w:r>
            <w:r w:rsidRPr="00F01CFF">
              <w:rPr>
                <w:rFonts w:ascii="Calibri" w:hAnsi="Calibri" w:cs="Calibri"/>
                <w:i/>
                <w:sz w:val="18"/>
                <w:szCs w:val="20"/>
              </w:rPr>
              <w:t>4 sous- questions)</w:t>
            </w:r>
          </w:p>
        </w:tc>
        <w:tc>
          <w:tcPr>
            <w:tcW w:w="9654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single" w:sz="4" w:space="0" w:color="auto"/>
            </w:tcBorders>
          </w:tcPr>
          <w:p w14:paraId="208EFC7A" w14:textId="555535D0" w:rsidR="00A326BB" w:rsidRPr="00FE7CAA" w:rsidRDefault="00A326BB" w:rsidP="003745C9">
            <w:pPr>
              <w:pBdr>
                <w:right w:val="single" w:sz="4" w:space="4" w:color="auto"/>
              </w:pBdr>
              <w:spacing w:before="120" w:after="20"/>
              <w:rPr>
                <w:rFonts w:ascii="Calibri" w:hAnsi="Calibri" w:cs="Calibri"/>
                <w:i/>
                <w:sz w:val="20"/>
                <w:szCs w:val="20"/>
              </w:rPr>
            </w:pPr>
            <w:r w:rsidRPr="00FE7CAA">
              <w:rPr>
                <w:rFonts w:ascii="Calibri" w:hAnsi="Calibri" w:cs="Calibri"/>
                <w:i/>
                <w:sz w:val="20"/>
                <w:szCs w:val="20"/>
              </w:rPr>
              <w:t>Quel</w:t>
            </w:r>
            <w:r w:rsidR="00D24917">
              <w:rPr>
                <w:rFonts w:ascii="Calibri" w:hAnsi="Calibri" w:cs="Calibri"/>
                <w:i/>
                <w:sz w:val="20"/>
                <w:szCs w:val="20"/>
              </w:rPr>
              <w:t>(s)</w:t>
            </w:r>
            <w:r w:rsidRPr="00FE7CAA">
              <w:rPr>
                <w:rFonts w:ascii="Calibri" w:hAnsi="Calibri" w:cs="Calibri"/>
                <w:i/>
                <w:sz w:val="20"/>
                <w:szCs w:val="20"/>
              </w:rPr>
              <w:t xml:space="preserve"> type</w:t>
            </w:r>
            <w:r w:rsidR="00D24917">
              <w:rPr>
                <w:rFonts w:ascii="Calibri" w:hAnsi="Calibri" w:cs="Calibri"/>
                <w:i/>
                <w:sz w:val="20"/>
                <w:szCs w:val="20"/>
              </w:rPr>
              <w:t>(s) d’aide technique</w:t>
            </w:r>
            <w:r w:rsidRPr="00FE7CAA">
              <w:rPr>
                <w:rFonts w:ascii="Calibri" w:hAnsi="Calibri" w:cs="Calibri"/>
                <w:i/>
                <w:sz w:val="20"/>
                <w:szCs w:val="20"/>
              </w:rPr>
              <w:t xml:space="preserve"> est nécessaire</w:t>
            </w:r>
            <w:r w:rsidR="00D24917">
              <w:rPr>
                <w:rFonts w:ascii="Calibri" w:hAnsi="Calibri" w:cs="Calibri"/>
                <w:i/>
                <w:sz w:val="20"/>
                <w:szCs w:val="20"/>
              </w:rPr>
              <w:t xml:space="preserve"> pour vos déplacements</w:t>
            </w:r>
            <w:r w:rsidR="00787048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FE7CAA">
              <w:rPr>
                <w:rFonts w:ascii="Calibri" w:hAnsi="Calibri" w:cs="Calibri"/>
                <w:i/>
                <w:sz w:val="20"/>
                <w:szCs w:val="20"/>
              </w:rPr>
              <w:t>? </w:t>
            </w:r>
          </w:p>
          <w:permStart w:id="1774723763" w:edGrp="everyone"/>
          <w:p w14:paraId="28789F07" w14:textId="69052618" w:rsidR="00A326BB" w:rsidRPr="00E3136B" w:rsidRDefault="00A04FD4" w:rsidP="00A326BB">
            <w:pPr>
              <w:pBdr>
                <w:right w:val="single" w:sz="4" w:space="4" w:color="auto"/>
              </w:pBdr>
              <w:tabs>
                <w:tab w:val="left" w:pos="2727"/>
              </w:tabs>
              <w:spacing w:before="60" w:after="20"/>
              <w:ind w:left="17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4194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6B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774723763"/>
            <w:r w:rsidR="00A326BB" w:rsidRPr="00E3136B">
              <w:rPr>
                <w:rFonts w:ascii="Calibri" w:hAnsi="Calibri" w:cs="Calibri"/>
                <w:sz w:val="20"/>
                <w:szCs w:val="20"/>
              </w:rPr>
              <w:t xml:space="preserve"> Déambulateur/Marchette</w:t>
            </w:r>
            <w:r w:rsidR="00A326BB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A326BB">
              <w:rPr>
                <w:rFonts w:ascii="Calibri" w:hAnsi="Calibri" w:cs="Calibri"/>
                <w:sz w:val="20"/>
                <w:szCs w:val="20"/>
              </w:rPr>
              <w:tab/>
            </w:r>
            <w:permStart w:id="183890458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5433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6B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838904587"/>
            <w:r w:rsidR="00A326BB" w:rsidRPr="00E3136B">
              <w:rPr>
                <w:rFonts w:ascii="Calibri" w:hAnsi="Calibri" w:cs="Calibri"/>
                <w:sz w:val="20"/>
                <w:szCs w:val="20"/>
              </w:rPr>
              <w:t xml:space="preserve"> Canne</w:t>
            </w:r>
            <w:r w:rsidR="00A326BB">
              <w:rPr>
                <w:rFonts w:ascii="Calibri" w:hAnsi="Calibri" w:cs="Calibri"/>
                <w:sz w:val="20"/>
                <w:szCs w:val="20"/>
              </w:rPr>
              <w:t xml:space="preserve">                    </w:t>
            </w:r>
            <w:permStart w:id="203568629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0225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6B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035686297"/>
            <w:r w:rsidR="00A326BB" w:rsidRPr="00E3136B">
              <w:rPr>
                <w:rFonts w:ascii="Calibri" w:hAnsi="Calibri" w:cs="Calibri"/>
                <w:sz w:val="20"/>
                <w:szCs w:val="20"/>
              </w:rPr>
              <w:t xml:space="preserve"> Poussette adaptée</w:t>
            </w:r>
            <w:r w:rsidR="00A326BB">
              <w:rPr>
                <w:rFonts w:ascii="Calibri" w:hAnsi="Calibri" w:cs="Calibri"/>
                <w:sz w:val="20"/>
                <w:szCs w:val="20"/>
              </w:rPr>
              <w:t xml:space="preserve">             </w:t>
            </w:r>
          </w:p>
          <w:permStart w:id="1775576802" w:edGrp="everyone"/>
          <w:p w14:paraId="367986B1" w14:textId="6A4A577E" w:rsidR="00A326BB" w:rsidRDefault="00A04FD4" w:rsidP="00A326BB">
            <w:pPr>
              <w:pBdr>
                <w:right w:val="single" w:sz="4" w:space="4" w:color="auto"/>
              </w:pBdr>
              <w:tabs>
                <w:tab w:val="left" w:pos="2727"/>
              </w:tabs>
              <w:spacing w:before="20" w:after="20"/>
              <w:ind w:left="17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6066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6B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775576802"/>
            <w:r w:rsidR="00A3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326BB" w:rsidRPr="00E3136B">
              <w:rPr>
                <w:rFonts w:ascii="Calibri" w:hAnsi="Calibri" w:cs="Calibri"/>
                <w:sz w:val="20"/>
                <w:szCs w:val="20"/>
              </w:rPr>
              <w:t>Fauteuil roulant motorisé</w:t>
            </w:r>
            <w:r w:rsidR="00A326BB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A326BB">
              <w:rPr>
                <w:rFonts w:ascii="Calibri" w:hAnsi="Calibri" w:cs="Calibri"/>
                <w:sz w:val="20"/>
                <w:szCs w:val="20"/>
              </w:rPr>
              <w:tab/>
            </w:r>
            <w:permStart w:id="213708394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8071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6B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137083948"/>
            <w:r w:rsidR="00A326BB">
              <w:rPr>
                <w:rFonts w:ascii="Calibri" w:hAnsi="Calibri" w:cs="Calibri"/>
                <w:sz w:val="20"/>
                <w:szCs w:val="20"/>
              </w:rPr>
              <w:t xml:space="preserve"> Fauteuil roulant</w:t>
            </w:r>
            <w:r w:rsidR="00A326BB" w:rsidRPr="00E3136B">
              <w:rPr>
                <w:rFonts w:ascii="Calibri" w:hAnsi="Calibri" w:cs="Calibri"/>
                <w:sz w:val="20"/>
                <w:szCs w:val="20"/>
              </w:rPr>
              <w:t xml:space="preserve"> manuel</w:t>
            </w:r>
            <w:r w:rsidR="00A326BB">
              <w:rPr>
                <w:rFonts w:ascii="Calibri" w:hAnsi="Calibri" w:cs="Calibri"/>
                <w:sz w:val="20"/>
                <w:szCs w:val="20"/>
              </w:rPr>
              <w:t xml:space="preserve"> spécifiez :  </w:t>
            </w:r>
            <w:permStart w:id="170348051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9656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6B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703480512"/>
            <w:r w:rsidR="00A326BB" w:rsidRPr="00F62DC7">
              <w:rPr>
                <w:rFonts w:ascii="Calibri" w:hAnsi="Calibri" w:cs="Calibri"/>
                <w:i/>
                <w:sz w:val="20"/>
                <w:szCs w:val="20"/>
              </w:rPr>
              <w:t xml:space="preserve"> cadre </w:t>
            </w:r>
            <w:r w:rsidR="00A326BB" w:rsidRPr="00F62DC7">
              <w:rPr>
                <w:rFonts w:ascii="Calibri" w:hAnsi="Calibri" w:cs="Calibri"/>
                <w:i/>
                <w:sz w:val="20"/>
                <w:szCs w:val="20"/>
                <w:u w:val="single"/>
              </w:rPr>
              <w:t>rigide</w:t>
            </w:r>
            <w:r w:rsidR="00A326BB" w:rsidRPr="00F62DC7">
              <w:rPr>
                <w:rFonts w:ascii="Calibri" w:hAnsi="Calibri" w:cs="Calibri"/>
                <w:i/>
                <w:sz w:val="20"/>
                <w:szCs w:val="20"/>
              </w:rPr>
              <w:t xml:space="preserve">      </w:t>
            </w:r>
            <w:permStart w:id="13402460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357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6B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34024602"/>
            <w:r w:rsidR="00A326BB" w:rsidRPr="00F62DC7">
              <w:rPr>
                <w:rFonts w:ascii="Calibri" w:hAnsi="Calibri" w:cs="Calibri"/>
                <w:i/>
                <w:sz w:val="20"/>
                <w:szCs w:val="20"/>
              </w:rPr>
              <w:t xml:space="preserve"> cadre </w:t>
            </w:r>
            <w:r w:rsidR="00A326BB" w:rsidRPr="00F62DC7">
              <w:rPr>
                <w:rFonts w:ascii="Calibri" w:hAnsi="Calibri" w:cs="Calibri"/>
                <w:i/>
                <w:sz w:val="20"/>
                <w:szCs w:val="20"/>
                <w:u w:val="single"/>
              </w:rPr>
              <w:t>pliant</w:t>
            </w:r>
            <w:r w:rsidR="00A326BB">
              <w:rPr>
                <w:rFonts w:ascii="Calibri" w:hAnsi="Calibri" w:cs="Calibri"/>
                <w:sz w:val="20"/>
                <w:szCs w:val="20"/>
              </w:rPr>
              <w:t xml:space="preserve">                        </w:t>
            </w:r>
          </w:p>
          <w:permStart w:id="1877679712" w:edGrp="everyone"/>
          <w:p w14:paraId="6F310226" w14:textId="3A34AAFE" w:rsidR="00A326BB" w:rsidRDefault="00A04FD4" w:rsidP="00A326BB">
            <w:pPr>
              <w:pBdr>
                <w:right w:val="single" w:sz="4" w:space="4" w:color="auto"/>
              </w:pBdr>
              <w:tabs>
                <w:tab w:val="left" w:pos="2727"/>
              </w:tabs>
              <w:spacing w:before="20" w:after="20"/>
              <w:ind w:left="17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4347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6B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877679712"/>
            <w:r w:rsidR="00A326BB" w:rsidRPr="00E313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326BB">
              <w:rPr>
                <w:rFonts w:ascii="Calibri" w:hAnsi="Calibri" w:cs="Calibri"/>
                <w:sz w:val="20"/>
                <w:szCs w:val="20"/>
              </w:rPr>
              <w:t>Triporteur/</w:t>
            </w:r>
            <w:r w:rsidR="00A326BB" w:rsidRPr="00E3136B">
              <w:rPr>
                <w:rFonts w:ascii="Calibri" w:hAnsi="Calibri" w:cs="Calibri"/>
                <w:sz w:val="20"/>
                <w:szCs w:val="20"/>
              </w:rPr>
              <w:t>Quadriporteur</w:t>
            </w:r>
            <w:r w:rsidR="00A326BB" w:rsidRPr="004908C7">
              <w:rPr>
                <w:rFonts w:ascii="Calibri" w:hAnsi="Calibri" w:cs="Calibri"/>
                <w:color w:val="C00000"/>
                <w:sz w:val="20"/>
                <w:szCs w:val="20"/>
              </w:rPr>
              <w:t>*</w:t>
            </w:r>
            <w:r w:rsidR="00A326BB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 </w:t>
            </w:r>
            <w:r w:rsidR="00A326BB">
              <w:rPr>
                <w:rFonts w:ascii="Calibri" w:hAnsi="Calibri" w:cs="Calibri"/>
                <w:color w:val="FF0000"/>
                <w:sz w:val="20"/>
                <w:szCs w:val="20"/>
              </w:rPr>
              <w:tab/>
            </w:r>
            <w:permStart w:id="190115347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4026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6B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901153474"/>
            <w:r w:rsidR="00A326BB" w:rsidRPr="00E3136B">
              <w:rPr>
                <w:rFonts w:ascii="Calibri" w:hAnsi="Calibri" w:cs="Calibri"/>
                <w:sz w:val="20"/>
                <w:szCs w:val="20"/>
              </w:rPr>
              <w:t xml:space="preserve"> Autre (spécifiez)</w:t>
            </w:r>
            <w:r w:rsidR="00A326BB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permStart w:id="470092734" w:edGrp="everyone"/>
            <w:r w:rsidR="00D81DBF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  <w:permEnd w:id="470092734"/>
          <w:p w14:paraId="462C6171" w14:textId="60341BBA" w:rsidR="00A326BB" w:rsidRPr="00F62DC7" w:rsidRDefault="00A326BB" w:rsidP="008B6F9D">
            <w:pPr>
              <w:pBdr>
                <w:right w:val="single" w:sz="4" w:space="4" w:color="auto"/>
              </w:pBdr>
              <w:spacing w:before="20" w:after="20"/>
              <w:ind w:left="-107" w:right="-9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0000"/>
                <w:sz w:val="16"/>
                <w:szCs w:val="16"/>
              </w:rPr>
              <w:t xml:space="preserve">  </w:t>
            </w:r>
            <w:r w:rsidRPr="00C854AB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*</w:t>
            </w:r>
            <w:r w:rsidRPr="00856756">
              <w:rPr>
                <w:rFonts w:ascii="Verdana" w:hAnsi="Verdana" w:cs="Arial"/>
                <w:i/>
                <w:color w:val="C00000"/>
                <w:sz w:val="17"/>
                <w:szCs w:val="17"/>
              </w:rPr>
              <w:t xml:space="preserve">Si vous </w:t>
            </w:r>
            <w:r w:rsidR="008B6F9D">
              <w:rPr>
                <w:rFonts w:ascii="Verdana" w:hAnsi="Verdana" w:cs="Arial"/>
                <w:i/>
                <w:color w:val="C00000"/>
                <w:sz w:val="17"/>
                <w:szCs w:val="17"/>
              </w:rPr>
              <w:t>avez</w:t>
            </w:r>
            <w:r w:rsidRPr="00856756">
              <w:rPr>
                <w:rFonts w:ascii="Verdana" w:hAnsi="Verdana" w:cs="Arial"/>
                <w:i/>
                <w:color w:val="C00000"/>
                <w:sz w:val="17"/>
                <w:szCs w:val="17"/>
              </w:rPr>
              <w:t xml:space="preserve"> un</w:t>
            </w:r>
            <w:r w:rsidRPr="00C854AB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</w:t>
            </w:r>
            <w:r w:rsidRPr="00856756">
              <w:rPr>
                <w:rFonts w:ascii="Verdana" w:hAnsi="Verdana" w:cs="Arial"/>
                <w:i/>
                <w:color w:val="C00000"/>
                <w:sz w:val="17"/>
                <w:szCs w:val="17"/>
              </w:rPr>
              <w:t xml:space="preserve">triporteur/quadriporteur joindre l’attestation confirmant </w:t>
            </w:r>
            <w:r w:rsidR="008B6F9D">
              <w:rPr>
                <w:rFonts w:ascii="Verdana" w:hAnsi="Verdana" w:cs="Arial"/>
                <w:i/>
                <w:color w:val="C00000"/>
                <w:sz w:val="17"/>
                <w:szCs w:val="17"/>
              </w:rPr>
              <w:t>qu’il</w:t>
            </w:r>
            <w:r w:rsidRPr="00856756">
              <w:rPr>
                <w:rFonts w:ascii="Verdana" w:hAnsi="Verdana" w:cs="Arial"/>
                <w:i/>
                <w:color w:val="C00000"/>
                <w:sz w:val="17"/>
                <w:szCs w:val="17"/>
              </w:rPr>
              <w:t xml:space="preserve"> répond aux normes de la RAMQ</w:t>
            </w:r>
          </w:p>
        </w:tc>
      </w:tr>
      <w:tr w:rsidR="00A326BB" w14:paraId="1953E47A" w14:textId="77777777" w:rsidTr="00435608">
        <w:trPr>
          <w:trHeight w:val="208"/>
        </w:trPr>
        <w:tc>
          <w:tcPr>
            <w:tcW w:w="993" w:type="dxa"/>
            <w:vMerge/>
            <w:tcBorders>
              <w:top w:val="nil"/>
              <w:bottom w:val="nil"/>
              <w:right w:val="nil"/>
            </w:tcBorders>
          </w:tcPr>
          <w:p w14:paraId="1D2E419B" w14:textId="77777777" w:rsidR="00A326BB" w:rsidRPr="00882A4F" w:rsidRDefault="00A326BB" w:rsidP="0059764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54" w:type="dxa"/>
            <w:gridSpan w:val="4"/>
            <w:tcBorders>
              <w:top w:val="dotDash" w:sz="4" w:space="0" w:color="auto"/>
              <w:left w:val="nil"/>
              <w:bottom w:val="nil"/>
            </w:tcBorders>
          </w:tcPr>
          <w:p w14:paraId="0C183FCA" w14:textId="0C53A57E" w:rsidR="00A326BB" w:rsidRPr="00E3136B" w:rsidRDefault="00A326BB" w:rsidP="00A326BB">
            <w:pPr>
              <w:spacing w:before="60" w:after="20"/>
              <w:rPr>
                <w:rFonts w:ascii="Calibri" w:hAnsi="Calibri" w:cs="Calibri"/>
                <w:sz w:val="20"/>
                <w:szCs w:val="20"/>
              </w:rPr>
            </w:pPr>
            <w:r w:rsidRPr="00FE7CAA">
              <w:rPr>
                <w:rFonts w:asciiTheme="minorHAnsi" w:hAnsiTheme="minorHAnsi" w:cstheme="minorHAnsi"/>
                <w:i/>
                <w:sz w:val="20"/>
                <w:szCs w:val="20"/>
              </w:rPr>
              <w:t>Êtes-vous en mesure de mettre l’aide technique de manière</w:t>
            </w:r>
            <w:r w:rsidRPr="00882A4F">
              <w:rPr>
                <w:rFonts w:asciiTheme="minorHAnsi" w:hAnsiTheme="minorHAnsi" w:cstheme="minorHAnsi"/>
                <w:sz w:val="20"/>
                <w:szCs w:val="20"/>
              </w:rPr>
              <w:t xml:space="preserve"> autonome dans votre véhicule</w:t>
            </w:r>
            <w:r w:rsidR="007870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  <w:tr w:rsidR="0059764C" w14:paraId="067A01C8" w14:textId="77777777" w:rsidTr="00435608">
        <w:trPr>
          <w:trHeight w:val="208"/>
        </w:trPr>
        <w:tc>
          <w:tcPr>
            <w:tcW w:w="993" w:type="dxa"/>
            <w:vMerge/>
            <w:tcBorders>
              <w:top w:val="nil"/>
              <w:bottom w:val="nil"/>
              <w:right w:val="nil"/>
            </w:tcBorders>
          </w:tcPr>
          <w:p w14:paraId="5AE17441" w14:textId="77777777" w:rsidR="0059764C" w:rsidRPr="00882A4F" w:rsidRDefault="0059764C" w:rsidP="0059764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1244882795" w:edGrp="everyone" w:colFirst="2" w:colLast="2"/>
          </w:p>
        </w:tc>
        <w:tc>
          <w:tcPr>
            <w:tcW w:w="4819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1635D4EE" w14:textId="2220D045" w:rsidR="0059764C" w:rsidRPr="00882A4F" w:rsidRDefault="00A04FD4" w:rsidP="00F13449">
            <w:pPr>
              <w:spacing w:before="20" w:after="20"/>
              <w:ind w:left="178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0493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2344219" w:edGrp="everyone"/>
                <w:r w:rsidR="00A326B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762344219"/>
              </w:sdtContent>
            </w:sdt>
            <w:r w:rsidR="00A326BB" w:rsidRPr="00882A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449">
              <w:rPr>
                <w:rFonts w:ascii="Calibri" w:hAnsi="Calibri" w:cs="Calibri"/>
                <w:sz w:val="20"/>
                <w:szCs w:val="20"/>
              </w:rPr>
              <w:t>Oui</w:t>
            </w:r>
            <w:r w:rsidR="00A326BB"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permStart w:id="219092576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3562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6B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19092576"/>
            <w:r w:rsidR="00A3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13449">
              <w:rPr>
                <w:rFonts w:ascii="Calibri" w:hAnsi="Calibri" w:cs="Calibri"/>
                <w:sz w:val="20"/>
                <w:szCs w:val="20"/>
              </w:rPr>
              <w:t>Non</w:t>
            </w:r>
            <w:r w:rsidR="00A326BB">
              <w:rPr>
                <w:rFonts w:ascii="Calibri" w:hAnsi="Calibri" w:cs="Calibri"/>
                <w:sz w:val="20"/>
                <w:szCs w:val="20"/>
              </w:rPr>
              <w:t>, spécifiez q</w:t>
            </w:r>
            <w:r w:rsidR="00A326BB" w:rsidRPr="00882A4F">
              <w:rPr>
                <w:rFonts w:asciiTheme="minorHAnsi" w:hAnsiTheme="minorHAnsi" w:cstheme="minorHAnsi"/>
                <w:sz w:val="20"/>
                <w:szCs w:val="20"/>
              </w:rPr>
              <w:t>ui le fait pour vous ?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dotDash" w:sz="4" w:space="0" w:color="auto"/>
            </w:tcBorders>
          </w:tcPr>
          <w:p w14:paraId="2A3676D8" w14:textId="673B9DFE" w:rsidR="0059764C" w:rsidRPr="00E3136B" w:rsidRDefault="00D81DBF" w:rsidP="00A326B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  <w:permEnd w:id="1244882795"/>
      <w:tr w:rsidR="0059764C" w14:paraId="1CFC5EB5" w14:textId="77777777" w:rsidTr="00435608">
        <w:trPr>
          <w:trHeight w:val="247"/>
        </w:trPr>
        <w:tc>
          <w:tcPr>
            <w:tcW w:w="993" w:type="dxa"/>
            <w:vMerge w:val="restart"/>
            <w:tcBorders>
              <w:top w:val="nil"/>
              <w:bottom w:val="nil"/>
              <w:right w:val="nil"/>
            </w:tcBorders>
          </w:tcPr>
          <w:p w14:paraId="4270E9B9" w14:textId="77777777" w:rsidR="0059764C" w:rsidRDefault="0059764C" w:rsidP="0059764C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0F0110BF" w14:textId="6EF209B6" w:rsidR="0059764C" w:rsidRPr="009655CA" w:rsidRDefault="0059764C" w:rsidP="00A326BB">
            <w:pPr>
              <w:spacing w:before="60" w:after="20"/>
              <w:rPr>
                <w:rFonts w:ascii="Calibri" w:hAnsi="Calibri" w:cs="Calibri"/>
                <w:sz w:val="20"/>
                <w:szCs w:val="20"/>
              </w:rPr>
            </w:pPr>
            <w:r w:rsidRPr="00FE7CAA">
              <w:rPr>
                <w:rFonts w:ascii="Calibri" w:hAnsi="Calibri" w:cs="Calibri"/>
                <w:i/>
                <w:sz w:val="20"/>
                <w:szCs w:val="20"/>
              </w:rPr>
              <w:t xml:space="preserve">Comment avez-vous obtenu cette aide ? </w:t>
            </w:r>
          </w:p>
        </w:tc>
        <w:tc>
          <w:tcPr>
            <w:tcW w:w="3134" w:type="dxa"/>
            <w:tcBorders>
              <w:top w:val="dotDash" w:sz="4" w:space="0" w:color="auto"/>
              <w:left w:val="nil"/>
              <w:bottom w:val="nil"/>
            </w:tcBorders>
          </w:tcPr>
          <w:p w14:paraId="36EC2962" w14:textId="77777777" w:rsidR="0059764C" w:rsidRDefault="0059764C" w:rsidP="0059764C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764C" w14:paraId="24E96AEC" w14:textId="77777777" w:rsidTr="00435608">
        <w:trPr>
          <w:trHeight w:val="246"/>
        </w:trPr>
        <w:tc>
          <w:tcPr>
            <w:tcW w:w="993" w:type="dxa"/>
            <w:vMerge/>
            <w:tcBorders>
              <w:top w:val="nil"/>
              <w:bottom w:val="nil"/>
              <w:right w:val="nil"/>
            </w:tcBorders>
          </w:tcPr>
          <w:p w14:paraId="0B19F022" w14:textId="77777777" w:rsidR="0059764C" w:rsidRDefault="0059764C" w:rsidP="0059764C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permStart w:id="1757428492" w:edGrp="everyone"/>
        <w:tc>
          <w:tcPr>
            <w:tcW w:w="6520" w:type="dxa"/>
            <w:gridSpan w:val="3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7D1DF8AD" w14:textId="621F89FE" w:rsidR="0059764C" w:rsidRPr="00E3136B" w:rsidRDefault="00A04FD4" w:rsidP="008A6F30">
            <w:pPr>
              <w:spacing w:before="40" w:after="20"/>
              <w:ind w:left="17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09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6B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757428492"/>
            <w:r w:rsidR="00A326BB">
              <w:rPr>
                <w:rFonts w:ascii="Calibri" w:hAnsi="Calibri" w:cs="Calibri"/>
                <w:sz w:val="20"/>
                <w:szCs w:val="20"/>
              </w:rPr>
              <w:t xml:space="preserve"> RAMQ      </w:t>
            </w:r>
            <w:permStart w:id="134763614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0789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6B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347636140"/>
            <w:r w:rsidR="00A326BB">
              <w:rPr>
                <w:rFonts w:ascii="Calibri" w:hAnsi="Calibri" w:cs="Calibri"/>
                <w:sz w:val="20"/>
                <w:szCs w:val="20"/>
              </w:rPr>
              <w:t xml:space="preserve"> A</w:t>
            </w:r>
            <w:r w:rsidR="00EE319A">
              <w:rPr>
                <w:rFonts w:ascii="Calibri" w:hAnsi="Calibri" w:cs="Calibri"/>
                <w:sz w:val="20"/>
                <w:szCs w:val="20"/>
              </w:rPr>
              <w:t>chat personnel</w:t>
            </w:r>
            <w:r w:rsidR="00A3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E319A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326BB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permStart w:id="58616956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7704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6B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586169565"/>
            <w:r w:rsidR="00A326B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E319A">
              <w:rPr>
                <w:rFonts w:ascii="Calibri" w:hAnsi="Calibri" w:cs="Calibri"/>
                <w:sz w:val="20"/>
                <w:szCs w:val="20"/>
              </w:rPr>
              <w:t>Assurances</w:t>
            </w:r>
            <w:r w:rsidR="00A326BB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permStart w:id="120596059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6328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6B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205960597"/>
            <w:r w:rsidR="00A326BB">
              <w:rPr>
                <w:rFonts w:ascii="Calibri" w:hAnsi="Calibri" w:cs="Calibri"/>
                <w:sz w:val="20"/>
                <w:szCs w:val="20"/>
              </w:rPr>
              <w:t xml:space="preserve"> A</w:t>
            </w:r>
            <w:r w:rsidR="00A326BB" w:rsidRPr="00E3136B">
              <w:rPr>
                <w:rFonts w:ascii="Calibri" w:hAnsi="Calibri" w:cs="Calibri"/>
                <w:sz w:val="20"/>
                <w:szCs w:val="20"/>
              </w:rPr>
              <w:t>utre</w:t>
            </w:r>
            <w:r w:rsidR="00A326B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326BB" w:rsidRPr="00CD4013">
              <w:rPr>
                <w:rFonts w:ascii="Calibri" w:hAnsi="Calibri" w:cs="Calibri"/>
                <w:b/>
                <w:sz w:val="20"/>
                <w:szCs w:val="20"/>
              </w:rPr>
              <w:t>spécifiez</w:t>
            </w:r>
            <w:r w:rsidR="00A326BB" w:rsidRPr="00A326BB">
              <w:rPr>
                <w:rFonts w:ascii="Calibri" w:hAnsi="Calibri" w:cs="Calibri"/>
                <w:b/>
                <w:sz w:val="20"/>
                <w:szCs w:val="20"/>
              </w:rPr>
              <w:t> 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870270285"/>
            <w:placeholder>
              <w:docPart w:val="805D98C1935445BA8D851C9FDA400C4D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134" w:type="dxa"/>
                <w:tcBorders>
                  <w:top w:val="nil"/>
                  <w:left w:val="nil"/>
                  <w:bottom w:val="dotDash" w:sz="4" w:space="0" w:color="auto"/>
                </w:tcBorders>
              </w:tcPr>
              <w:p w14:paraId="01DA0B20" w14:textId="55077B6E" w:rsidR="0059764C" w:rsidRDefault="000124E8" w:rsidP="0059764C">
                <w:pPr>
                  <w:spacing w:before="20" w:after="20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59764C" w:rsidRPr="00E3136B" w14:paraId="09894477" w14:textId="77777777" w:rsidTr="00435608">
        <w:trPr>
          <w:trHeight w:val="292"/>
        </w:trPr>
        <w:tc>
          <w:tcPr>
            <w:tcW w:w="993" w:type="dxa"/>
            <w:tcBorders>
              <w:top w:val="nil"/>
              <w:right w:val="nil"/>
            </w:tcBorders>
          </w:tcPr>
          <w:p w14:paraId="18CA11E2" w14:textId="77777777" w:rsidR="0059764C" w:rsidRPr="00E3136B" w:rsidRDefault="0059764C" w:rsidP="0059764C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643313250" w:edGrp="everyone" w:colFirst="2" w:colLast="2"/>
          </w:p>
        </w:tc>
        <w:tc>
          <w:tcPr>
            <w:tcW w:w="4110" w:type="dxa"/>
            <w:tcBorders>
              <w:top w:val="dotDash" w:sz="4" w:space="0" w:color="auto"/>
              <w:left w:val="nil"/>
              <w:right w:val="nil"/>
            </w:tcBorders>
          </w:tcPr>
          <w:p w14:paraId="1B1CD38F" w14:textId="77777777" w:rsidR="0059764C" w:rsidRPr="00FE7CAA" w:rsidRDefault="0059764C" w:rsidP="008A6F30">
            <w:pPr>
              <w:spacing w:before="40" w:after="40"/>
              <w:rPr>
                <w:rFonts w:ascii="Calibri" w:hAnsi="Calibri" w:cs="Calibri"/>
                <w:i/>
                <w:sz w:val="20"/>
                <w:szCs w:val="20"/>
              </w:rPr>
            </w:pPr>
            <w:r w:rsidRPr="00FE7CAA">
              <w:rPr>
                <w:rFonts w:asciiTheme="minorHAnsi" w:hAnsiTheme="minorHAnsi" w:cstheme="minorHAnsi"/>
                <w:i/>
                <w:sz w:val="20"/>
                <w:szCs w:val="20"/>
              </w:rPr>
              <w:t>Vous l’avez depuis quelle date (approximative) :</w:t>
            </w:r>
          </w:p>
        </w:tc>
        <w:tc>
          <w:tcPr>
            <w:tcW w:w="5544" w:type="dxa"/>
            <w:gridSpan w:val="3"/>
            <w:tcBorders>
              <w:top w:val="dotDash" w:sz="4" w:space="0" w:color="auto"/>
              <w:left w:val="nil"/>
            </w:tcBorders>
          </w:tcPr>
          <w:p w14:paraId="3BECE13A" w14:textId="3057F4F0" w:rsidR="0059764C" w:rsidRPr="00E3136B" w:rsidRDefault="00D81DBF" w:rsidP="0059764C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  <w:permEnd w:id="643313250"/>
    </w:tbl>
    <w:p w14:paraId="242E8F5E" w14:textId="77777777" w:rsidR="006B42D8" w:rsidRPr="008A6F30" w:rsidRDefault="006B42D8" w:rsidP="004908C7">
      <w:pPr>
        <w:spacing w:before="20" w:line="276" w:lineRule="auto"/>
        <w:rPr>
          <w:sz w:val="14"/>
        </w:rPr>
      </w:pP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4106"/>
        <w:gridCol w:w="709"/>
        <w:gridCol w:w="1843"/>
        <w:gridCol w:w="2409"/>
        <w:gridCol w:w="1560"/>
      </w:tblGrid>
      <w:tr w:rsidR="002D61DB" w:rsidRPr="001E07CC" w14:paraId="60C38E2A" w14:textId="77777777" w:rsidTr="000276D1">
        <w:trPr>
          <w:trHeight w:val="283"/>
        </w:trPr>
        <w:tc>
          <w:tcPr>
            <w:tcW w:w="10627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14:paraId="4EB3BF6D" w14:textId="77777777" w:rsidR="002D61DB" w:rsidRPr="002D61DB" w:rsidRDefault="002D61DB" w:rsidP="000974A0">
            <w:pPr>
              <w:pStyle w:val="Paragraphedeliste"/>
              <w:numPr>
                <w:ilvl w:val="0"/>
                <w:numId w:val="8"/>
              </w:numPr>
              <w:tabs>
                <w:tab w:val="left" w:pos="6264"/>
                <w:tab w:val="left" w:pos="8674"/>
              </w:tabs>
              <w:ind w:left="4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61DB">
              <w:rPr>
                <w:rFonts w:asciiTheme="minorHAnsi" w:hAnsiTheme="minorHAnsi" w:cstheme="minorHAnsi"/>
                <w:b/>
                <w:sz w:val="20"/>
                <w:szCs w:val="20"/>
              </w:rPr>
              <w:t>INFORMATIONS COMPLÉMENTAIRES</w:t>
            </w:r>
          </w:p>
        </w:tc>
      </w:tr>
      <w:tr w:rsidR="000276D1" w14:paraId="5C19F81A" w14:textId="77777777" w:rsidTr="00C854AB">
        <w:trPr>
          <w:trHeight w:val="549"/>
        </w:trPr>
        <w:tc>
          <w:tcPr>
            <w:tcW w:w="4815" w:type="dxa"/>
            <w:gridSpan w:val="2"/>
            <w:tcBorders>
              <w:right w:val="nil"/>
            </w:tcBorders>
            <w:shd w:val="clear" w:color="auto" w:fill="auto"/>
          </w:tcPr>
          <w:p w14:paraId="73149568" w14:textId="7CA6827C" w:rsidR="000276D1" w:rsidRPr="00AB7772" w:rsidRDefault="000276D1" w:rsidP="000276D1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 a-t-il un</w:t>
            </w:r>
            <w:r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autre membre de votre famille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résidant</w:t>
            </w:r>
            <w:r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à la même adresse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qui </w:t>
            </w:r>
            <w:r w:rsidRPr="00AB7772">
              <w:rPr>
                <w:rFonts w:asciiTheme="minorHAnsi" w:hAnsiTheme="minorHAnsi" w:cstheme="minorHAnsi"/>
                <w:sz w:val="20"/>
                <w:szCs w:val="20"/>
              </w:rPr>
              <w:t>présente une déficience motrice</w:t>
            </w:r>
            <w:r w:rsidR="007870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B777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permStart w:id="1276274853" w:edGrp="everyone"/>
        <w:tc>
          <w:tcPr>
            <w:tcW w:w="5812" w:type="dxa"/>
            <w:gridSpan w:val="3"/>
            <w:tcBorders>
              <w:left w:val="nil"/>
            </w:tcBorders>
            <w:shd w:val="clear" w:color="auto" w:fill="auto"/>
          </w:tcPr>
          <w:p w14:paraId="3AB8BC3B" w14:textId="770C3BA2" w:rsidR="000276D1" w:rsidRPr="00AB7772" w:rsidRDefault="00A04FD4" w:rsidP="00F1344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971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6D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276274853"/>
            <w:r w:rsidR="000276D1"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344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  <w:r w:rsidR="000276D1" w:rsidRPr="00AB777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ermStart w:id="1359676431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2428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6D1" w:rsidRPr="00AB77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359676431"/>
            <w:r w:rsidR="000276D1"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344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="000276D1"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, passez à la </w:t>
            </w:r>
            <w:r w:rsidR="000276D1" w:rsidRPr="00AB777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section </w:t>
            </w:r>
            <w:r w:rsidR="000276D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9</w:t>
            </w:r>
          </w:p>
        </w:tc>
      </w:tr>
      <w:tr w:rsidR="000276D1" w14:paraId="15AE3FFB" w14:textId="77777777" w:rsidTr="00C854AB">
        <w:tblPrEx>
          <w:tblBorders>
            <w:insideV w:val="none" w:sz="0" w:space="0" w:color="auto"/>
          </w:tblBorders>
        </w:tblPrEx>
        <w:trPr>
          <w:trHeight w:val="288"/>
        </w:trPr>
        <w:tc>
          <w:tcPr>
            <w:tcW w:w="66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4FE106" w14:textId="610AD9BA" w:rsidR="000276D1" w:rsidRPr="00AB7772" w:rsidRDefault="000276D1" w:rsidP="000276D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B7772">
              <w:rPr>
                <w:rFonts w:asciiTheme="minorHAnsi" w:hAnsiTheme="minorHAnsi" w:cstheme="minorHAnsi"/>
                <w:sz w:val="20"/>
                <w:szCs w:val="20"/>
              </w:rPr>
              <w:t>Est-ce que cette personne nécessiterait une évaluation pour des adaptations</w:t>
            </w:r>
            <w:r w:rsidR="007870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B777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permStart w:id="1260922580" w:edGrp="everyone"/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788C60" w14:textId="551A3D3A" w:rsidR="000276D1" w:rsidRPr="00AB7772" w:rsidRDefault="00A04FD4" w:rsidP="00F1344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3439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6D1" w:rsidRPr="00AB77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260922580"/>
            <w:r w:rsidR="000276D1"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344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  <w:r w:rsidR="000276D1" w:rsidRPr="004908C7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*</w:t>
            </w:r>
            <w:r w:rsidR="000276D1" w:rsidRPr="00AB777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ermStart w:id="418805074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81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6D1" w:rsidRPr="00AB77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18805074"/>
            <w:r w:rsidR="000276D1"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344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="000276D1"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, passez à la </w:t>
            </w:r>
            <w:r w:rsidR="000276D1" w:rsidRPr="00AB777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section </w:t>
            </w:r>
            <w:r w:rsidR="000276D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9</w:t>
            </w:r>
          </w:p>
        </w:tc>
      </w:tr>
      <w:tr w:rsidR="000276D1" w14:paraId="450304C4" w14:textId="77777777" w:rsidTr="00787048">
        <w:trPr>
          <w:trHeight w:val="231"/>
        </w:trPr>
        <w:tc>
          <w:tcPr>
            <w:tcW w:w="4106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14:paraId="58D93276" w14:textId="38A0A271" w:rsidR="000276D1" w:rsidRPr="00AB7772" w:rsidRDefault="000276D1" w:rsidP="000276D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B7772">
              <w:rPr>
                <w:rFonts w:asciiTheme="minorHAnsi" w:hAnsiTheme="minorHAnsi" w:cstheme="minorHAnsi"/>
                <w:sz w:val="20"/>
                <w:szCs w:val="20"/>
              </w:rPr>
              <w:t>Est-ce qu’une demande de service</w:t>
            </w:r>
            <w:r w:rsidR="0078704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(référence) a aussi été complétée pour cette personne?</w:t>
            </w:r>
          </w:p>
        </w:tc>
        <w:permStart w:id="1537817485" w:edGrp="everyone"/>
        <w:tc>
          <w:tcPr>
            <w:tcW w:w="4961" w:type="dxa"/>
            <w:gridSpan w:val="3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71AE23" w14:textId="58CD941D" w:rsidR="000276D1" w:rsidRPr="00AB7772" w:rsidRDefault="00A04FD4" w:rsidP="000276D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852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6D1" w:rsidRPr="00AB77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537817485"/>
            <w:r w:rsidR="000276D1"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344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="000276D1" w:rsidRPr="00AB777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*</w:t>
            </w:r>
          </w:p>
          <w:permStart w:id="769927067" w:edGrp="everyone"/>
          <w:p w14:paraId="67324350" w14:textId="2A6912CA" w:rsidR="000276D1" w:rsidRPr="00AB7772" w:rsidRDefault="00A04FD4" w:rsidP="00F13449">
            <w:pPr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9492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6D1" w:rsidRPr="00AB77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769927067"/>
            <w:r w:rsidR="000276D1"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344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  <w:r w:rsidR="000276D1"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, indiquez son prénom, nom et date de naissance : </w:t>
            </w:r>
          </w:p>
        </w:tc>
        <w:tc>
          <w:tcPr>
            <w:tcW w:w="1560" w:type="dxa"/>
            <w:tcBorders>
              <w:left w:val="nil"/>
              <w:bottom w:val="nil"/>
            </w:tcBorders>
            <w:shd w:val="clear" w:color="auto" w:fill="auto"/>
          </w:tcPr>
          <w:p w14:paraId="0E4D42A9" w14:textId="77777777" w:rsidR="000276D1" w:rsidRPr="00AB7772" w:rsidRDefault="000276D1" w:rsidP="000276D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76D1" w14:paraId="191C82B0" w14:textId="77777777" w:rsidTr="00787048">
        <w:trPr>
          <w:trHeight w:val="231"/>
        </w:trPr>
        <w:tc>
          <w:tcPr>
            <w:tcW w:w="410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6C6FFB3E" w14:textId="77777777" w:rsidR="000276D1" w:rsidRPr="00AB7772" w:rsidRDefault="000276D1" w:rsidP="000276D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151025101" w:edGrp="everyone" w:colFirst="2" w:colLast="2"/>
          </w:p>
        </w:tc>
        <w:tc>
          <w:tcPr>
            <w:tcW w:w="4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670E3" w14:textId="77777777" w:rsidR="000276D1" w:rsidRDefault="000276D1" w:rsidP="000276D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5257594" w14:textId="4C96217C" w:rsidR="000276D1" w:rsidRPr="00AB7772" w:rsidRDefault="00D81DBF" w:rsidP="000276D1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permEnd w:id="151025101"/>
      <w:tr w:rsidR="000276D1" w14:paraId="24836148" w14:textId="77777777" w:rsidTr="007A512B">
        <w:trPr>
          <w:trHeight w:val="186"/>
        </w:trPr>
        <w:tc>
          <w:tcPr>
            <w:tcW w:w="1062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1FDAB5F6" w14:textId="013559B2" w:rsidR="009701C2" w:rsidRPr="00762DD0" w:rsidRDefault="000276D1" w:rsidP="007A512B">
            <w:pPr>
              <w:spacing w:after="4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</w:pPr>
            <w:r w:rsidRPr="00762DD0">
              <w:rPr>
                <w:rFonts w:asciiTheme="minorHAnsi" w:hAnsiTheme="minorHAnsi" w:cstheme="minorHAnsi"/>
                <w:color w:val="C00000"/>
                <w:sz w:val="20"/>
                <w:szCs w:val="17"/>
              </w:rPr>
              <w:t xml:space="preserve">*Une demande de services avec les formulaires requis devra aussi </w:t>
            </w:r>
            <w:r w:rsidR="00F06054" w:rsidRPr="00762DD0">
              <w:rPr>
                <w:rFonts w:asciiTheme="minorHAnsi" w:hAnsiTheme="minorHAnsi" w:cstheme="minorHAnsi"/>
                <w:color w:val="C00000"/>
                <w:sz w:val="20"/>
                <w:szCs w:val="17"/>
              </w:rPr>
              <w:t xml:space="preserve">nous être envoyée </w:t>
            </w:r>
            <w:r w:rsidRPr="00762DD0">
              <w:rPr>
                <w:rFonts w:asciiTheme="minorHAnsi" w:hAnsiTheme="minorHAnsi" w:cstheme="minorHAnsi"/>
                <w:color w:val="C00000"/>
                <w:sz w:val="20"/>
                <w:szCs w:val="17"/>
              </w:rPr>
              <w:t>pour cette personne</w:t>
            </w:r>
          </w:p>
        </w:tc>
      </w:tr>
    </w:tbl>
    <w:p w14:paraId="5F37C27F" w14:textId="2684CE60" w:rsidR="002D61DB" w:rsidRPr="004908C7" w:rsidRDefault="002D61DB" w:rsidP="004908C7">
      <w:pPr>
        <w:spacing w:before="20" w:after="20"/>
        <w:rPr>
          <w:rFonts w:ascii="Arial" w:hAnsi="Arial" w:cs="Arial"/>
          <w:sz w:val="14"/>
          <w:szCs w:val="14"/>
        </w:rPr>
      </w:pPr>
    </w:p>
    <w:tbl>
      <w:tblPr>
        <w:tblStyle w:val="Grilledutablea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1276"/>
        <w:gridCol w:w="992"/>
        <w:gridCol w:w="425"/>
        <w:gridCol w:w="1134"/>
        <w:gridCol w:w="425"/>
        <w:gridCol w:w="3261"/>
      </w:tblGrid>
      <w:tr w:rsidR="002D61DB" w:rsidRPr="00C947A6" w14:paraId="611F1E96" w14:textId="77777777" w:rsidTr="007C316E">
        <w:trPr>
          <w:trHeight w:val="283"/>
          <w:tblHeader/>
        </w:trPr>
        <w:tc>
          <w:tcPr>
            <w:tcW w:w="10632" w:type="dxa"/>
            <w:gridSpan w:val="8"/>
            <w:shd w:val="clear" w:color="auto" w:fill="BFBFBF"/>
          </w:tcPr>
          <w:p w14:paraId="792D7CF1" w14:textId="77777777" w:rsidR="002D61DB" w:rsidRPr="00AB7772" w:rsidRDefault="002D61DB" w:rsidP="000974A0">
            <w:pPr>
              <w:pStyle w:val="Paragraphedeliste"/>
              <w:numPr>
                <w:ilvl w:val="0"/>
                <w:numId w:val="8"/>
              </w:numPr>
              <w:tabs>
                <w:tab w:val="left" w:pos="6264"/>
                <w:tab w:val="left" w:pos="8674"/>
              </w:tabs>
              <w:ind w:left="459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7772">
              <w:rPr>
                <w:rFonts w:asciiTheme="minorHAnsi" w:hAnsiTheme="minorHAnsi" w:cstheme="minorHAnsi"/>
                <w:b/>
                <w:sz w:val="20"/>
                <w:szCs w:val="20"/>
              </w:rPr>
              <w:t>VÉHICULE ACTUEL</w:t>
            </w:r>
          </w:p>
        </w:tc>
      </w:tr>
      <w:tr w:rsidR="002D61DB" w14:paraId="233C7733" w14:textId="77777777" w:rsidTr="006F1A66"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1E55635" w14:textId="77777777" w:rsidR="002D61DB" w:rsidRPr="00AB7772" w:rsidRDefault="002D61DB" w:rsidP="00B950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7772">
              <w:rPr>
                <w:rFonts w:asciiTheme="minorHAnsi" w:hAnsiTheme="minorHAnsi" w:cstheme="minorHAnsi"/>
                <w:sz w:val="20"/>
                <w:szCs w:val="20"/>
              </w:rPr>
              <w:t>MARQUE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5628F071" w14:textId="77777777" w:rsidR="002D61DB" w:rsidRPr="00AB7772" w:rsidRDefault="002D61DB" w:rsidP="00B950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7772">
              <w:rPr>
                <w:rFonts w:asciiTheme="minorHAnsi" w:hAnsiTheme="minorHAnsi" w:cstheme="minorHAnsi"/>
                <w:sz w:val="20"/>
                <w:szCs w:val="20"/>
              </w:rPr>
              <w:t>MODÈLE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7B9CF9F0" w14:textId="77777777" w:rsidR="002D61DB" w:rsidRPr="00AB7772" w:rsidRDefault="002D61DB" w:rsidP="00B950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7772">
              <w:rPr>
                <w:rFonts w:asciiTheme="minorHAnsi" w:hAnsiTheme="minorHAnsi" w:cstheme="minorHAnsi"/>
                <w:sz w:val="20"/>
                <w:szCs w:val="20"/>
              </w:rPr>
              <w:t>ANNÉE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502D69B1" w14:textId="77777777" w:rsidR="002D61DB" w:rsidRPr="00AB7772" w:rsidRDefault="002D61DB" w:rsidP="00B950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7772">
              <w:rPr>
                <w:rFonts w:asciiTheme="minorHAnsi" w:hAnsiTheme="minorHAnsi" w:cstheme="minorHAnsi"/>
                <w:sz w:val="20"/>
                <w:szCs w:val="20"/>
              </w:rPr>
              <w:t>KILOMÉTRAGE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93C8EBA" w14:textId="77777777" w:rsidR="002D61DB" w:rsidRPr="00AB7772" w:rsidRDefault="002D61DB" w:rsidP="00B950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7772">
              <w:rPr>
                <w:rFonts w:asciiTheme="minorHAnsi" w:hAnsiTheme="minorHAnsi" w:cstheme="minorHAnsi"/>
                <w:sz w:val="20"/>
                <w:szCs w:val="20"/>
              </w:rPr>
              <w:t>TRANSMISSION</w:t>
            </w:r>
          </w:p>
        </w:tc>
      </w:tr>
      <w:tr w:rsidR="002D61DB" w14:paraId="67A03154" w14:textId="77777777" w:rsidTr="006F1A66">
        <w:trPr>
          <w:trHeight w:val="363"/>
        </w:trPr>
        <w:tc>
          <w:tcPr>
            <w:tcW w:w="2552" w:type="dxa"/>
            <w:shd w:val="clear" w:color="auto" w:fill="auto"/>
            <w:vAlign w:val="center"/>
          </w:tcPr>
          <w:p w14:paraId="61B59C4B" w14:textId="2D711469" w:rsidR="002D61DB" w:rsidRPr="00AB7772" w:rsidRDefault="00D81DBF" w:rsidP="00B95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342903269" w:edGrp="everyone" w:colFirst="0" w:colLast="0"/>
            <w:permStart w:id="693980412" w:edGrp="everyone" w:colFirst="1" w:colLast="1"/>
            <w:permStart w:id="520822909" w:edGrp="everyone" w:colFirst="2" w:colLast="2"/>
            <w:permStart w:id="1474302725" w:edGrp="everyone" w:colFirst="3" w:colLast="3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gridSpan w:val="2"/>
            <w:vAlign w:val="center"/>
          </w:tcPr>
          <w:p w14:paraId="0F39CF01" w14:textId="66B1F581" w:rsidR="007C316E" w:rsidRPr="00AB7772" w:rsidRDefault="00D81DBF" w:rsidP="00B95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37C7001A" w14:textId="26759342" w:rsidR="002D61DB" w:rsidRPr="00AB7772" w:rsidRDefault="00D81DBF" w:rsidP="00B95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14:paraId="685BBBC3" w14:textId="5CAA5CA4" w:rsidR="002D61DB" w:rsidRPr="00AB7772" w:rsidRDefault="00D81DBF" w:rsidP="00B95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permStart w:id="32072246" w:edGrp="everyone"/>
        <w:tc>
          <w:tcPr>
            <w:tcW w:w="3261" w:type="dxa"/>
            <w:vAlign w:val="center"/>
          </w:tcPr>
          <w:p w14:paraId="223F0B46" w14:textId="77777777" w:rsidR="002D61DB" w:rsidRPr="00AB7772" w:rsidRDefault="00A04FD4" w:rsidP="00B95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157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A3" w:rsidRPr="00AB77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32072246"/>
            <w:r w:rsidR="002D61DB"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Automatique </w:t>
            </w:r>
            <w:r w:rsidR="00895EA3"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="002D61DB"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2043413483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3144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A3" w:rsidRPr="00AB77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2043413483"/>
            <w:r w:rsidR="002D61DB"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Manuelle</w:t>
            </w:r>
          </w:p>
        </w:tc>
      </w:tr>
      <w:permEnd w:id="342903269"/>
      <w:permEnd w:id="693980412"/>
      <w:permEnd w:id="520822909"/>
      <w:permEnd w:id="1474302725"/>
      <w:tr w:rsidR="00895EA3" w14:paraId="1C9D5EFD" w14:textId="77777777" w:rsidTr="003C0E81">
        <w:tblPrEx>
          <w:tblBorders>
            <w:insideV w:val="none" w:sz="0" w:space="0" w:color="auto"/>
          </w:tblBorders>
        </w:tblPrEx>
        <w:trPr>
          <w:trHeight w:val="289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07914680" w14:textId="77777777" w:rsidR="00895EA3" w:rsidRPr="00AB7772" w:rsidRDefault="00895EA3" w:rsidP="00B71110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S’agit-il d’une voiture de location?  </w:t>
            </w:r>
          </w:p>
        </w:tc>
        <w:permStart w:id="1224278337" w:edGrp="everyone"/>
        <w:tc>
          <w:tcPr>
            <w:tcW w:w="7513" w:type="dxa"/>
            <w:gridSpan w:val="6"/>
            <w:shd w:val="clear" w:color="auto" w:fill="auto"/>
            <w:vAlign w:val="center"/>
          </w:tcPr>
          <w:p w14:paraId="6B4A4DF3" w14:textId="0F3F129C" w:rsidR="00895EA3" w:rsidRPr="00AB7772" w:rsidRDefault="00A04FD4" w:rsidP="00F134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078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A3" w:rsidRPr="00AB77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224278337"/>
            <w:r w:rsidR="00895EA3"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344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="00895EA3"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permStart w:id="1898269810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1414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A3" w:rsidRPr="00AB77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898269810"/>
            <w:r w:rsidR="00895EA3"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344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</w:p>
        </w:tc>
      </w:tr>
      <w:tr w:rsidR="00895EA3" w14:paraId="7A52D92D" w14:textId="77777777" w:rsidTr="00D733FF">
        <w:tblPrEx>
          <w:tblBorders>
            <w:insideV w:val="none" w:sz="0" w:space="0" w:color="auto"/>
          </w:tblBorders>
        </w:tblPrEx>
        <w:trPr>
          <w:trHeight w:val="289"/>
        </w:trPr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BF30" w14:textId="77777777" w:rsidR="00895EA3" w:rsidRPr="00AB7772" w:rsidRDefault="00895EA3" w:rsidP="00B71110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334111549" w:edGrp="everyone" w:colFirst="2" w:colLast="2"/>
            <w:r w:rsidRPr="00AB7772">
              <w:rPr>
                <w:rFonts w:asciiTheme="minorHAnsi" w:hAnsiTheme="minorHAnsi" w:cstheme="minorHAnsi"/>
                <w:sz w:val="20"/>
                <w:szCs w:val="20"/>
              </w:rPr>
              <w:t>Est-ce qu’il y a un changement de véhicule prévu?</w:t>
            </w:r>
            <w:r w:rsidR="002623F8" w:rsidRPr="004908C7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*</w:t>
            </w:r>
          </w:p>
        </w:tc>
        <w:permStart w:id="1515084491" w:edGrp="everyone"/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085E1" w14:textId="62A67116" w:rsidR="00895EA3" w:rsidRPr="00AB7772" w:rsidRDefault="00A04FD4" w:rsidP="00F134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974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A3" w:rsidRPr="00AB77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515084491"/>
            <w:r w:rsidR="00895EA3"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344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="00895EA3"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permStart w:id="669722680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894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A3" w:rsidRPr="00AB77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669722680"/>
            <w:r w:rsidR="00895EA3"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344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  <w:r w:rsidR="00895EA3" w:rsidRPr="00AB7772">
              <w:rPr>
                <w:rFonts w:asciiTheme="minorHAnsi" w:hAnsiTheme="minorHAnsi" w:cstheme="minorHAnsi"/>
                <w:sz w:val="20"/>
                <w:szCs w:val="20"/>
              </w:rPr>
              <w:t>, détaillez :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CE2BA" w14:textId="4F9EAC28" w:rsidR="00895EA3" w:rsidRPr="00AB7772" w:rsidRDefault="00D81DBF" w:rsidP="00B71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permEnd w:id="334111549"/>
      <w:tr w:rsidR="00D733FF" w14:paraId="13BCF8F4" w14:textId="77777777" w:rsidTr="00B71110">
        <w:trPr>
          <w:trHeight w:val="228"/>
        </w:trPr>
        <w:tc>
          <w:tcPr>
            <w:tcW w:w="10632" w:type="dxa"/>
            <w:gridSpan w:val="8"/>
            <w:tcBorders>
              <w:bottom w:val="nil"/>
            </w:tcBorders>
            <w:shd w:val="clear" w:color="auto" w:fill="auto"/>
          </w:tcPr>
          <w:p w14:paraId="374957E0" w14:textId="498E3F16" w:rsidR="00D733FF" w:rsidRPr="00AB7772" w:rsidRDefault="00D733FF" w:rsidP="00B7111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B7772">
              <w:rPr>
                <w:rFonts w:asciiTheme="minorHAnsi" w:hAnsiTheme="minorHAnsi" w:cstheme="minorHAnsi"/>
                <w:sz w:val="20"/>
                <w:szCs w:val="20"/>
              </w:rPr>
              <w:t>Votre véhicule possède-t-il déjà des adaptations (équipements adaptés pour faciliter la conduite ou pour en faciliter l’accès)?</w:t>
            </w:r>
          </w:p>
        </w:tc>
      </w:tr>
      <w:permStart w:id="1658342730" w:edGrp="everyone"/>
      <w:permStart w:id="48063444" w:edGrp="everyone" w:colFirst="1" w:colLast="1"/>
      <w:tr w:rsidR="00D733FF" w14:paraId="08208D30" w14:textId="77777777" w:rsidTr="00B71110">
        <w:trPr>
          <w:trHeight w:val="306"/>
        </w:trPr>
        <w:tc>
          <w:tcPr>
            <w:tcW w:w="538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8F9830" w14:textId="1256E977" w:rsidR="00D733FF" w:rsidRDefault="00A04FD4" w:rsidP="00F13449">
            <w:pPr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716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3FF" w:rsidRPr="00AB77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658342730"/>
            <w:r w:rsidR="00D733FF"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344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="00D733FF"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33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Start w:id="585519780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0451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3FF" w:rsidRPr="00AB77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85519780"/>
            <w:r w:rsidR="00D733FF" w:rsidRPr="00AB77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344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  <w:r w:rsidR="00D733FF" w:rsidRPr="00AB7772">
              <w:rPr>
                <w:rFonts w:asciiTheme="minorHAnsi" w:hAnsiTheme="minorHAnsi" w:cstheme="minorHAnsi"/>
                <w:sz w:val="20"/>
                <w:szCs w:val="20"/>
              </w:rPr>
              <w:t>, lesquelles et quand ont-elles été installées ?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33CE3052" w14:textId="613A2CFD" w:rsidR="00D733FF" w:rsidRPr="00AB7772" w:rsidRDefault="00D81DBF" w:rsidP="00D733F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permEnd w:id="48063444"/>
      <w:tr w:rsidR="002D61DB" w14:paraId="5A2ED269" w14:textId="77777777" w:rsidTr="00762DD0">
        <w:trPr>
          <w:trHeight w:val="390"/>
        </w:trPr>
        <w:tc>
          <w:tcPr>
            <w:tcW w:w="10632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53A7748B" w14:textId="68FBD202" w:rsidR="002D61DB" w:rsidRPr="00762DD0" w:rsidRDefault="002D61DB" w:rsidP="00762DD0">
            <w:pPr>
              <w:spacing w:after="40"/>
              <w:ind w:right="38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762DD0">
              <w:rPr>
                <w:rFonts w:asciiTheme="minorHAnsi" w:hAnsiTheme="minorHAnsi" w:cstheme="minorHAnsi"/>
                <w:color w:val="C00000"/>
                <w:sz w:val="19"/>
                <w:szCs w:val="19"/>
              </w:rPr>
              <w:t>*Il est fortement suggéré d’attendre d’avoir complété l’évaluation avec l’ergothérapeute avant de changer de véhicule.</w:t>
            </w:r>
            <w:r w:rsidR="004908C7" w:rsidRPr="00762DD0">
              <w:rPr>
                <w:rFonts w:asciiTheme="minorHAnsi" w:hAnsiTheme="minorHAnsi" w:cstheme="minorHAnsi"/>
                <w:color w:val="C00000"/>
                <w:sz w:val="19"/>
                <w:szCs w:val="19"/>
              </w:rPr>
              <w:t xml:space="preserve"> </w:t>
            </w:r>
            <w:r w:rsidR="00DF72FB" w:rsidRPr="00762DD0">
              <w:rPr>
                <w:rFonts w:asciiTheme="minorHAnsi" w:hAnsiTheme="minorHAnsi" w:cstheme="minorHAnsi"/>
                <w:color w:val="C00000"/>
                <w:sz w:val="19"/>
                <w:szCs w:val="19"/>
              </w:rPr>
              <w:t>Toutefois, si un changement de véhicule est requis,</w:t>
            </w:r>
            <w:r w:rsidR="00F06054" w:rsidRPr="00762DD0">
              <w:rPr>
                <w:rFonts w:asciiTheme="minorHAnsi" w:hAnsiTheme="minorHAnsi" w:cstheme="minorHAnsi"/>
                <w:color w:val="C00000"/>
                <w:sz w:val="19"/>
                <w:szCs w:val="19"/>
              </w:rPr>
              <w:t xml:space="preserve"> </w:t>
            </w:r>
            <w:r w:rsidR="00DF72FB" w:rsidRPr="00762DD0">
              <w:rPr>
                <w:rFonts w:asciiTheme="minorHAnsi" w:hAnsiTheme="minorHAnsi" w:cstheme="minorHAnsi"/>
                <w:color w:val="C00000"/>
                <w:sz w:val="19"/>
                <w:szCs w:val="19"/>
              </w:rPr>
              <w:t>l'achat du nouveau véhicule doit se faire dans les 12 mois</w:t>
            </w:r>
            <w:r w:rsidR="00F06054" w:rsidRPr="00762DD0">
              <w:rPr>
                <w:rFonts w:asciiTheme="minorHAnsi" w:hAnsiTheme="minorHAnsi" w:cstheme="minorHAnsi"/>
                <w:color w:val="C00000"/>
                <w:sz w:val="19"/>
                <w:szCs w:val="19"/>
              </w:rPr>
              <w:t xml:space="preserve"> suivant l’évaluation de l’ergothérapeute</w:t>
            </w:r>
            <w:r w:rsidR="00DF72FB" w:rsidRPr="00762DD0">
              <w:rPr>
                <w:rFonts w:asciiTheme="minorHAnsi" w:hAnsiTheme="minorHAnsi" w:cstheme="minorHAnsi"/>
                <w:color w:val="C00000"/>
                <w:sz w:val="19"/>
                <w:szCs w:val="19"/>
              </w:rPr>
              <w:t>.</w:t>
            </w:r>
          </w:p>
        </w:tc>
      </w:tr>
    </w:tbl>
    <w:p w14:paraId="514ADEC9" w14:textId="77777777" w:rsidR="002D61DB" w:rsidRPr="008A6F30" w:rsidRDefault="002D61DB" w:rsidP="002D61DB">
      <w:pPr>
        <w:rPr>
          <w:rFonts w:asciiTheme="minorHAnsi" w:hAnsiTheme="minorHAnsi" w:cstheme="minorHAnsi"/>
          <w:sz w:val="14"/>
          <w:szCs w:val="10"/>
        </w:rPr>
      </w:pPr>
    </w:p>
    <w:tbl>
      <w:tblPr>
        <w:tblStyle w:val="Grilledutableau"/>
        <w:tblW w:w="10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425"/>
        <w:gridCol w:w="4835"/>
      </w:tblGrid>
      <w:tr w:rsidR="002D61DB" w:rsidRPr="002929E9" w14:paraId="1598D77C" w14:textId="77777777" w:rsidTr="0087239C">
        <w:tc>
          <w:tcPr>
            <w:tcW w:w="1064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40519A4A" w14:textId="3BB53A5F" w:rsidR="002D61DB" w:rsidRPr="00D10A5A" w:rsidRDefault="002D61DB" w:rsidP="000974A0">
            <w:pPr>
              <w:pStyle w:val="Paragraphedeliste"/>
              <w:numPr>
                <w:ilvl w:val="0"/>
                <w:numId w:val="8"/>
              </w:numPr>
              <w:tabs>
                <w:tab w:val="left" w:pos="6264"/>
                <w:tab w:val="left" w:pos="8674"/>
              </w:tabs>
              <w:ind w:left="459" w:hanging="3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0A5A">
              <w:rPr>
                <w:rFonts w:asciiTheme="minorHAnsi" w:hAnsiTheme="minorHAnsi" w:cstheme="minorHAnsi"/>
                <w:b/>
                <w:sz w:val="20"/>
                <w:szCs w:val="20"/>
              </w:rPr>
              <w:t>DÉPLACEMENTS</w:t>
            </w:r>
            <w:r w:rsidR="00D10A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64246A" w14:paraId="6EBFA562" w14:textId="77777777" w:rsidTr="0087239C">
        <w:trPr>
          <w:trHeight w:val="829"/>
        </w:trPr>
        <w:tc>
          <w:tcPr>
            <w:tcW w:w="1843" w:type="dxa"/>
            <w:vMerge w:val="restart"/>
            <w:tcBorders>
              <w:right w:val="nil"/>
            </w:tcBorders>
            <w:shd w:val="clear" w:color="auto" w:fill="F2F2F2"/>
          </w:tcPr>
          <w:p w14:paraId="3C58E78C" w14:textId="77777777" w:rsidR="0064246A" w:rsidRDefault="0064246A" w:rsidP="0087239C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00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Cochez </w:t>
            </w:r>
            <w:r w:rsidR="00AF1027">
              <w:rPr>
                <w:rFonts w:asciiTheme="minorHAnsi" w:hAnsiTheme="minorHAnsi" w:cstheme="minorHAnsi"/>
                <w:b/>
                <w:sz w:val="20"/>
                <w:szCs w:val="20"/>
              </w:rPr>
              <w:t>parmi les</w:t>
            </w:r>
            <w:r w:rsidRPr="002200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activités </w:t>
            </w:r>
            <w:r w:rsidR="00AF10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suivantes </w:t>
            </w:r>
            <w:r w:rsidRPr="0022009A">
              <w:rPr>
                <w:rFonts w:asciiTheme="minorHAnsi" w:hAnsiTheme="minorHAnsi" w:cstheme="minorHAnsi"/>
                <w:b/>
                <w:sz w:val="20"/>
                <w:szCs w:val="20"/>
              </w:rPr>
              <w:t>pour lesquelles vous avez besoin de votre véhicule</w:t>
            </w:r>
            <w:r w:rsidR="00AF102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42CD7C8" w14:textId="56569EB5" w:rsidR="00AF1027" w:rsidRPr="007D4D61" w:rsidRDefault="00AF1027" w:rsidP="0087239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D4D6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Ou ici si</w:t>
            </w:r>
          </w:p>
          <w:p w14:paraId="238F7848" w14:textId="47A1877E" w:rsidR="00AF1027" w:rsidRDefault="00A04FD4" w:rsidP="007D4D61">
            <w:pPr>
              <w:spacing w:before="40" w:after="40"/>
              <w:ind w:left="-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3299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2753118" w:edGrp="everyone"/>
                <w:r w:rsidR="00AF1027" w:rsidRPr="0043560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582753118"/>
              </w:sdtContent>
            </w:sdt>
            <w:r w:rsidR="001F3503" w:rsidRPr="00435608">
              <w:rPr>
                <w:rFonts w:ascii="Calibri" w:hAnsi="Calibri" w:cs="Calibri"/>
                <w:sz w:val="20"/>
                <w:szCs w:val="20"/>
              </w:rPr>
              <w:t xml:space="preserve"> N</w:t>
            </w:r>
            <w:r w:rsidR="00AF1027" w:rsidRPr="00435608">
              <w:rPr>
                <w:rFonts w:ascii="Calibri" w:hAnsi="Calibri" w:cs="Calibri"/>
                <w:sz w:val="20"/>
                <w:szCs w:val="20"/>
              </w:rPr>
              <w:t>e s’applique pas</w:t>
            </w:r>
            <w:r w:rsidR="007D4D6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permStart w:id="832047008" w:edGrp="everyone"/>
        <w:tc>
          <w:tcPr>
            <w:tcW w:w="8804" w:type="dxa"/>
            <w:gridSpan w:val="3"/>
            <w:tcBorders>
              <w:left w:val="nil"/>
              <w:bottom w:val="dashed" w:sz="4" w:space="0" w:color="auto"/>
            </w:tcBorders>
          </w:tcPr>
          <w:p w14:paraId="52061987" w14:textId="77777777" w:rsidR="0064246A" w:rsidRDefault="00A04FD4" w:rsidP="0064246A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622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832047008"/>
            <w:r w:rsidR="0064246A">
              <w:rPr>
                <w:rFonts w:asciiTheme="minorHAnsi" w:hAnsiTheme="minorHAnsi" w:cstheme="minorHAnsi"/>
                <w:sz w:val="20"/>
                <w:szCs w:val="20"/>
              </w:rPr>
              <w:t xml:space="preserve"> Travail – Si arrêt de travail, retour prévu le :   </w:t>
            </w:r>
            <w:permStart w:id="1311924849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35002561"/>
                <w:placeholder>
                  <w:docPart w:val="DefaultPlaceholder_-1854013438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0124E8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 </w:t>
                </w:r>
              </w:sdtContent>
            </w:sdt>
          </w:p>
          <w:permEnd w:id="1311924849"/>
          <w:p w14:paraId="4F0E32CC" w14:textId="18772EBE" w:rsidR="0064246A" w:rsidRDefault="0064246A" w:rsidP="00F1344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B25036">
              <w:rPr>
                <w:rFonts w:asciiTheme="minorHAnsi" w:hAnsiTheme="minorHAnsi" w:cstheme="minorHAnsi"/>
                <w:b/>
                <w:sz w:val="20"/>
                <w:szCs w:val="20"/>
              </w:rPr>
              <w:t>Est-ce que votre véhicule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est</w:t>
            </w:r>
            <w:r w:rsidRPr="00B250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requis dans le cadre de l’exerc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ice de vos fonctions au travail</w:t>
            </w:r>
            <w:r w:rsidRPr="00B25036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="00E34F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250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(Autre que</w:t>
            </w:r>
            <w:r w:rsidR="0066161A">
              <w:rPr>
                <w:rFonts w:asciiTheme="minorHAnsi" w:hAnsiTheme="minorHAnsi" w:cstheme="minorHAnsi"/>
                <w:sz w:val="20"/>
                <w:szCs w:val="20"/>
              </w:rPr>
              <w:t xml:space="preserve"> pour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les déplacements entre la maison et le travail)</w:t>
            </w:r>
            <w:r w:rsidRPr="00B250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B250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Start w:id="1437732379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9322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437732379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344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ermStart w:id="1844790155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1528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844790155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344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</w:p>
        </w:tc>
      </w:tr>
      <w:tr w:rsidR="002D61DB" w14:paraId="4FC28B1E" w14:textId="77777777" w:rsidTr="0087239C">
        <w:tc>
          <w:tcPr>
            <w:tcW w:w="1843" w:type="dxa"/>
            <w:vMerge/>
            <w:tcBorders>
              <w:right w:val="nil"/>
            </w:tcBorders>
            <w:shd w:val="clear" w:color="auto" w:fill="F2F2F2"/>
          </w:tcPr>
          <w:p w14:paraId="4938824F" w14:textId="77777777" w:rsidR="002D61DB" w:rsidRDefault="002D61DB" w:rsidP="00B950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permStart w:id="1588277556" w:edGrp="everyone"/>
        <w:tc>
          <w:tcPr>
            <w:tcW w:w="8804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17EBE525" w14:textId="77777777" w:rsidR="002D61DB" w:rsidRPr="00B25036" w:rsidRDefault="00A04FD4" w:rsidP="00532A3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5790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588277556"/>
            <w:r w:rsidR="002D61DB">
              <w:rPr>
                <w:rFonts w:asciiTheme="minorHAnsi" w:hAnsiTheme="minorHAnsi" w:cstheme="minorHAnsi"/>
                <w:sz w:val="20"/>
                <w:szCs w:val="20"/>
              </w:rPr>
              <w:t xml:space="preserve"> Études</w:t>
            </w:r>
            <w:r w:rsidR="0064246A">
              <w:rPr>
                <w:rFonts w:asciiTheme="minorHAnsi" w:hAnsiTheme="minorHAnsi" w:cstheme="minorHAnsi"/>
                <w:sz w:val="20"/>
                <w:szCs w:val="20"/>
              </w:rPr>
              <w:t xml:space="preserve"> – Si </w:t>
            </w:r>
            <w:r w:rsidR="002D61DB" w:rsidRPr="00B25036">
              <w:rPr>
                <w:rFonts w:asciiTheme="minorHAnsi" w:hAnsiTheme="minorHAnsi" w:cstheme="minorHAnsi"/>
                <w:sz w:val="20"/>
                <w:szCs w:val="20"/>
              </w:rPr>
              <w:t xml:space="preserve">études en arrêt, retour prévu le : </w:t>
            </w:r>
            <w:permStart w:id="997788476" w:edGrp="everyone"/>
            <w:r w:rsidR="006424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53368539"/>
                <w:placeholder>
                  <w:docPart w:val="DefaultPlaceholder_-1854013438"/>
                </w:placeholder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0124E8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 </w:t>
                </w:r>
              </w:sdtContent>
            </w:sdt>
            <w:r w:rsidR="006424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997788476"/>
          </w:p>
        </w:tc>
      </w:tr>
      <w:tr w:rsidR="002D61DB" w14:paraId="4E88C827" w14:textId="77777777" w:rsidTr="007D4D61">
        <w:trPr>
          <w:trHeight w:val="860"/>
        </w:trPr>
        <w:tc>
          <w:tcPr>
            <w:tcW w:w="1843" w:type="dxa"/>
            <w:vMerge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755FCD18" w14:textId="77777777" w:rsidR="002D61DB" w:rsidRDefault="002D61DB" w:rsidP="00B9507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permStart w:id="1371690718" w:edGrp="everyone"/>
        <w:tc>
          <w:tcPr>
            <w:tcW w:w="354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74C11B1" w14:textId="6715485F" w:rsidR="002D61DB" w:rsidRPr="001F3AF0" w:rsidRDefault="00A04FD4" w:rsidP="007D4D61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8686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371690718"/>
            <w:r w:rsidR="002D61DB">
              <w:rPr>
                <w:rFonts w:asciiTheme="minorHAnsi" w:hAnsiTheme="minorHAnsi" w:cstheme="minorHAnsi"/>
                <w:sz w:val="20"/>
                <w:szCs w:val="20"/>
              </w:rPr>
              <w:t xml:space="preserve"> Soins médicaux obligatoires reçus à </w:t>
            </w:r>
            <w:r w:rsidR="001F350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D61DB" w:rsidRPr="00435608">
              <w:rPr>
                <w:rFonts w:asciiTheme="minorHAnsi" w:hAnsiTheme="minorHAnsi" w:cstheme="minorHAnsi"/>
                <w:b/>
                <w:sz w:val="20"/>
                <w:szCs w:val="20"/>
              </w:rPr>
              <w:t>l’externe</w:t>
            </w:r>
            <w:r w:rsidR="002D61DB">
              <w:rPr>
                <w:rFonts w:asciiTheme="minorHAnsi" w:hAnsiTheme="minorHAnsi" w:cstheme="minorHAnsi"/>
                <w:sz w:val="20"/>
                <w:szCs w:val="20"/>
              </w:rPr>
              <w:t xml:space="preserve"> du domicile (</w:t>
            </w:r>
            <w:r w:rsidR="007A512B">
              <w:rPr>
                <w:rFonts w:asciiTheme="minorHAnsi" w:hAnsiTheme="minorHAnsi" w:cstheme="minorHAnsi"/>
                <w:sz w:val="20"/>
                <w:szCs w:val="20"/>
              </w:rPr>
              <w:t>ex. </w:t>
            </w:r>
            <w:r w:rsidR="001F3503">
              <w:rPr>
                <w:rFonts w:asciiTheme="minorHAnsi" w:hAnsiTheme="minorHAnsi" w:cstheme="minorHAnsi"/>
                <w:sz w:val="20"/>
                <w:szCs w:val="20"/>
              </w:rPr>
              <w:t xml:space="preserve">radiothérapie, </w:t>
            </w:r>
            <w:r w:rsidR="002D61DB">
              <w:rPr>
                <w:rFonts w:asciiTheme="minorHAnsi" w:hAnsiTheme="minorHAnsi" w:cstheme="minorHAnsi"/>
                <w:sz w:val="20"/>
                <w:szCs w:val="20"/>
              </w:rPr>
              <w:t>dialyse, etc.)</w:t>
            </w:r>
            <w:r w:rsidR="001F3503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="00C76E0B" w:rsidRPr="001F3503">
              <w:rPr>
                <w:rFonts w:asciiTheme="minorHAnsi" w:hAnsiTheme="minorHAnsi" w:cstheme="minorHAnsi"/>
                <w:b/>
                <w:sz w:val="21"/>
                <w:szCs w:val="21"/>
              </w:rPr>
              <w:t>Sv</w:t>
            </w:r>
            <w:r w:rsidR="007A512B" w:rsidRPr="001F3503">
              <w:rPr>
                <w:rFonts w:asciiTheme="minorHAnsi" w:hAnsiTheme="minorHAnsi" w:cstheme="minorHAnsi"/>
                <w:b/>
                <w:sz w:val="21"/>
                <w:szCs w:val="21"/>
              </w:rPr>
              <w:t>p spécifiez</w:t>
            </w:r>
            <w:r w:rsidR="007A512B" w:rsidRPr="001F3503">
              <w:rPr>
                <w:rFonts w:asciiTheme="minorHAnsi" w:hAnsiTheme="minorHAnsi" w:cstheme="minorHAnsi"/>
                <w:sz w:val="21"/>
                <w:szCs w:val="21"/>
              </w:rPr>
              <w:t> :</w:t>
            </w:r>
            <w:r w:rsidR="007A512B" w:rsidRPr="001F3503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5260" w:type="dxa"/>
            <w:gridSpan w:val="2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3C4FBCCB" w14:textId="28BF77D1" w:rsidR="002D61DB" w:rsidRDefault="002D61DB" w:rsidP="001F3503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Type de soins : </w:t>
            </w:r>
            <w:permStart w:id="1024147928" w:edGrp="everyone"/>
            <w:r w:rsidR="00D81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ermEnd w:id="1024147928"/>
          <w:p w14:paraId="5A0A9D93" w14:textId="4006D260" w:rsidR="002D61DB" w:rsidRDefault="002D61DB" w:rsidP="001F3503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1F3AF0">
              <w:rPr>
                <w:rFonts w:asciiTheme="minorHAnsi" w:hAnsiTheme="minorHAnsi" w:cstheme="minorHAnsi"/>
                <w:b/>
                <w:sz w:val="20"/>
                <w:szCs w:val="20"/>
              </w:rPr>
              <w:t>Lieu des soins 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Start w:id="383978266" w:edGrp="everyone"/>
            <w:r w:rsidR="00D81DB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ermEnd w:id="383978266"/>
          <w:p w14:paraId="644BE478" w14:textId="2BB42051" w:rsidR="002D61DB" w:rsidRDefault="002D61DB" w:rsidP="001F3503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9E9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ré</w:t>
            </w:r>
            <w:r w:rsidRPr="002929E9">
              <w:rPr>
                <w:rFonts w:asciiTheme="minorHAnsi" w:hAnsiTheme="minorHAnsi" w:cstheme="minorHAnsi"/>
                <w:b/>
                <w:sz w:val="20"/>
                <w:szCs w:val="20"/>
              </w:rPr>
              <w:t>quence</w:t>
            </w:r>
            <w:r w:rsidR="0064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x. : une fois</w:t>
            </w:r>
            <w:r w:rsidR="007A512B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10 jours) : </w:t>
            </w:r>
            <w:permStart w:id="1512851018" w:edGrp="everyone"/>
            <w:r w:rsidR="0064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81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4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ermEnd w:id="1512851018"/>
          </w:p>
        </w:tc>
      </w:tr>
      <w:tr w:rsidR="002D61DB" w14:paraId="15CF1F33" w14:textId="77777777" w:rsidTr="00800CAD">
        <w:trPr>
          <w:trHeight w:val="263"/>
        </w:trPr>
        <w:tc>
          <w:tcPr>
            <w:tcW w:w="106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7363F8" w14:textId="7F0D0230" w:rsidR="002D61DB" w:rsidRDefault="002D61DB" w:rsidP="00F13449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136B">
              <w:rPr>
                <w:rFonts w:ascii="Calibri" w:hAnsi="Calibri" w:cs="Calibri"/>
                <w:sz w:val="20"/>
                <w:szCs w:val="20"/>
              </w:rPr>
              <w:t>Êtes</w:t>
            </w:r>
            <w:r>
              <w:rPr>
                <w:rFonts w:ascii="Calibri" w:hAnsi="Calibri" w:cs="Calibri"/>
                <w:sz w:val="20"/>
                <w:szCs w:val="20"/>
              </w:rPr>
              <w:t>-vous</w:t>
            </w:r>
            <w:r w:rsidRPr="00E3136B">
              <w:rPr>
                <w:rFonts w:ascii="Calibri" w:hAnsi="Calibri" w:cs="Calibri"/>
                <w:sz w:val="20"/>
                <w:szCs w:val="20"/>
              </w:rPr>
              <w:t xml:space="preserve"> en mesure d’utiliser le transport en commun pour vos déplacements </w:t>
            </w:r>
            <w:r>
              <w:rPr>
                <w:rFonts w:ascii="Calibri" w:hAnsi="Calibri" w:cs="Calibri"/>
                <w:sz w:val="20"/>
                <w:szCs w:val="20"/>
              </w:rPr>
              <w:t>au besoin</w:t>
            </w:r>
            <w:r w:rsidRPr="00E3136B">
              <w:rPr>
                <w:rFonts w:ascii="Calibri" w:hAnsi="Calibri" w:cs="Calibri"/>
                <w:sz w:val="20"/>
                <w:szCs w:val="20"/>
              </w:rPr>
              <w:t>?</w:t>
            </w:r>
            <w:r w:rsidR="0064246A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Start w:id="73840369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3199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6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38403691"/>
            <w:r w:rsidRPr="00E3136B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="00F13449">
              <w:rPr>
                <w:rFonts w:ascii="Calibri" w:eastAsia="MS Gothic" w:hAnsi="Calibri" w:cs="Calibri"/>
                <w:sz w:val="20"/>
                <w:szCs w:val="20"/>
              </w:rPr>
              <w:t>Non</w:t>
            </w:r>
            <w:r>
              <w:rPr>
                <w:rFonts w:ascii="Calibri" w:eastAsia="MS Gothic" w:hAnsi="Calibri" w:cs="Calibri"/>
                <w:sz w:val="20"/>
                <w:szCs w:val="20"/>
              </w:rPr>
              <w:tab/>
            </w:r>
            <w:permStart w:id="1383281692" w:edGrp="everyone"/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36444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6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383281692"/>
            <w:r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="00F13449">
              <w:rPr>
                <w:rFonts w:ascii="Calibri" w:eastAsia="MS Gothic" w:hAnsi="Calibri" w:cs="Calibri"/>
                <w:sz w:val="20"/>
                <w:szCs w:val="20"/>
              </w:rPr>
              <w:t>Oui</w:t>
            </w:r>
          </w:p>
        </w:tc>
      </w:tr>
      <w:tr w:rsidR="00F13449" w14:paraId="7E08D39D" w14:textId="77777777" w:rsidTr="00F13449">
        <w:trPr>
          <w:trHeight w:val="228"/>
        </w:trPr>
        <w:tc>
          <w:tcPr>
            <w:tcW w:w="5812" w:type="dxa"/>
            <w:gridSpan w:val="3"/>
            <w:tcBorders>
              <w:right w:val="nil"/>
            </w:tcBorders>
            <w:shd w:val="clear" w:color="auto" w:fill="auto"/>
          </w:tcPr>
          <w:p w14:paraId="250E187B" w14:textId="32EBA30C" w:rsidR="00F13449" w:rsidRPr="0064246A" w:rsidRDefault="00F13449" w:rsidP="00F13449">
            <w:pPr>
              <w:spacing w:before="4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1650220964" w:edGrp="everyone" w:colFirst="1" w:colLast="1"/>
            <w:r w:rsidRPr="00E3136B">
              <w:rPr>
                <w:rFonts w:ascii="Calibri" w:hAnsi="Calibri" w:cs="Calibri"/>
                <w:sz w:val="20"/>
                <w:szCs w:val="20"/>
              </w:rPr>
              <w:t>Avez-vous accès au transport adapté?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8103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1112254" w:edGrp="everyone"/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501112254"/>
              </w:sdtContent>
            </w:sdt>
            <w:r w:rsidRPr="00E3136B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MS Gothic" w:hAnsi="Calibri" w:cs="Calibri"/>
                <w:sz w:val="20"/>
                <w:szCs w:val="20"/>
              </w:rPr>
              <w:t xml:space="preserve">Non   </w:t>
            </w:r>
            <w:permStart w:id="927878376" w:edGrp="everyone"/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71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927878376"/>
            <w:r>
              <w:rPr>
                <w:rFonts w:ascii="Calibri" w:eastAsia="MS Gothic" w:hAnsi="Calibri" w:cs="Calibri"/>
                <w:sz w:val="20"/>
                <w:szCs w:val="20"/>
              </w:rPr>
              <w:t xml:space="preserve"> Oui,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précisez</w:t>
            </w:r>
            <w:r w:rsidRPr="0064246A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  <w:tc>
          <w:tcPr>
            <w:tcW w:w="4835" w:type="dxa"/>
            <w:tcBorders>
              <w:left w:val="nil"/>
            </w:tcBorders>
            <w:shd w:val="clear" w:color="auto" w:fill="auto"/>
          </w:tcPr>
          <w:p w14:paraId="28CDE64D" w14:textId="5AD5888C" w:rsidR="00F13449" w:rsidRDefault="00F13449" w:rsidP="0064246A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permEnd w:id="1650220964"/>
      <w:tr w:rsidR="002D61DB" w14:paraId="269512D2" w14:textId="77777777" w:rsidTr="00D733FF">
        <w:trPr>
          <w:trHeight w:val="451"/>
        </w:trPr>
        <w:tc>
          <w:tcPr>
            <w:tcW w:w="10647" w:type="dxa"/>
            <w:gridSpan w:val="4"/>
            <w:shd w:val="clear" w:color="auto" w:fill="auto"/>
          </w:tcPr>
          <w:p w14:paraId="33AB1E5B" w14:textId="2392EE76" w:rsidR="002D61DB" w:rsidRDefault="002D61DB" w:rsidP="0087239C">
            <w:pPr>
              <w:spacing w:before="4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Avez-vous d’autres moyens alternatifs pour vos déplacements</w:t>
            </w:r>
            <w:r w:rsidR="00C76E0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6E0B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besoin? </w:t>
            </w:r>
          </w:p>
          <w:permStart w:id="1160918901" w:edGrp="everyone"/>
          <w:p w14:paraId="46B84753" w14:textId="71DC8570" w:rsidR="002D61DB" w:rsidRDefault="00A04FD4" w:rsidP="0087239C">
            <w:pPr>
              <w:spacing w:after="40"/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32273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6A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permEnd w:id="1160918901"/>
            <w:r w:rsidR="002D61DB">
              <w:rPr>
                <w:rFonts w:ascii="Calibri" w:hAnsi="Calibri" w:cs="Calibri"/>
                <w:sz w:val="20"/>
                <w:szCs w:val="20"/>
              </w:rPr>
              <w:t xml:space="preserve"> C</w:t>
            </w:r>
            <w:r w:rsidR="002D61DB" w:rsidRPr="00E3136B">
              <w:rPr>
                <w:rFonts w:ascii="Calibri" w:hAnsi="Calibri" w:cs="Calibri"/>
                <w:sz w:val="20"/>
                <w:szCs w:val="20"/>
              </w:rPr>
              <w:t>o-voiturage</w:t>
            </w:r>
            <w:r w:rsidR="002D61DB">
              <w:rPr>
                <w:rFonts w:ascii="Calibri" w:hAnsi="Calibri" w:cs="Calibri"/>
                <w:sz w:val="20"/>
                <w:szCs w:val="20"/>
              </w:rPr>
              <w:tab/>
            </w:r>
            <w:permStart w:id="196236929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4820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6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962369293"/>
            <w:r w:rsidR="002D61DB" w:rsidRPr="00E3136B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="002D61DB">
              <w:rPr>
                <w:rFonts w:ascii="Calibri" w:eastAsia="MS Gothic" w:hAnsi="Calibri" w:cs="Calibri"/>
                <w:sz w:val="20"/>
                <w:szCs w:val="20"/>
              </w:rPr>
              <w:t>T</w:t>
            </w:r>
            <w:r w:rsidR="002D61DB" w:rsidRPr="00E3136B">
              <w:rPr>
                <w:rFonts w:ascii="Calibri" w:eastAsia="MS Gothic" w:hAnsi="Calibri" w:cs="Calibri"/>
                <w:sz w:val="20"/>
                <w:szCs w:val="20"/>
              </w:rPr>
              <w:t>axi</w:t>
            </w:r>
            <w:r w:rsidR="0064246A">
              <w:rPr>
                <w:rFonts w:ascii="Calibri" w:eastAsia="MS Gothic" w:hAnsi="Calibri" w:cs="Calibri"/>
                <w:sz w:val="20"/>
                <w:szCs w:val="20"/>
              </w:rPr>
              <w:t xml:space="preserve">     </w:t>
            </w:r>
            <w:r w:rsidR="002D61DB">
              <w:rPr>
                <w:rFonts w:ascii="Calibri" w:eastAsia="MS Gothic" w:hAnsi="Calibri" w:cs="Calibri"/>
                <w:sz w:val="20"/>
                <w:szCs w:val="20"/>
              </w:rPr>
              <w:tab/>
            </w:r>
            <w:permStart w:id="494695759" w:edGrp="everyone"/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53069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6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494695759"/>
            <w:r w:rsidR="002D61DB">
              <w:rPr>
                <w:rFonts w:ascii="Calibri" w:eastAsia="MS Gothic" w:hAnsi="Calibri" w:cs="Calibri"/>
                <w:sz w:val="20"/>
                <w:szCs w:val="20"/>
              </w:rPr>
              <w:t xml:space="preserve"> B</w:t>
            </w:r>
            <w:r w:rsidR="002D61DB" w:rsidRPr="00E3136B">
              <w:rPr>
                <w:rFonts w:ascii="Calibri" w:eastAsia="MS Gothic" w:hAnsi="Calibri" w:cs="Calibri"/>
                <w:sz w:val="20"/>
                <w:szCs w:val="20"/>
              </w:rPr>
              <w:t>énévole</w:t>
            </w:r>
            <w:r w:rsidR="005C002D">
              <w:rPr>
                <w:rFonts w:ascii="Calibri" w:eastAsia="MS Gothic" w:hAnsi="Calibri" w:cs="Calibri"/>
                <w:sz w:val="20"/>
                <w:szCs w:val="20"/>
              </w:rPr>
              <w:tab/>
            </w:r>
            <w:r w:rsidR="0064246A">
              <w:rPr>
                <w:rFonts w:ascii="Calibri" w:eastAsia="MS Gothic" w:hAnsi="Calibri" w:cs="Calibri"/>
                <w:sz w:val="20"/>
                <w:szCs w:val="20"/>
              </w:rPr>
              <w:t xml:space="preserve">     </w:t>
            </w:r>
            <w:permStart w:id="139941987" w:edGrp="everyone"/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9715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6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39941987"/>
            <w:r w:rsidR="002D61D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D61DB">
              <w:rPr>
                <w:rFonts w:ascii="Calibri" w:eastAsia="MS Gothic" w:hAnsi="Calibri" w:cs="Calibri"/>
                <w:sz w:val="20"/>
                <w:szCs w:val="20"/>
              </w:rPr>
              <w:t>A</w:t>
            </w:r>
            <w:r w:rsidR="002D61DB" w:rsidRPr="00E3136B">
              <w:rPr>
                <w:rFonts w:ascii="Calibri" w:eastAsia="MS Gothic" w:hAnsi="Calibri" w:cs="Calibri"/>
                <w:sz w:val="20"/>
                <w:szCs w:val="20"/>
              </w:rPr>
              <w:t>utre</w:t>
            </w:r>
            <w:r w:rsidR="005C002D">
              <w:rPr>
                <w:rFonts w:ascii="Calibri" w:eastAsia="MS Gothic" w:hAnsi="Calibri" w:cs="Calibri"/>
                <w:sz w:val="20"/>
                <w:szCs w:val="20"/>
              </w:rPr>
              <w:t>, précisez</w:t>
            </w:r>
            <w:r w:rsidR="002D61DB">
              <w:rPr>
                <w:rFonts w:ascii="Calibri" w:eastAsia="MS Gothic" w:hAnsi="Calibri" w:cs="Calibri"/>
                <w:sz w:val="20"/>
                <w:szCs w:val="20"/>
              </w:rPr>
              <w:t> :</w:t>
            </w:r>
            <w:r w:rsidR="002D61DB" w:rsidRPr="00E3136B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="002D61DB" w:rsidRPr="00EE056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ermStart w:id="369434395" w:edGrp="everyone"/>
            <w:r w:rsidR="005C002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="001019F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="005C002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ermEnd w:id="369434395"/>
          </w:p>
        </w:tc>
      </w:tr>
    </w:tbl>
    <w:p w14:paraId="2D1B02A4" w14:textId="77777777" w:rsidR="00B71110" w:rsidRPr="000974A0" w:rsidRDefault="00B71110" w:rsidP="00AB7772">
      <w:pPr>
        <w:rPr>
          <w:rFonts w:cstheme="minorHAnsi"/>
          <w:sz w:val="14"/>
          <w:szCs w:val="20"/>
        </w:rPr>
      </w:pPr>
    </w:p>
    <w:tbl>
      <w:tblPr>
        <w:tblStyle w:val="Grilledutablea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701"/>
        <w:gridCol w:w="708"/>
        <w:gridCol w:w="810"/>
        <w:gridCol w:w="4152"/>
      </w:tblGrid>
      <w:tr w:rsidR="00B9507C" w14:paraId="50C75218" w14:textId="77777777" w:rsidTr="00B9507C">
        <w:trPr>
          <w:tblHeader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C1F455" w14:textId="35971F78" w:rsidR="00B9507C" w:rsidRPr="005C002D" w:rsidRDefault="00B9507C" w:rsidP="000974A0">
            <w:pPr>
              <w:pStyle w:val="Paragraphedeliste"/>
              <w:numPr>
                <w:ilvl w:val="0"/>
                <w:numId w:val="8"/>
              </w:numPr>
              <w:tabs>
                <w:tab w:val="left" w:pos="6264"/>
                <w:tab w:val="left" w:pos="8674"/>
              </w:tabs>
              <w:ind w:left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02D">
              <w:rPr>
                <w:rFonts w:asciiTheme="minorHAnsi" w:hAnsiTheme="minorHAnsi" w:cstheme="minorHAnsi"/>
                <w:b/>
                <w:sz w:val="20"/>
                <w:szCs w:val="20"/>
              </w:rPr>
              <w:t>PERSONNES AYANT COLLABORÉ OU COMPLÉTÉ LE DOCUMENT</w:t>
            </w:r>
          </w:p>
        </w:tc>
      </w:tr>
      <w:permStart w:id="829639625" w:edGrp="everyone"/>
      <w:permStart w:id="605113289" w:edGrp="everyone" w:colFirst="1" w:colLast="1"/>
      <w:tr w:rsidR="00B9507C" w14:paraId="1A9AE076" w14:textId="77777777" w:rsidTr="00B9507C">
        <w:trPr>
          <w:trHeight w:val="117"/>
          <w:tblHeader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09A54E2B" w14:textId="10DDAB9C" w:rsidR="00B9507C" w:rsidRDefault="00A04FD4" w:rsidP="007D4D61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0269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29639625"/>
            <w:r w:rsidR="00B9507C">
              <w:rPr>
                <w:rFonts w:ascii="Calibri" w:hAnsi="Calibri" w:cs="Calibri"/>
                <w:sz w:val="20"/>
                <w:szCs w:val="20"/>
              </w:rPr>
              <w:t xml:space="preserve"> Usager                </w:t>
            </w:r>
            <w:permStart w:id="1897886576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8891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897886576"/>
            <w:r w:rsidR="00B9507C">
              <w:rPr>
                <w:rFonts w:ascii="Calibri" w:hAnsi="Calibri" w:cs="Calibri"/>
                <w:sz w:val="20"/>
                <w:szCs w:val="20"/>
              </w:rPr>
              <w:t xml:space="preserve"> Parent de l’usager (inscrire prénom et nom) :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48D3B" w14:textId="4D2A51B7" w:rsidR="00B9507C" w:rsidRDefault="00D81DBF" w:rsidP="007D4D61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permStart w:id="752249100" w:edGrp="everyone"/>
      <w:permStart w:id="1406471036" w:edGrp="everyone" w:colFirst="1" w:colLast="1"/>
      <w:permEnd w:id="605113289"/>
      <w:tr w:rsidR="00B9507C" w14:paraId="0D6A203C" w14:textId="77777777" w:rsidTr="00B9507C">
        <w:trPr>
          <w:trHeight w:val="116"/>
          <w:tblHeader/>
        </w:trPr>
        <w:tc>
          <w:tcPr>
            <w:tcW w:w="6480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9FB34" w14:textId="37F131B8" w:rsidR="00B9507C" w:rsidRDefault="00A04FD4" w:rsidP="007D4D61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017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CA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52249100"/>
            <w:r w:rsidR="00800CA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507C">
              <w:rPr>
                <w:rFonts w:ascii="Calibri" w:hAnsi="Calibri" w:cs="Calibri"/>
                <w:sz w:val="20"/>
                <w:szCs w:val="20"/>
              </w:rPr>
              <w:t>Même professionnel qui a rempli la demande de services (Prénom Nom) :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6C03F" w14:textId="38C237F2" w:rsidR="00B9507C" w:rsidRDefault="00D81DBF" w:rsidP="007D4D61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permStart w:id="1440374802" w:edGrp="everyone"/>
      <w:permEnd w:id="1406471036"/>
      <w:tr w:rsidR="00B9507C" w14:paraId="529DFC28" w14:textId="77777777" w:rsidTr="00B9507C">
        <w:trPr>
          <w:trHeight w:val="209"/>
          <w:tblHeader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1C20B" w14:textId="77777777" w:rsidR="00B9507C" w:rsidRDefault="00A04FD4" w:rsidP="007D4D61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1238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440374802"/>
            <w:r w:rsidR="00B9507C">
              <w:rPr>
                <w:rFonts w:ascii="Calibri" w:hAnsi="Calibri" w:cs="Calibri"/>
                <w:sz w:val="20"/>
                <w:szCs w:val="20"/>
              </w:rPr>
              <w:t xml:space="preserve"> Professionnel </w:t>
            </w:r>
            <w:r w:rsidR="00B9507C" w:rsidRPr="0001291C">
              <w:rPr>
                <w:rFonts w:ascii="Calibri" w:hAnsi="Calibri" w:cs="Calibri"/>
                <w:sz w:val="20"/>
                <w:szCs w:val="20"/>
                <w:u w:val="single"/>
              </w:rPr>
              <w:t>autre</w:t>
            </w:r>
            <w:r w:rsidR="00B9507C">
              <w:rPr>
                <w:rFonts w:ascii="Calibri" w:hAnsi="Calibri" w:cs="Calibri"/>
                <w:sz w:val="20"/>
                <w:szCs w:val="20"/>
              </w:rPr>
              <w:t xml:space="preserve"> que celui qui a rempli la demande de services. Remplir les informations suivantes :</w:t>
            </w:r>
          </w:p>
        </w:tc>
      </w:tr>
      <w:tr w:rsidR="00B9507C" w14:paraId="38120311" w14:textId="77777777" w:rsidTr="00800CAD">
        <w:trPr>
          <w:trHeight w:val="20"/>
          <w:tblHeader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DF7468" w14:textId="77777777" w:rsidR="00B9507C" w:rsidRDefault="00B9507C" w:rsidP="00B9507C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2028953442" w:edGrp="everyone" w:colFirst="1" w:colLast="1"/>
            <w:r>
              <w:rPr>
                <w:rFonts w:ascii="Calibri" w:hAnsi="Calibri" w:cs="Calibri"/>
                <w:sz w:val="20"/>
                <w:szCs w:val="20"/>
              </w:rPr>
              <w:t xml:space="preserve">Prénom, Nom et  titre professionnel : 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18682" w14:textId="2373CA13" w:rsidR="00B9507C" w:rsidRDefault="00D81DBF" w:rsidP="00B9507C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B9507C" w14:paraId="53EF92EE" w14:textId="77777777" w:rsidTr="00800CAD">
        <w:trPr>
          <w:trHeight w:val="20"/>
          <w:tblHeader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0C74D9" w14:textId="77777777" w:rsidR="00B9507C" w:rsidRDefault="00B9507C" w:rsidP="00800CAD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  <w:permStart w:id="568867090" w:edGrp="everyone" w:colFirst="1" w:colLast="1"/>
            <w:permEnd w:id="2028953442"/>
            <w:r>
              <w:rPr>
                <w:rFonts w:ascii="Calibri" w:hAnsi="Calibri" w:cs="Calibri"/>
                <w:sz w:val="20"/>
                <w:szCs w:val="20"/>
              </w:rPr>
              <w:t>No de tél. et courriel :  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B8239" w14:textId="43D05C26" w:rsidR="00B9507C" w:rsidRDefault="00D81DBF" w:rsidP="00B9507C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B9507C" w14:paraId="75EE74B9" w14:textId="77777777" w:rsidTr="000974A0">
        <w:trPr>
          <w:trHeight w:val="210"/>
        </w:trPr>
        <w:tc>
          <w:tcPr>
            <w:tcW w:w="4962" w:type="dxa"/>
            <w:gridSpan w:val="3"/>
            <w:tcBorders>
              <w:right w:val="nil"/>
            </w:tcBorders>
            <w:hideMark/>
          </w:tcPr>
          <w:p w14:paraId="4ED7C808" w14:textId="77777777" w:rsidR="00B9507C" w:rsidRDefault="00B9507C" w:rsidP="000974A0">
            <w:pPr>
              <w:spacing w:before="20" w:after="40"/>
              <w:rPr>
                <w:rFonts w:ascii="Calibri" w:hAnsi="Calibri" w:cs="Calibri"/>
                <w:sz w:val="20"/>
                <w:szCs w:val="20"/>
              </w:rPr>
            </w:pPr>
            <w:permStart w:id="1287085213" w:edGrp="everyone" w:colFirst="1" w:colLast="1"/>
            <w:permEnd w:id="568867090"/>
            <w:r>
              <w:rPr>
                <w:rFonts w:ascii="Calibri" w:hAnsi="Calibri" w:cs="Calibri"/>
                <w:sz w:val="20"/>
                <w:szCs w:val="20"/>
              </w:rPr>
              <w:t xml:space="preserve">Date à laquelle le document a été rempli (AAAA/MM/JJ) :  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70772961"/>
            <w:placeholder>
              <w:docPart w:val="55A2BB59488D4D62B71E1950F03B68EB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gridSpan w:val="3"/>
                <w:tcBorders>
                  <w:left w:val="nil"/>
                </w:tcBorders>
              </w:tcPr>
              <w:p w14:paraId="4721C77A" w14:textId="77777777" w:rsidR="00B9507C" w:rsidRDefault="000124E8" w:rsidP="00B9507C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permEnd w:id="1287085213"/>
    </w:tbl>
    <w:p w14:paraId="0035711E" w14:textId="77777777" w:rsidR="000974A0" w:rsidRDefault="000974A0" w:rsidP="00800CAD">
      <w:pPr>
        <w:spacing w:before="60"/>
        <w:rPr>
          <w:rFonts w:ascii="Calibri" w:hAnsi="Calibri" w:cs="Calibri"/>
          <w:sz w:val="16"/>
          <w:szCs w:val="16"/>
        </w:rPr>
      </w:pPr>
    </w:p>
    <w:p w14:paraId="00AA2EB5" w14:textId="77777777" w:rsidR="001019F7" w:rsidRDefault="001019F7" w:rsidP="00800CAD">
      <w:pPr>
        <w:spacing w:before="60"/>
        <w:rPr>
          <w:rFonts w:ascii="Calibri" w:hAnsi="Calibri" w:cs="Calibri"/>
          <w:sz w:val="16"/>
          <w:szCs w:val="16"/>
        </w:rPr>
      </w:pPr>
    </w:p>
    <w:p w14:paraId="172214E5" w14:textId="77777777" w:rsidR="001019F7" w:rsidRDefault="001019F7" w:rsidP="00800CAD">
      <w:pPr>
        <w:spacing w:before="60"/>
        <w:rPr>
          <w:rFonts w:ascii="Calibri" w:hAnsi="Calibri" w:cs="Calibri"/>
          <w:sz w:val="16"/>
          <w:szCs w:val="16"/>
        </w:rPr>
      </w:pPr>
    </w:p>
    <w:p w14:paraId="20A52760" w14:textId="77777777" w:rsidR="001019F7" w:rsidRDefault="001019F7" w:rsidP="00800CAD">
      <w:pPr>
        <w:spacing w:before="60"/>
        <w:rPr>
          <w:rFonts w:ascii="Calibri" w:hAnsi="Calibri" w:cs="Calibri"/>
          <w:sz w:val="16"/>
          <w:szCs w:val="16"/>
        </w:rPr>
      </w:pPr>
    </w:p>
    <w:p w14:paraId="196513C2" w14:textId="77777777" w:rsidR="001019F7" w:rsidRDefault="001019F7" w:rsidP="00800CAD">
      <w:pPr>
        <w:spacing w:before="60"/>
        <w:rPr>
          <w:rFonts w:ascii="Calibri" w:hAnsi="Calibri" w:cs="Calibri"/>
          <w:sz w:val="16"/>
          <w:szCs w:val="16"/>
        </w:rPr>
      </w:pPr>
    </w:p>
    <w:p w14:paraId="0D7259A4" w14:textId="20813F46" w:rsidR="00B9507C" w:rsidRDefault="00B9507C" w:rsidP="00800CAD">
      <w:pPr>
        <w:spacing w:before="60"/>
        <w:rPr>
          <w:rFonts w:asciiTheme="minorHAnsi" w:hAnsiTheme="minorHAnsi" w:cstheme="minorHAnsi"/>
          <w:i/>
          <w:sz w:val="16"/>
          <w:szCs w:val="16"/>
        </w:rPr>
      </w:pPr>
      <w:r w:rsidRPr="005C002D">
        <w:rPr>
          <w:rFonts w:ascii="Calibri" w:hAnsi="Calibri" w:cs="Calibri"/>
          <w:sz w:val="16"/>
          <w:szCs w:val="16"/>
        </w:rPr>
        <w:t>Formulaire inspiré de</w:t>
      </w:r>
      <w:r w:rsidRPr="005C002D">
        <w:rPr>
          <w:rStyle w:val="Appelnotedebasdep"/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l’</w:t>
      </w:r>
      <w:r w:rsidRPr="005C002D">
        <w:rPr>
          <w:rFonts w:asciiTheme="minorHAnsi" w:hAnsiTheme="minorHAnsi" w:cstheme="minorHAnsi"/>
          <w:i/>
          <w:sz w:val="16"/>
          <w:szCs w:val="16"/>
        </w:rPr>
        <w:t>Annexe 1 « informations complémentaires au programme d’évaluation et de réadaptation en conduite automobile (PERCA) du CISSS Chaudière-Appalaches</w:t>
      </w:r>
      <w:r>
        <w:rPr>
          <w:rFonts w:asciiTheme="minorHAnsi" w:hAnsiTheme="minorHAnsi" w:cstheme="minorHAnsi"/>
          <w:i/>
          <w:sz w:val="16"/>
          <w:szCs w:val="16"/>
        </w:rPr>
        <w:t xml:space="preserve"> et de</w:t>
      </w:r>
      <w:r w:rsidRPr="005C002D">
        <w:rPr>
          <w:rFonts w:asciiTheme="minorHAnsi" w:hAnsiTheme="minorHAnsi" w:cstheme="minorHAnsi"/>
          <w:i/>
          <w:sz w:val="16"/>
          <w:szCs w:val="16"/>
        </w:rPr>
        <w:t xml:space="preserve"> l’ Annexe D « Service spécialisé en déficience physique Programme conduite automobile » CISSS de Laval</w:t>
      </w:r>
    </w:p>
    <w:p w14:paraId="2800F51A" w14:textId="77777777" w:rsidR="00B9507C" w:rsidRPr="00B9507C" w:rsidRDefault="00B9507C" w:rsidP="007E09E8">
      <w:pPr>
        <w:rPr>
          <w:sz w:val="16"/>
          <w:szCs w:val="16"/>
        </w:rPr>
      </w:pPr>
    </w:p>
    <w:sectPr w:rsidR="00B9507C" w:rsidRPr="00B9507C" w:rsidSect="00921C23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2240" w:h="15840"/>
      <w:pgMar w:top="994" w:right="630" w:bottom="994" w:left="1022" w:header="70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CC858" w14:textId="77777777" w:rsidR="001A03FB" w:rsidRDefault="001A03FB" w:rsidP="0081257E">
      <w:r>
        <w:separator/>
      </w:r>
    </w:p>
  </w:endnote>
  <w:endnote w:type="continuationSeparator" w:id="0">
    <w:p w14:paraId="4DB0E9CB" w14:textId="77777777" w:rsidR="001A03FB" w:rsidRDefault="001A03FB" w:rsidP="0081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715A7" w14:textId="77777777" w:rsidR="002F5C95" w:rsidRDefault="002F5C95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20"/>
        <w:szCs w:val="20"/>
      </w:rPr>
      <w:t>XXX-XXXXX (XXXX-XX)</w:t>
    </w:r>
    <w:r>
      <w:rPr>
        <w:sz w:val="20"/>
        <w:szCs w:val="20"/>
      </w:rPr>
      <w:tab/>
    </w:r>
    <w:r w:rsidRPr="002C0510">
      <w:rPr>
        <w:rFonts w:asciiTheme="minorHAnsi" w:hAnsiTheme="minorHAnsi" w:cstheme="minorHAnsi"/>
        <w:b/>
        <w:sz w:val="20"/>
        <w:szCs w:val="20"/>
      </w:rPr>
      <w:t>PLAN D’INTERVENTION DISCIPLINAIRE</w:t>
    </w:r>
    <w:r>
      <w:rPr>
        <w:rFonts w:asciiTheme="minorHAnsi" w:hAnsiTheme="minorHAnsi" w:cstheme="minorHAnsi"/>
        <w:b/>
        <w:sz w:val="20"/>
        <w:szCs w:val="20"/>
      </w:rPr>
      <w:t xml:space="preserve"> /</w:t>
    </w:r>
    <w:r>
      <w:rPr>
        <w:sz w:val="20"/>
        <w:szCs w:val="20"/>
      </w:rPr>
      <w:tab/>
    </w:r>
    <w:r>
      <w:rPr>
        <w:sz w:val="15"/>
        <w:szCs w:val="15"/>
      </w:rPr>
      <w:t>Dossier médical</w:t>
    </w:r>
  </w:p>
  <w:p w14:paraId="0B366C15" w14:textId="77777777" w:rsidR="002F5C95" w:rsidRDefault="002F5C95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15"/>
        <w:szCs w:val="15"/>
      </w:rPr>
      <w:tab/>
    </w:r>
    <w:r w:rsidRPr="002C0510">
      <w:rPr>
        <w:rFonts w:asciiTheme="minorHAnsi" w:hAnsiTheme="minorHAnsi" w:cstheme="minorHAnsi"/>
        <w:b/>
        <w:sz w:val="20"/>
        <w:szCs w:val="20"/>
      </w:rPr>
      <w:t>PLAN D’INTERVENTION INTERDISCIPLINAIRE – DI-TSA-DP</w:t>
    </w:r>
    <w:r>
      <w:rPr>
        <w:sz w:val="15"/>
        <w:szCs w:val="15"/>
      </w:rPr>
      <w:tab/>
      <w:t>D.I.C. : 3-4-4</w:t>
    </w:r>
  </w:p>
  <w:p w14:paraId="41DD0EE3" w14:textId="529344CD" w:rsidR="002F5C95" w:rsidRPr="009241CF" w:rsidRDefault="002F5C95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15"/>
        <w:szCs w:val="15"/>
      </w:rPr>
      <w:tab/>
    </w:r>
    <w:r>
      <w:rPr>
        <w:sz w:val="15"/>
        <w:szCs w:val="15"/>
      </w:rPr>
      <w:tab/>
    </w:r>
    <w:r w:rsidRPr="00C4393C">
      <w:rPr>
        <w:sz w:val="15"/>
        <w:szCs w:val="15"/>
        <w:lang w:val="fr-FR"/>
      </w:rPr>
      <w:t xml:space="preserve">Page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PAGE  \* Arabic  \* MERGEFORMAT</w:instrText>
    </w:r>
    <w:r w:rsidRPr="00C4393C">
      <w:rPr>
        <w:b/>
        <w:bCs/>
        <w:sz w:val="15"/>
        <w:szCs w:val="15"/>
      </w:rPr>
      <w:fldChar w:fldCharType="separate"/>
    </w:r>
    <w:r w:rsidRPr="00DD133D">
      <w:rPr>
        <w:b/>
        <w:bCs/>
        <w:noProof/>
        <w:sz w:val="15"/>
        <w:szCs w:val="15"/>
        <w:lang w:val="fr-FR"/>
      </w:rPr>
      <w:t>2</w:t>
    </w:r>
    <w:r w:rsidRPr="00C4393C">
      <w:rPr>
        <w:b/>
        <w:bCs/>
        <w:sz w:val="15"/>
        <w:szCs w:val="15"/>
      </w:rPr>
      <w:fldChar w:fldCharType="end"/>
    </w:r>
    <w:r w:rsidRPr="00C4393C">
      <w:rPr>
        <w:sz w:val="15"/>
        <w:szCs w:val="15"/>
        <w:lang w:val="fr-FR"/>
      </w:rPr>
      <w:t xml:space="preserve"> sur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NUMPAGES  \* Arabic  \* MERGEFORMAT</w:instrText>
    </w:r>
    <w:r w:rsidRPr="00C4393C">
      <w:rPr>
        <w:b/>
        <w:bCs/>
        <w:sz w:val="15"/>
        <w:szCs w:val="15"/>
      </w:rPr>
      <w:fldChar w:fldCharType="separate"/>
    </w:r>
    <w:r w:rsidRPr="002F5C95">
      <w:rPr>
        <w:b/>
        <w:bCs/>
        <w:noProof/>
        <w:sz w:val="15"/>
        <w:szCs w:val="15"/>
        <w:lang w:val="fr-FR"/>
      </w:rPr>
      <w:t>4</w:t>
    </w:r>
    <w:r w:rsidRPr="00C4393C">
      <w:rPr>
        <w:b/>
        <w:bCs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FB926" w14:textId="07DA7DDF" w:rsidR="002F5C95" w:rsidRPr="002C0510" w:rsidRDefault="002F5C95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sz w:val="20"/>
        <w:szCs w:val="20"/>
      </w:rPr>
      <w:t>CLI-60532</w:t>
    </w:r>
    <w:r w:rsidRPr="002C0510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18"/>
        <w:szCs w:val="18"/>
      </w:rPr>
      <w:t>(Rév 2024-0</w:t>
    </w:r>
    <w:r w:rsidR="000F4536">
      <w:rPr>
        <w:rFonts w:asciiTheme="minorHAnsi" w:hAnsiTheme="minorHAnsi" w:cstheme="minorHAnsi"/>
        <w:sz w:val="18"/>
        <w:szCs w:val="18"/>
      </w:rPr>
      <w:t>3</w:t>
    </w:r>
    <w:r>
      <w:rPr>
        <w:rFonts w:asciiTheme="minorHAnsi" w:hAnsiTheme="minorHAnsi" w:cstheme="minorHAnsi"/>
        <w:sz w:val="18"/>
        <w:szCs w:val="18"/>
      </w:rPr>
      <w:t>)</w:t>
    </w:r>
    <w:r w:rsidRPr="002C0510">
      <w:rPr>
        <w:rFonts w:asciiTheme="minorHAnsi" w:hAnsiTheme="minorHAnsi" w:cstheme="minorHAnsi"/>
        <w:sz w:val="20"/>
        <w:szCs w:val="20"/>
      </w:rPr>
      <w:tab/>
    </w:r>
    <w:r w:rsidRPr="00D75C2E">
      <w:rPr>
        <w:rFonts w:asciiTheme="minorHAnsi" w:hAnsiTheme="minorHAnsi" w:cstheme="minorHAnsi"/>
        <w:b/>
        <w:sz w:val="20"/>
        <w:szCs w:val="20"/>
      </w:rPr>
      <w:t>COMPLÉMENT D’INFORMATION</w:t>
    </w:r>
    <w:r w:rsidRPr="002C0510">
      <w:rPr>
        <w:rFonts w:asciiTheme="minorHAnsi" w:hAnsiTheme="minorHAnsi" w:cstheme="minorHAnsi"/>
        <w:sz w:val="20"/>
        <w:szCs w:val="20"/>
      </w:rPr>
      <w:tab/>
    </w:r>
    <w:r w:rsidRPr="002C0510">
      <w:rPr>
        <w:rFonts w:asciiTheme="minorHAnsi" w:hAnsiTheme="minorHAnsi" w:cstheme="minorHAnsi"/>
        <w:sz w:val="15"/>
        <w:szCs w:val="15"/>
      </w:rPr>
      <w:t xml:space="preserve">Dossier </w:t>
    </w:r>
    <w:r>
      <w:rPr>
        <w:rFonts w:asciiTheme="minorHAnsi" w:hAnsiTheme="minorHAnsi" w:cstheme="minorHAnsi"/>
        <w:sz w:val="15"/>
        <w:szCs w:val="15"/>
      </w:rPr>
      <w:t>de l’usager</w:t>
    </w:r>
  </w:p>
  <w:p w14:paraId="6F7EBC4C" w14:textId="593D1419" w:rsidR="002F5C95" w:rsidRPr="009241CF" w:rsidRDefault="002F5C95" w:rsidP="0077098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sz w:val="15"/>
        <w:szCs w:val="15"/>
      </w:rPr>
    </w:pPr>
    <w:r w:rsidRPr="002C0510">
      <w:rPr>
        <w:rFonts w:asciiTheme="minorHAnsi" w:hAnsiTheme="minorHAnsi" w:cstheme="minorHAnsi"/>
        <w:sz w:val="15"/>
        <w:szCs w:val="15"/>
      </w:rPr>
      <w:tab/>
    </w:r>
    <w:r w:rsidRPr="002C0510">
      <w:rPr>
        <w:rFonts w:asciiTheme="minorHAnsi" w:hAnsiTheme="minorHAnsi" w:cstheme="minorHAnsi"/>
        <w:b/>
        <w:sz w:val="20"/>
        <w:szCs w:val="20"/>
      </w:rPr>
      <w:t xml:space="preserve"> </w:t>
    </w:r>
    <w:r>
      <w:rPr>
        <w:rFonts w:asciiTheme="minorHAnsi" w:hAnsiTheme="minorHAnsi" w:cstheme="minorHAnsi"/>
        <w:b/>
        <w:sz w:val="20"/>
        <w:szCs w:val="20"/>
      </w:rPr>
      <w:t>PROGRAMME CONDUITE AUTO</w:t>
    </w:r>
    <w:r w:rsidRPr="002C0510">
      <w:rPr>
        <w:rFonts w:asciiTheme="minorHAnsi" w:hAnsiTheme="minorHAnsi" w:cstheme="minorHAnsi"/>
        <w:sz w:val="15"/>
        <w:szCs w:val="15"/>
      </w:rPr>
      <w:tab/>
    </w:r>
    <w:r w:rsidRPr="00C4393C">
      <w:rPr>
        <w:sz w:val="15"/>
        <w:szCs w:val="15"/>
        <w:lang w:val="fr-FR"/>
      </w:rPr>
      <w:t xml:space="preserve">Page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PAGE  \* Arabic  \* MERGEFORMAT</w:instrText>
    </w:r>
    <w:r w:rsidRPr="00C4393C">
      <w:rPr>
        <w:b/>
        <w:bCs/>
        <w:sz w:val="15"/>
        <w:szCs w:val="15"/>
      </w:rPr>
      <w:fldChar w:fldCharType="separate"/>
    </w:r>
    <w:r w:rsidR="00A04FD4">
      <w:rPr>
        <w:b/>
        <w:bCs/>
        <w:noProof/>
        <w:sz w:val="15"/>
        <w:szCs w:val="15"/>
      </w:rPr>
      <w:t>4</w:t>
    </w:r>
    <w:r w:rsidRPr="00C4393C">
      <w:rPr>
        <w:b/>
        <w:bCs/>
        <w:sz w:val="15"/>
        <w:szCs w:val="15"/>
      </w:rPr>
      <w:fldChar w:fldCharType="end"/>
    </w:r>
    <w:r w:rsidRPr="00C4393C">
      <w:rPr>
        <w:sz w:val="15"/>
        <w:szCs w:val="15"/>
        <w:lang w:val="fr-FR"/>
      </w:rPr>
      <w:t xml:space="preserve"> sur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NUMPAGES  \* Arabic  \* MERGEFORMAT</w:instrText>
    </w:r>
    <w:r w:rsidRPr="00C4393C">
      <w:rPr>
        <w:b/>
        <w:bCs/>
        <w:sz w:val="15"/>
        <w:szCs w:val="15"/>
      </w:rPr>
      <w:fldChar w:fldCharType="separate"/>
    </w:r>
    <w:r w:rsidR="00A04FD4" w:rsidRPr="00A04FD4">
      <w:rPr>
        <w:b/>
        <w:bCs/>
        <w:noProof/>
        <w:sz w:val="15"/>
        <w:szCs w:val="15"/>
        <w:lang w:val="fr-FR"/>
      </w:rPr>
      <w:t>4</w:t>
    </w:r>
    <w:r w:rsidRPr="00C4393C">
      <w:rPr>
        <w:b/>
        <w:bCs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AA1C4" w14:textId="6E791124" w:rsidR="002F5C95" w:rsidRPr="002C0510" w:rsidRDefault="002F5C95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sz w:val="20"/>
        <w:szCs w:val="20"/>
      </w:rPr>
      <w:t>CLI-60532</w:t>
    </w:r>
    <w:r w:rsidRPr="002C0510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18"/>
        <w:szCs w:val="18"/>
      </w:rPr>
      <w:t>(Rév 2024-02)</w:t>
    </w:r>
    <w:r w:rsidRPr="002C0510">
      <w:rPr>
        <w:rFonts w:asciiTheme="minorHAnsi" w:hAnsiTheme="minorHAnsi" w:cstheme="minorHAnsi"/>
        <w:sz w:val="20"/>
        <w:szCs w:val="20"/>
      </w:rPr>
      <w:tab/>
    </w:r>
    <w:r w:rsidRPr="00D75C2E">
      <w:rPr>
        <w:rFonts w:asciiTheme="minorHAnsi" w:hAnsiTheme="minorHAnsi" w:cstheme="minorHAnsi"/>
        <w:b/>
        <w:sz w:val="20"/>
        <w:szCs w:val="20"/>
      </w:rPr>
      <w:t>COMPLÉMENT D’INFORMATION</w:t>
    </w:r>
    <w:r w:rsidRPr="002C0510">
      <w:rPr>
        <w:rFonts w:asciiTheme="minorHAnsi" w:hAnsiTheme="minorHAnsi" w:cstheme="minorHAnsi"/>
        <w:sz w:val="20"/>
        <w:szCs w:val="20"/>
      </w:rPr>
      <w:tab/>
    </w:r>
    <w:r w:rsidRPr="002C0510">
      <w:rPr>
        <w:rFonts w:asciiTheme="minorHAnsi" w:hAnsiTheme="minorHAnsi" w:cstheme="minorHAnsi"/>
        <w:sz w:val="15"/>
        <w:szCs w:val="15"/>
      </w:rPr>
      <w:t xml:space="preserve">Dossier </w:t>
    </w:r>
    <w:r>
      <w:rPr>
        <w:rFonts w:asciiTheme="minorHAnsi" w:hAnsiTheme="minorHAnsi" w:cstheme="minorHAnsi"/>
        <w:sz w:val="15"/>
        <w:szCs w:val="15"/>
      </w:rPr>
      <w:t>de l’usager</w:t>
    </w:r>
  </w:p>
  <w:p w14:paraId="4EDCBB23" w14:textId="78458B93" w:rsidR="002F5C95" w:rsidRPr="002C0510" w:rsidRDefault="002F5C95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</w:rPr>
    </w:pPr>
    <w:r w:rsidRPr="002C0510">
      <w:rPr>
        <w:rFonts w:asciiTheme="minorHAnsi" w:hAnsiTheme="minorHAnsi" w:cstheme="minorHAnsi"/>
        <w:sz w:val="15"/>
        <w:szCs w:val="15"/>
      </w:rPr>
      <w:tab/>
    </w:r>
    <w:r w:rsidRPr="002C0510">
      <w:rPr>
        <w:rFonts w:asciiTheme="minorHAnsi" w:hAnsiTheme="minorHAnsi" w:cstheme="minorHAnsi"/>
        <w:b/>
        <w:sz w:val="20"/>
        <w:szCs w:val="20"/>
      </w:rPr>
      <w:t xml:space="preserve"> </w:t>
    </w:r>
    <w:r>
      <w:rPr>
        <w:rFonts w:asciiTheme="minorHAnsi" w:hAnsiTheme="minorHAnsi" w:cstheme="minorHAnsi"/>
        <w:b/>
        <w:sz w:val="20"/>
        <w:szCs w:val="20"/>
      </w:rPr>
      <w:t>PROGRAMME DE CONDUITE AUTO</w:t>
    </w:r>
    <w:r w:rsidRPr="002C0510">
      <w:rPr>
        <w:rFonts w:asciiTheme="minorHAnsi" w:hAnsiTheme="minorHAnsi" w:cstheme="minorHAnsi"/>
        <w:sz w:val="15"/>
        <w:szCs w:val="15"/>
      </w:rPr>
      <w:tab/>
    </w:r>
    <w:r w:rsidRPr="002C0510">
      <w:rPr>
        <w:rFonts w:asciiTheme="minorHAnsi" w:hAnsiTheme="minorHAnsi" w:cstheme="minorHAnsi"/>
        <w:sz w:val="15"/>
        <w:szCs w:val="15"/>
        <w:lang w:val="fr-FR"/>
      </w:rPr>
      <w:t xml:space="preserve">Page 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begin"/>
    </w:r>
    <w:r w:rsidRPr="002C0510">
      <w:rPr>
        <w:rFonts w:asciiTheme="minorHAnsi" w:hAnsiTheme="minorHAnsi" w:cstheme="minorHAnsi"/>
        <w:b/>
        <w:bCs/>
        <w:sz w:val="15"/>
        <w:szCs w:val="15"/>
      </w:rPr>
      <w:instrText>PAGE  \* Arabic  \* MERGEFORMAT</w:instrTex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separate"/>
    </w:r>
    <w:r w:rsidR="00A04FD4" w:rsidRPr="00A04FD4">
      <w:rPr>
        <w:rFonts w:asciiTheme="minorHAnsi" w:hAnsiTheme="minorHAnsi" w:cstheme="minorHAnsi"/>
        <w:b/>
        <w:bCs/>
        <w:noProof/>
        <w:sz w:val="15"/>
        <w:szCs w:val="15"/>
        <w:lang w:val="fr-FR"/>
      </w:rPr>
      <w:t>1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end"/>
    </w:r>
    <w:r w:rsidRPr="002C0510">
      <w:rPr>
        <w:rFonts w:asciiTheme="minorHAnsi" w:hAnsiTheme="minorHAnsi" w:cstheme="minorHAnsi"/>
        <w:sz w:val="15"/>
        <w:szCs w:val="15"/>
        <w:lang w:val="fr-FR"/>
      </w:rPr>
      <w:t xml:space="preserve"> sur 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begin"/>
    </w:r>
    <w:r w:rsidRPr="002C0510">
      <w:rPr>
        <w:rFonts w:asciiTheme="minorHAnsi" w:hAnsiTheme="minorHAnsi" w:cstheme="minorHAnsi"/>
        <w:b/>
        <w:bCs/>
        <w:sz w:val="15"/>
        <w:szCs w:val="15"/>
      </w:rPr>
      <w:instrText>NUMPAGES  \* Arabic  \* MERGEFORMAT</w:instrTex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separate"/>
    </w:r>
    <w:r w:rsidR="00A04FD4" w:rsidRPr="00A04FD4">
      <w:rPr>
        <w:rFonts w:asciiTheme="minorHAnsi" w:hAnsiTheme="minorHAnsi" w:cstheme="minorHAnsi"/>
        <w:b/>
        <w:bCs/>
        <w:noProof/>
        <w:sz w:val="15"/>
        <w:szCs w:val="15"/>
        <w:lang w:val="fr-FR"/>
      </w:rPr>
      <w:t>4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A9F89" w14:textId="77777777" w:rsidR="001A03FB" w:rsidRDefault="001A03FB" w:rsidP="0081257E">
      <w:r>
        <w:separator/>
      </w:r>
    </w:p>
  </w:footnote>
  <w:footnote w:type="continuationSeparator" w:id="0">
    <w:p w14:paraId="103D413B" w14:textId="77777777" w:rsidR="001A03FB" w:rsidRDefault="001A03FB" w:rsidP="0081257E">
      <w:r>
        <w:continuationSeparator/>
      </w:r>
    </w:p>
  </w:footnote>
  <w:footnote w:id="1">
    <w:p w14:paraId="52B76E7D" w14:textId="525074AA" w:rsidR="002F5C95" w:rsidRDefault="002F5C9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D54B9A">
          <w:rPr>
            <w:rStyle w:val="Lienhypertexte"/>
            <w:rFonts w:ascii="Arial" w:hAnsi="Arial" w:cs="Arial"/>
            <w:sz w:val="16"/>
          </w:rPr>
          <w:t>Obtenir le permis auto (classe 5) - SAAQ (gouv.qc.ca)</w:t>
        </w:r>
      </w:hyperlink>
      <w:r w:rsidRPr="00D54B9A"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42130" w14:textId="7E79CBEE" w:rsidR="002F5C95" w:rsidRPr="00F130E4" w:rsidRDefault="002F5C95" w:rsidP="00A073D7">
    <w:pPr>
      <w:pStyle w:val="En-tte"/>
      <w:tabs>
        <w:tab w:val="clear" w:pos="8640"/>
        <w:tab w:val="right" w:pos="7513"/>
      </w:tabs>
      <w:rPr>
        <w:rFonts w:asciiTheme="minorHAnsi" w:hAnsiTheme="minorHAnsi" w:cstheme="minorHAnsi"/>
        <w:color w:val="808080"/>
        <w:sz w:val="20"/>
        <w:szCs w:val="20"/>
      </w:rPr>
    </w:pPr>
    <w:r w:rsidRPr="00F130E4">
      <w:rPr>
        <w:rFonts w:asciiTheme="minorHAnsi" w:hAnsiTheme="minorHAnsi" w:cstheme="minorHAnsi"/>
        <w:color w:val="808080"/>
        <w:sz w:val="20"/>
        <w:szCs w:val="20"/>
      </w:rPr>
      <w:t>Nom, Prénom :</w:t>
    </w:r>
    <w:r>
      <w:rPr>
        <w:rFonts w:asciiTheme="minorHAnsi" w:hAnsiTheme="minorHAnsi" w:cstheme="minorHAnsi"/>
        <w:color w:val="808080"/>
        <w:sz w:val="20"/>
        <w:szCs w:val="20"/>
      </w:rPr>
      <w:t xml:space="preserve">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Nom_Prenom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1332363083" w:edGrp="everyone"/>
    <w:permStart w:id="168781670" w:edGrp="everyone"/>
    <w:permStart w:id="986795434" w:edGrp="everyone"/>
    <w:permStart w:id="19149126" w:edGrp="everyone"/>
    <w:permStart w:id="1274563900" w:edGrp="everyone"/>
    <w:permStart w:id="1995332646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Nom, Prénom"/>
        <w:tag w:val="Nom, Prénom"/>
        <w:id w:val="1890607855"/>
        <w:lock w:val="sdtLocked"/>
        <w:placeholder>
          <w:docPart w:val="7636B10AFAB84BBB8A3443DE729BB9D3"/>
        </w:placeholder>
        <w:showingPlcHdr/>
      </w:sdtPr>
      <w:sdtEndPr/>
      <w:sdtContent>
        <w:r w:rsidRPr="00AB7772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1332363083"/>
    <w:permEnd w:id="168781670"/>
    <w:permEnd w:id="986795434"/>
    <w:permEnd w:id="19149126"/>
    <w:permEnd w:id="1274563900"/>
    <w:permEnd w:id="1995332646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  <w:r w:rsidRPr="00F130E4">
      <w:rPr>
        <w:rFonts w:asciiTheme="minorHAnsi" w:hAnsiTheme="minorHAnsi" w:cstheme="minorHAnsi"/>
        <w:color w:val="808080"/>
        <w:sz w:val="20"/>
        <w:szCs w:val="20"/>
      </w:rPr>
      <w:tab/>
    </w:r>
    <w:r w:rsidRPr="00F130E4">
      <w:rPr>
        <w:rFonts w:asciiTheme="minorHAnsi" w:hAnsiTheme="minorHAnsi" w:cstheme="minorHAnsi"/>
        <w:color w:val="808080"/>
        <w:sz w:val="20"/>
        <w:szCs w:val="20"/>
      </w:rPr>
      <w:tab/>
      <w:t># Dossier :</w:t>
    </w:r>
    <w:r>
      <w:rPr>
        <w:rFonts w:asciiTheme="minorHAnsi" w:hAnsiTheme="minorHAnsi" w:cstheme="minorHAnsi"/>
        <w:color w:val="808080"/>
        <w:sz w:val="20"/>
        <w:szCs w:val="20"/>
      </w:rPr>
      <w:t xml:space="preserve"> 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NoDossier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1167853499" w:edGrp="everyone"/>
    <w:permStart w:id="222300627" w:edGrp="everyone"/>
    <w:permStart w:id="767912971" w:edGrp="everyone"/>
    <w:permStart w:id="659584599" w:edGrp="everyone"/>
    <w:permStart w:id="1661348278" w:edGrp="everyone"/>
    <w:permStart w:id="2118910068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Dossier"/>
        <w:tag w:val="No dossier"/>
        <w:id w:val="-1149738389"/>
        <w:lock w:val="sdtLocked"/>
        <w:placeholder>
          <w:docPart w:val="22F491AD0FC84D8BAAC4697CFCBCBE8E"/>
        </w:placeholder>
      </w:sdtPr>
      <w:sdtEndPr/>
      <w:sdtContent>
        <w:r w:rsidRPr="00AB7772">
          <w:rPr>
            <w:rFonts w:ascii="Arial" w:hAnsi="Arial" w:cs="Arial"/>
            <w:color w:val="000000" w:themeColor="text1"/>
            <w:sz w:val="16"/>
            <w:szCs w:val="16"/>
          </w:rPr>
          <w:t xml:space="preserve"> </w:t>
        </w:r>
        <w:r>
          <w:rPr>
            <w:rFonts w:ascii="Arial" w:hAnsi="Arial" w:cs="Arial"/>
            <w:color w:val="000000" w:themeColor="text1"/>
            <w:sz w:val="16"/>
            <w:szCs w:val="16"/>
          </w:rPr>
          <w:t>Ne pas remplir</w:t>
        </w:r>
        <w:r w:rsidRPr="00AB7772">
          <w:rPr>
            <w:rFonts w:ascii="Arial" w:hAnsi="Arial" w:cs="Arial"/>
            <w:color w:val="000000" w:themeColor="text1"/>
            <w:sz w:val="16"/>
            <w:szCs w:val="16"/>
          </w:rPr>
          <w:t xml:space="preserve">  </w:t>
        </w:r>
      </w:sdtContent>
    </w:sdt>
    <w:permEnd w:id="1167853499"/>
    <w:permEnd w:id="222300627"/>
    <w:permEnd w:id="767912971"/>
    <w:permEnd w:id="659584599"/>
    <w:permEnd w:id="1661348278"/>
    <w:permEnd w:id="2118910068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EB68E" w14:textId="62761C01" w:rsidR="002F5C95" w:rsidRPr="00AB7772" w:rsidRDefault="002F5C95" w:rsidP="00AB7772">
    <w:pPr>
      <w:pStyle w:val="En-tte"/>
      <w:tabs>
        <w:tab w:val="clear" w:pos="8640"/>
        <w:tab w:val="right" w:pos="8789"/>
      </w:tabs>
      <w:rPr>
        <w:rFonts w:asciiTheme="minorHAnsi" w:hAnsiTheme="minorHAnsi" w:cstheme="minorHAnsi"/>
        <w:color w:val="808080"/>
        <w:sz w:val="20"/>
        <w:szCs w:val="20"/>
      </w:rPr>
    </w:pPr>
    <w:r w:rsidRPr="00F130E4">
      <w:rPr>
        <w:rFonts w:asciiTheme="minorHAnsi" w:hAnsiTheme="minorHAnsi" w:cstheme="minorHAnsi"/>
        <w:color w:val="808080"/>
        <w:sz w:val="20"/>
        <w:szCs w:val="20"/>
      </w:rPr>
      <w:t>Nom, Prénom :</w:t>
    </w:r>
    <w:r>
      <w:rPr>
        <w:rFonts w:asciiTheme="minorHAnsi" w:hAnsiTheme="minorHAnsi" w:cstheme="minorHAnsi"/>
        <w:color w:val="808080"/>
        <w:sz w:val="20"/>
        <w:szCs w:val="20"/>
      </w:rPr>
      <w:t xml:space="preserve">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Nom_Prenom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1947496975" w:edGrp="everyone"/>
    <w:permStart w:id="1798597458" w:edGrp="everyone"/>
    <w:permStart w:id="166996600" w:edGrp="everyone"/>
    <w:permStart w:id="515863456" w:edGrp="everyone"/>
    <w:permStart w:id="712062353" w:edGrp="everyone"/>
    <w:permStart w:id="1126173814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Nom, Prénom"/>
        <w:tag w:val="Nom, Prénom"/>
        <w:id w:val="-264542949"/>
        <w:lock w:val="sdtLocked"/>
        <w:placeholder>
          <w:docPart w:val="052648205B834FB1B80384EA8004A55F"/>
        </w:placeholder>
        <w:showingPlcHdr/>
      </w:sdtPr>
      <w:sdtEndPr/>
      <w:sdtContent>
        <w:r w:rsidRPr="00AB7772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1947496975"/>
    <w:permEnd w:id="1798597458"/>
    <w:permEnd w:id="166996600"/>
    <w:permEnd w:id="515863456"/>
    <w:permEnd w:id="712062353"/>
    <w:permEnd w:id="1126173814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  <w:r>
      <w:rPr>
        <w:rFonts w:asciiTheme="minorHAnsi" w:hAnsiTheme="minorHAnsi" w:cstheme="minorHAnsi"/>
        <w:color w:val="808080"/>
        <w:sz w:val="20"/>
        <w:szCs w:val="20"/>
      </w:rPr>
      <w:tab/>
    </w:r>
    <w:r>
      <w:rPr>
        <w:rFonts w:asciiTheme="minorHAnsi" w:hAnsiTheme="minorHAnsi" w:cstheme="minorHAnsi"/>
        <w:color w:val="808080"/>
        <w:sz w:val="20"/>
        <w:szCs w:val="20"/>
      </w:rPr>
      <w:tab/>
    </w:r>
    <w:r w:rsidRPr="00F130E4">
      <w:rPr>
        <w:rFonts w:asciiTheme="minorHAnsi" w:hAnsiTheme="minorHAnsi" w:cstheme="minorHAnsi"/>
        <w:color w:val="808080"/>
        <w:sz w:val="20"/>
        <w:szCs w:val="20"/>
      </w:rPr>
      <w:t>Dossier :</w:t>
    </w:r>
    <w:r>
      <w:rPr>
        <w:rFonts w:asciiTheme="minorHAnsi" w:hAnsiTheme="minorHAnsi" w:cstheme="minorHAnsi"/>
        <w:color w:val="808080"/>
        <w:sz w:val="20"/>
        <w:szCs w:val="20"/>
      </w:rPr>
      <w:t xml:space="preserve"> 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NoDossier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1659899633" w:edGrp="everyone"/>
    <w:permStart w:id="1090997294" w:edGrp="everyone"/>
    <w:permStart w:id="687488581" w:edGrp="everyone"/>
    <w:permStart w:id="667892867" w:edGrp="everyone"/>
    <w:permStart w:id="790771913" w:edGrp="everyone"/>
    <w:permStart w:id="1806589437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Dossier"/>
        <w:tag w:val="No dossier"/>
        <w:id w:val="-1386249640"/>
        <w:lock w:val="sdtLocked"/>
        <w:placeholder>
          <w:docPart w:val="97BA2AABEB054F758EC2AE03165B2293"/>
        </w:placeholder>
      </w:sdtPr>
      <w:sdtEndPr/>
      <w:sdtContent>
        <w:r w:rsidRPr="00AB7772">
          <w:rPr>
            <w:rFonts w:ascii="Arial" w:hAnsi="Arial" w:cs="Arial"/>
            <w:color w:val="000000" w:themeColor="text1"/>
            <w:sz w:val="16"/>
            <w:szCs w:val="16"/>
          </w:rPr>
          <w:t xml:space="preserve"> </w:t>
        </w:r>
        <w:r>
          <w:rPr>
            <w:rFonts w:ascii="Arial" w:hAnsi="Arial" w:cs="Arial"/>
            <w:color w:val="000000" w:themeColor="text1"/>
            <w:sz w:val="16"/>
            <w:szCs w:val="16"/>
          </w:rPr>
          <w:t>Ne pas remplir</w:t>
        </w:r>
        <w:r w:rsidRPr="00AB7772">
          <w:rPr>
            <w:rFonts w:ascii="Arial" w:hAnsi="Arial" w:cs="Arial"/>
            <w:color w:val="000000" w:themeColor="text1"/>
            <w:sz w:val="16"/>
            <w:szCs w:val="16"/>
          </w:rPr>
          <w:t xml:space="preserve">  </w:t>
        </w:r>
      </w:sdtContent>
    </w:sdt>
    <w:permEnd w:id="1659899633"/>
    <w:permEnd w:id="1090997294"/>
    <w:permEnd w:id="687488581"/>
    <w:permEnd w:id="667892867"/>
    <w:permEnd w:id="790771913"/>
    <w:permEnd w:id="1806589437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6AD"/>
    <w:multiLevelType w:val="hybridMultilevel"/>
    <w:tmpl w:val="1778A7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3AF6"/>
    <w:multiLevelType w:val="hybridMultilevel"/>
    <w:tmpl w:val="41282D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34E1"/>
    <w:multiLevelType w:val="hybridMultilevel"/>
    <w:tmpl w:val="08A4EFB2"/>
    <w:lvl w:ilvl="0" w:tplc="4052E5F2"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65832F5"/>
    <w:multiLevelType w:val="hybridMultilevel"/>
    <w:tmpl w:val="2FBEDEBC"/>
    <w:lvl w:ilvl="0" w:tplc="43E4F5E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924EB"/>
    <w:multiLevelType w:val="hybridMultilevel"/>
    <w:tmpl w:val="4C76CAB4"/>
    <w:lvl w:ilvl="0" w:tplc="FE9AE27C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82C5B"/>
    <w:multiLevelType w:val="hybridMultilevel"/>
    <w:tmpl w:val="39283082"/>
    <w:lvl w:ilvl="0" w:tplc="3F6C7E84">
      <w:start w:val="1"/>
      <w:numFmt w:val="decimal"/>
      <w:lvlText w:val="%1."/>
      <w:lvlJc w:val="left"/>
      <w:pPr>
        <w:ind w:left="928" w:hanging="360"/>
      </w:pPr>
      <w:rPr>
        <w:b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A3E95"/>
    <w:multiLevelType w:val="hybridMultilevel"/>
    <w:tmpl w:val="117E546C"/>
    <w:lvl w:ilvl="0" w:tplc="59F8E5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60AD0"/>
    <w:multiLevelType w:val="hybridMultilevel"/>
    <w:tmpl w:val="1778A7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A465A"/>
    <w:multiLevelType w:val="hybridMultilevel"/>
    <w:tmpl w:val="894CC0FA"/>
    <w:lvl w:ilvl="0" w:tplc="0CB4C6F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4184F"/>
    <w:multiLevelType w:val="hybridMultilevel"/>
    <w:tmpl w:val="941A2780"/>
    <w:lvl w:ilvl="0" w:tplc="F9586C8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E3B17"/>
    <w:multiLevelType w:val="hybridMultilevel"/>
    <w:tmpl w:val="1778A7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F6EEC"/>
    <w:multiLevelType w:val="multilevel"/>
    <w:tmpl w:val="21C8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fr-FR" w:vendorID="64" w:dllVersion="131078" w:nlCheck="1" w:checkStyle="0"/>
  <w:attachedTemplate r:id="rId1"/>
  <w:documentProtection w:edit="readOnly" w:formatting="1" w:enforcement="1" w:cryptProviderType="rsaAES" w:cryptAlgorithmClass="hash" w:cryptAlgorithmType="typeAny" w:cryptAlgorithmSid="14" w:cryptSpinCount="100000" w:hash="oPDE8QD3Z+5GsLWQ6OqNoGif6zSnezTY8Tn9DyeDdfXvWWi+cRQ6jLg29AgbOw7AyOXczy3kIUveXJtfIUkIsA==" w:salt="WVkql1TO2hh723rlqx85J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44"/>
    <w:rsid w:val="00001EA0"/>
    <w:rsid w:val="000124E8"/>
    <w:rsid w:val="000235F9"/>
    <w:rsid w:val="00024F5E"/>
    <w:rsid w:val="000276D1"/>
    <w:rsid w:val="00027F6C"/>
    <w:rsid w:val="000303C6"/>
    <w:rsid w:val="0004612D"/>
    <w:rsid w:val="000502DD"/>
    <w:rsid w:val="00054045"/>
    <w:rsid w:val="00056477"/>
    <w:rsid w:val="00061115"/>
    <w:rsid w:val="000653C6"/>
    <w:rsid w:val="00066D63"/>
    <w:rsid w:val="00070BD8"/>
    <w:rsid w:val="00072BDD"/>
    <w:rsid w:val="00081719"/>
    <w:rsid w:val="00081E4F"/>
    <w:rsid w:val="00082AA7"/>
    <w:rsid w:val="00085F56"/>
    <w:rsid w:val="00094D01"/>
    <w:rsid w:val="000974A0"/>
    <w:rsid w:val="000A1BAF"/>
    <w:rsid w:val="000A48D0"/>
    <w:rsid w:val="000A5A8D"/>
    <w:rsid w:val="000A5E6D"/>
    <w:rsid w:val="000A5E86"/>
    <w:rsid w:val="000B236B"/>
    <w:rsid w:val="000B34AA"/>
    <w:rsid w:val="000B7F78"/>
    <w:rsid w:val="000D2B05"/>
    <w:rsid w:val="000D603D"/>
    <w:rsid w:val="000E53E1"/>
    <w:rsid w:val="000F0434"/>
    <w:rsid w:val="000F0ECA"/>
    <w:rsid w:val="000F1FB9"/>
    <w:rsid w:val="000F4536"/>
    <w:rsid w:val="000F7530"/>
    <w:rsid w:val="001019F7"/>
    <w:rsid w:val="00105175"/>
    <w:rsid w:val="00106182"/>
    <w:rsid w:val="00106F97"/>
    <w:rsid w:val="0010712C"/>
    <w:rsid w:val="001200AF"/>
    <w:rsid w:val="00121C81"/>
    <w:rsid w:val="00125CBE"/>
    <w:rsid w:val="00131E47"/>
    <w:rsid w:val="00132A02"/>
    <w:rsid w:val="0013480E"/>
    <w:rsid w:val="00134CC1"/>
    <w:rsid w:val="0014043F"/>
    <w:rsid w:val="0014166D"/>
    <w:rsid w:val="0014311E"/>
    <w:rsid w:val="00144BC2"/>
    <w:rsid w:val="00153E63"/>
    <w:rsid w:val="001549C3"/>
    <w:rsid w:val="001625A7"/>
    <w:rsid w:val="00162FFB"/>
    <w:rsid w:val="00163910"/>
    <w:rsid w:val="00163926"/>
    <w:rsid w:val="00170CBA"/>
    <w:rsid w:val="00173F3A"/>
    <w:rsid w:val="00184D0C"/>
    <w:rsid w:val="00187FCF"/>
    <w:rsid w:val="00193617"/>
    <w:rsid w:val="001971BD"/>
    <w:rsid w:val="001A03FB"/>
    <w:rsid w:val="001A2DBA"/>
    <w:rsid w:val="001A6178"/>
    <w:rsid w:val="001B6ADB"/>
    <w:rsid w:val="001C3C30"/>
    <w:rsid w:val="001C4E60"/>
    <w:rsid w:val="001F086F"/>
    <w:rsid w:val="001F3503"/>
    <w:rsid w:val="00205E89"/>
    <w:rsid w:val="0021081C"/>
    <w:rsid w:val="00224B70"/>
    <w:rsid w:val="00225BD1"/>
    <w:rsid w:val="00227DD7"/>
    <w:rsid w:val="00230283"/>
    <w:rsid w:val="00230A4A"/>
    <w:rsid w:val="002313BA"/>
    <w:rsid w:val="00233C49"/>
    <w:rsid w:val="00237BBA"/>
    <w:rsid w:val="002408C6"/>
    <w:rsid w:val="00240B84"/>
    <w:rsid w:val="00241223"/>
    <w:rsid w:val="002420F7"/>
    <w:rsid w:val="002454D8"/>
    <w:rsid w:val="002623F8"/>
    <w:rsid w:val="00263F52"/>
    <w:rsid w:val="00283927"/>
    <w:rsid w:val="00285AAB"/>
    <w:rsid w:val="00285ED3"/>
    <w:rsid w:val="00295818"/>
    <w:rsid w:val="00295F2F"/>
    <w:rsid w:val="002A451A"/>
    <w:rsid w:val="002B3C0B"/>
    <w:rsid w:val="002C0510"/>
    <w:rsid w:val="002C10F4"/>
    <w:rsid w:val="002C1909"/>
    <w:rsid w:val="002C1CF9"/>
    <w:rsid w:val="002C543A"/>
    <w:rsid w:val="002C5CEB"/>
    <w:rsid w:val="002D207C"/>
    <w:rsid w:val="002D4BDA"/>
    <w:rsid w:val="002D61DB"/>
    <w:rsid w:val="002E3D54"/>
    <w:rsid w:val="002F5C95"/>
    <w:rsid w:val="00300573"/>
    <w:rsid w:val="00301BAB"/>
    <w:rsid w:val="0031085F"/>
    <w:rsid w:val="00315A80"/>
    <w:rsid w:val="00336BCB"/>
    <w:rsid w:val="00341B62"/>
    <w:rsid w:val="0035045E"/>
    <w:rsid w:val="0035487B"/>
    <w:rsid w:val="0035589A"/>
    <w:rsid w:val="00357424"/>
    <w:rsid w:val="00366A13"/>
    <w:rsid w:val="0036722E"/>
    <w:rsid w:val="00367527"/>
    <w:rsid w:val="00367C4C"/>
    <w:rsid w:val="00371FBF"/>
    <w:rsid w:val="003724A3"/>
    <w:rsid w:val="003745C9"/>
    <w:rsid w:val="00374F65"/>
    <w:rsid w:val="003751A8"/>
    <w:rsid w:val="00380AEA"/>
    <w:rsid w:val="0039226F"/>
    <w:rsid w:val="003A48FF"/>
    <w:rsid w:val="003A527E"/>
    <w:rsid w:val="003A6F43"/>
    <w:rsid w:val="003A7B46"/>
    <w:rsid w:val="003C0E81"/>
    <w:rsid w:val="003D2D04"/>
    <w:rsid w:val="003E3AE5"/>
    <w:rsid w:val="003F27A5"/>
    <w:rsid w:val="003F3BBB"/>
    <w:rsid w:val="003F5BFB"/>
    <w:rsid w:val="003F66B6"/>
    <w:rsid w:val="00413A5E"/>
    <w:rsid w:val="004246FA"/>
    <w:rsid w:val="00432EEB"/>
    <w:rsid w:val="004331D4"/>
    <w:rsid w:val="00435608"/>
    <w:rsid w:val="0045258B"/>
    <w:rsid w:val="00460096"/>
    <w:rsid w:val="00465EBD"/>
    <w:rsid w:val="00466CA4"/>
    <w:rsid w:val="00475947"/>
    <w:rsid w:val="0047788B"/>
    <w:rsid w:val="004803CB"/>
    <w:rsid w:val="00486DB0"/>
    <w:rsid w:val="00487374"/>
    <w:rsid w:val="00487FC5"/>
    <w:rsid w:val="004908C7"/>
    <w:rsid w:val="004A4C9E"/>
    <w:rsid w:val="004A634E"/>
    <w:rsid w:val="004A7727"/>
    <w:rsid w:val="004B2D7F"/>
    <w:rsid w:val="004B315B"/>
    <w:rsid w:val="004C0056"/>
    <w:rsid w:val="004D5723"/>
    <w:rsid w:val="004E590A"/>
    <w:rsid w:val="004F3CE1"/>
    <w:rsid w:val="004F7BC1"/>
    <w:rsid w:val="005034ED"/>
    <w:rsid w:val="00503F06"/>
    <w:rsid w:val="00521D4B"/>
    <w:rsid w:val="005222EB"/>
    <w:rsid w:val="00527734"/>
    <w:rsid w:val="00532A39"/>
    <w:rsid w:val="00535241"/>
    <w:rsid w:val="005450BB"/>
    <w:rsid w:val="00551B5D"/>
    <w:rsid w:val="00562D85"/>
    <w:rsid w:val="00572797"/>
    <w:rsid w:val="005846D0"/>
    <w:rsid w:val="00586763"/>
    <w:rsid w:val="0059764C"/>
    <w:rsid w:val="005A0C13"/>
    <w:rsid w:val="005A0CB6"/>
    <w:rsid w:val="005B0165"/>
    <w:rsid w:val="005B0CE2"/>
    <w:rsid w:val="005C002D"/>
    <w:rsid w:val="005C1EC4"/>
    <w:rsid w:val="005C3092"/>
    <w:rsid w:val="005D0B3B"/>
    <w:rsid w:val="005E5072"/>
    <w:rsid w:val="005E6877"/>
    <w:rsid w:val="005F5E7B"/>
    <w:rsid w:val="00605F48"/>
    <w:rsid w:val="00612662"/>
    <w:rsid w:val="006203E9"/>
    <w:rsid w:val="00621612"/>
    <w:rsid w:val="0063019A"/>
    <w:rsid w:val="00631CAF"/>
    <w:rsid w:val="0063533F"/>
    <w:rsid w:val="00641B9E"/>
    <w:rsid w:val="0064246A"/>
    <w:rsid w:val="00644EF4"/>
    <w:rsid w:val="006474AC"/>
    <w:rsid w:val="006505B5"/>
    <w:rsid w:val="00652BD9"/>
    <w:rsid w:val="00652EA1"/>
    <w:rsid w:val="00655239"/>
    <w:rsid w:val="0066161A"/>
    <w:rsid w:val="00670347"/>
    <w:rsid w:val="006746C5"/>
    <w:rsid w:val="0067793A"/>
    <w:rsid w:val="006859C3"/>
    <w:rsid w:val="006874BF"/>
    <w:rsid w:val="00691C64"/>
    <w:rsid w:val="006B42D8"/>
    <w:rsid w:val="006B55D8"/>
    <w:rsid w:val="006B68DF"/>
    <w:rsid w:val="006C0367"/>
    <w:rsid w:val="006C0EAD"/>
    <w:rsid w:val="006C1EF6"/>
    <w:rsid w:val="006C2D30"/>
    <w:rsid w:val="006C32BA"/>
    <w:rsid w:val="006C3A24"/>
    <w:rsid w:val="006C5E32"/>
    <w:rsid w:val="006C647A"/>
    <w:rsid w:val="006D015D"/>
    <w:rsid w:val="006D440C"/>
    <w:rsid w:val="006F1A66"/>
    <w:rsid w:val="006F3E10"/>
    <w:rsid w:val="00702750"/>
    <w:rsid w:val="0070575F"/>
    <w:rsid w:val="0070733E"/>
    <w:rsid w:val="00711015"/>
    <w:rsid w:val="00711069"/>
    <w:rsid w:val="00714526"/>
    <w:rsid w:val="0072044A"/>
    <w:rsid w:val="00721C52"/>
    <w:rsid w:val="00731C6A"/>
    <w:rsid w:val="007372B2"/>
    <w:rsid w:val="00742CE5"/>
    <w:rsid w:val="00743434"/>
    <w:rsid w:val="007459FD"/>
    <w:rsid w:val="00762DD0"/>
    <w:rsid w:val="00766EBD"/>
    <w:rsid w:val="00770980"/>
    <w:rsid w:val="00774F41"/>
    <w:rsid w:val="00775336"/>
    <w:rsid w:val="00775EF5"/>
    <w:rsid w:val="007824FE"/>
    <w:rsid w:val="00787048"/>
    <w:rsid w:val="00792415"/>
    <w:rsid w:val="00794F54"/>
    <w:rsid w:val="00796F7D"/>
    <w:rsid w:val="007A512B"/>
    <w:rsid w:val="007A7BE7"/>
    <w:rsid w:val="007B10A9"/>
    <w:rsid w:val="007B10B7"/>
    <w:rsid w:val="007C0A74"/>
    <w:rsid w:val="007C142E"/>
    <w:rsid w:val="007C316E"/>
    <w:rsid w:val="007C4940"/>
    <w:rsid w:val="007C4953"/>
    <w:rsid w:val="007D4D61"/>
    <w:rsid w:val="007E09E8"/>
    <w:rsid w:val="007E3C6F"/>
    <w:rsid w:val="007E5A80"/>
    <w:rsid w:val="007F3548"/>
    <w:rsid w:val="00800CAD"/>
    <w:rsid w:val="0080585F"/>
    <w:rsid w:val="0081257E"/>
    <w:rsid w:val="00813571"/>
    <w:rsid w:val="00815A91"/>
    <w:rsid w:val="008200F2"/>
    <w:rsid w:val="008273AD"/>
    <w:rsid w:val="00835D55"/>
    <w:rsid w:val="00840968"/>
    <w:rsid w:val="008426AA"/>
    <w:rsid w:val="00854761"/>
    <w:rsid w:val="00854C5B"/>
    <w:rsid w:val="00856756"/>
    <w:rsid w:val="0087239C"/>
    <w:rsid w:val="00872BDF"/>
    <w:rsid w:val="008757FD"/>
    <w:rsid w:val="0088545A"/>
    <w:rsid w:val="008907E2"/>
    <w:rsid w:val="008920DC"/>
    <w:rsid w:val="008952FB"/>
    <w:rsid w:val="00895EA3"/>
    <w:rsid w:val="008A5245"/>
    <w:rsid w:val="008A6F30"/>
    <w:rsid w:val="008B68C3"/>
    <w:rsid w:val="008B6F9D"/>
    <w:rsid w:val="008C1B87"/>
    <w:rsid w:val="008C56B2"/>
    <w:rsid w:val="008D1247"/>
    <w:rsid w:val="008D56A0"/>
    <w:rsid w:val="008F0860"/>
    <w:rsid w:val="008F61BF"/>
    <w:rsid w:val="009034AA"/>
    <w:rsid w:val="00912469"/>
    <w:rsid w:val="00914CBF"/>
    <w:rsid w:val="009210E9"/>
    <w:rsid w:val="00921C23"/>
    <w:rsid w:val="009241CF"/>
    <w:rsid w:val="00932CCC"/>
    <w:rsid w:val="0093368C"/>
    <w:rsid w:val="00933CF8"/>
    <w:rsid w:val="00935CE9"/>
    <w:rsid w:val="00942D0E"/>
    <w:rsid w:val="00944771"/>
    <w:rsid w:val="00954EBA"/>
    <w:rsid w:val="00957446"/>
    <w:rsid w:val="009655CA"/>
    <w:rsid w:val="009701C2"/>
    <w:rsid w:val="0097505A"/>
    <w:rsid w:val="009847F9"/>
    <w:rsid w:val="009917D6"/>
    <w:rsid w:val="00997EE0"/>
    <w:rsid w:val="009B3DF2"/>
    <w:rsid w:val="009B7034"/>
    <w:rsid w:val="009C708F"/>
    <w:rsid w:val="009E7A98"/>
    <w:rsid w:val="00A0249F"/>
    <w:rsid w:val="00A04FD4"/>
    <w:rsid w:val="00A073D7"/>
    <w:rsid w:val="00A11AD5"/>
    <w:rsid w:val="00A326BB"/>
    <w:rsid w:val="00A3325A"/>
    <w:rsid w:val="00A33CEF"/>
    <w:rsid w:val="00A3424F"/>
    <w:rsid w:val="00A36142"/>
    <w:rsid w:val="00A513DB"/>
    <w:rsid w:val="00A530F1"/>
    <w:rsid w:val="00A54BEA"/>
    <w:rsid w:val="00A5593D"/>
    <w:rsid w:val="00A729F1"/>
    <w:rsid w:val="00A77D58"/>
    <w:rsid w:val="00A77FD9"/>
    <w:rsid w:val="00A82751"/>
    <w:rsid w:val="00A835B4"/>
    <w:rsid w:val="00A84AD2"/>
    <w:rsid w:val="00A85D6B"/>
    <w:rsid w:val="00A87C37"/>
    <w:rsid w:val="00A90CAF"/>
    <w:rsid w:val="00A96E54"/>
    <w:rsid w:val="00AB1AE0"/>
    <w:rsid w:val="00AB6C5B"/>
    <w:rsid w:val="00AB7772"/>
    <w:rsid w:val="00AC1E58"/>
    <w:rsid w:val="00AC6134"/>
    <w:rsid w:val="00AC7CEE"/>
    <w:rsid w:val="00AD3E02"/>
    <w:rsid w:val="00AD5DB0"/>
    <w:rsid w:val="00AD7EA0"/>
    <w:rsid w:val="00AE11B5"/>
    <w:rsid w:val="00AE5772"/>
    <w:rsid w:val="00AE7B95"/>
    <w:rsid w:val="00AF052E"/>
    <w:rsid w:val="00AF1027"/>
    <w:rsid w:val="00B06CF8"/>
    <w:rsid w:val="00B11A7E"/>
    <w:rsid w:val="00B21AF3"/>
    <w:rsid w:val="00B24B58"/>
    <w:rsid w:val="00B25E74"/>
    <w:rsid w:val="00B31BE9"/>
    <w:rsid w:val="00B33FF5"/>
    <w:rsid w:val="00B34C6D"/>
    <w:rsid w:val="00B44F24"/>
    <w:rsid w:val="00B700E0"/>
    <w:rsid w:val="00B71110"/>
    <w:rsid w:val="00B728A7"/>
    <w:rsid w:val="00B754DD"/>
    <w:rsid w:val="00B8608E"/>
    <w:rsid w:val="00B90138"/>
    <w:rsid w:val="00B94163"/>
    <w:rsid w:val="00B9507C"/>
    <w:rsid w:val="00BA5912"/>
    <w:rsid w:val="00BA5ED2"/>
    <w:rsid w:val="00BB3AB8"/>
    <w:rsid w:val="00BC0CA8"/>
    <w:rsid w:val="00BC5CAA"/>
    <w:rsid w:val="00BD08CA"/>
    <w:rsid w:val="00BD5DFA"/>
    <w:rsid w:val="00BD5E67"/>
    <w:rsid w:val="00BE7413"/>
    <w:rsid w:val="00BF2930"/>
    <w:rsid w:val="00BF5356"/>
    <w:rsid w:val="00BF6BB8"/>
    <w:rsid w:val="00C00059"/>
    <w:rsid w:val="00C02195"/>
    <w:rsid w:val="00C34636"/>
    <w:rsid w:val="00C409F5"/>
    <w:rsid w:val="00C41836"/>
    <w:rsid w:val="00C53882"/>
    <w:rsid w:val="00C56334"/>
    <w:rsid w:val="00C64219"/>
    <w:rsid w:val="00C76E0B"/>
    <w:rsid w:val="00C819E7"/>
    <w:rsid w:val="00C83E84"/>
    <w:rsid w:val="00C854AB"/>
    <w:rsid w:val="00C90826"/>
    <w:rsid w:val="00C911AC"/>
    <w:rsid w:val="00C977FD"/>
    <w:rsid w:val="00CA35C1"/>
    <w:rsid w:val="00CA5268"/>
    <w:rsid w:val="00CB76D6"/>
    <w:rsid w:val="00CC0874"/>
    <w:rsid w:val="00CC2533"/>
    <w:rsid w:val="00CC7EFA"/>
    <w:rsid w:val="00CD4013"/>
    <w:rsid w:val="00CD6AD7"/>
    <w:rsid w:val="00CD7540"/>
    <w:rsid w:val="00CE02A6"/>
    <w:rsid w:val="00CE1F62"/>
    <w:rsid w:val="00CE1FEE"/>
    <w:rsid w:val="00CE5811"/>
    <w:rsid w:val="00CE5C80"/>
    <w:rsid w:val="00CF3DA6"/>
    <w:rsid w:val="00D05770"/>
    <w:rsid w:val="00D05D0F"/>
    <w:rsid w:val="00D10A5A"/>
    <w:rsid w:val="00D14E7B"/>
    <w:rsid w:val="00D15393"/>
    <w:rsid w:val="00D16A65"/>
    <w:rsid w:val="00D20198"/>
    <w:rsid w:val="00D24917"/>
    <w:rsid w:val="00D25D2A"/>
    <w:rsid w:val="00D303B8"/>
    <w:rsid w:val="00D3516B"/>
    <w:rsid w:val="00D36424"/>
    <w:rsid w:val="00D37C8D"/>
    <w:rsid w:val="00D4156D"/>
    <w:rsid w:val="00D45066"/>
    <w:rsid w:val="00D54B9A"/>
    <w:rsid w:val="00D62FA3"/>
    <w:rsid w:val="00D631BA"/>
    <w:rsid w:val="00D6524F"/>
    <w:rsid w:val="00D65817"/>
    <w:rsid w:val="00D658C1"/>
    <w:rsid w:val="00D66ED1"/>
    <w:rsid w:val="00D733FF"/>
    <w:rsid w:val="00D75C2E"/>
    <w:rsid w:val="00D75DB5"/>
    <w:rsid w:val="00D81DBF"/>
    <w:rsid w:val="00D94066"/>
    <w:rsid w:val="00D97471"/>
    <w:rsid w:val="00DA05CB"/>
    <w:rsid w:val="00DA3089"/>
    <w:rsid w:val="00DA41EC"/>
    <w:rsid w:val="00DB5E8C"/>
    <w:rsid w:val="00DD133D"/>
    <w:rsid w:val="00DD4847"/>
    <w:rsid w:val="00DD6AC7"/>
    <w:rsid w:val="00DE0EC9"/>
    <w:rsid w:val="00DE2910"/>
    <w:rsid w:val="00DF248B"/>
    <w:rsid w:val="00DF72FB"/>
    <w:rsid w:val="00E10066"/>
    <w:rsid w:val="00E16883"/>
    <w:rsid w:val="00E24ABE"/>
    <w:rsid w:val="00E30FAC"/>
    <w:rsid w:val="00E324D9"/>
    <w:rsid w:val="00E34F5A"/>
    <w:rsid w:val="00E3667F"/>
    <w:rsid w:val="00E37A0D"/>
    <w:rsid w:val="00E438CB"/>
    <w:rsid w:val="00E55FF4"/>
    <w:rsid w:val="00E84264"/>
    <w:rsid w:val="00EA2FBB"/>
    <w:rsid w:val="00EA3D5C"/>
    <w:rsid w:val="00EA622B"/>
    <w:rsid w:val="00EA7032"/>
    <w:rsid w:val="00EB67A8"/>
    <w:rsid w:val="00EC1D23"/>
    <w:rsid w:val="00EC202C"/>
    <w:rsid w:val="00ED174A"/>
    <w:rsid w:val="00ED47A0"/>
    <w:rsid w:val="00EE00A3"/>
    <w:rsid w:val="00EE319A"/>
    <w:rsid w:val="00EE671B"/>
    <w:rsid w:val="00EE7159"/>
    <w:rsid w:val="00EE71AF"/>
    <w:rsid w:val="00EF62FA"/>
    <w:rsid w:val="00EF69FD"/>
    <w:rsid w:val="00F01CFF"/>
    <w:rsid w:val="00F038C6"/>
    <w:rsid w:val="00F06054"/>
    <w:rsid w:val="00F12F20"/>
    <w:rsid w:val="00F130E4"/>
    <w:rsid w:val="00F13449"/>
    <w:rsid w:val="00F15FDF"/>
    <w:rsid w:val="00F1774D"/>
    <w:rsid w:val="00F20FF1"/>
    <w:rsid w:val="00F33764"/>
    <w:rsid w:val="00F37088"/>
    <w:rsid w:val="00F41733"/>
    <w:rsid w:val="00F47B4E"/>
    <w:rsid w:val="00F52944"/>
    <w:rsid w:val="00F52E5B"/>
    <w:rsid w:val="00F62DC7"/>
    <w:rsid w:val="00F70D46"/>
    <w:rsid w:val="00F72CF4"/>
    <w:rsid w:val="00F7382F"/>
    <w:rsid w:val="00F83AF7"/>
    <w:rsid w:val="00F95C14"/>
    <w:rsid w:val="00F95ECE"/>
    <w:rsid w:val="00FA1BA3"/>
    <w:rsid w:val="00FA3A2B"/>
    <w:rsid w:val="00FC6B41"/>
    <w:rsid w:val="00FD14A6"/>
    <w:rsid w:val="00FD387E"/>
    <w:rsid w:val="00FE3141"/>
    <w:rsid w:val="00FE5D19"/>
    <w:rsid w:val="00FE7523"/>
    <w:rsid w:val="00FE7CAA"/>
    <w:rsid w:val="00FF1654"/>
    <w:rsid w:val="00FF28FF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A8DFF9"/>
  <w15:chartTrackingRefBased/>
  <w15:docId w15:val="{242388E8-FCA1-4880-8402-734DF2B8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33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4-Accentuation1">
    <w:name w:val="Grid Table 4 Accent 1"/>
    <w:basedOn w:val="TableauNormal"/>
    <w:uiPriority w:val="49"/>
    <w:locked/>
    <w:rsid w:val="00AD7EA0"/>
    <w:pPr>
      <w:spacing w:after="0" w:line="240" w:lineRule="auto"/>
    </w:pPr>
    <w:tblPr>
      <w:tblStyleRowBandSize w:val="1"/>
      <w:tblStyleColBandSize w:val="1"/>
      <w:tblBorders>
        <w:top w:val="single" w:sz="4" w:space="0" w:color="6ABAB6"/>
        <w:left w:val="single" w:sz="4" w:space="0" w:color="6ABAB6"/>
        <w:bottom w:val="single" w:sz="4" w:space="0" w:color="6ABAB6"/>
        <w:right w:val="single" w:sz="4" w:space="0" w:color="6ABAB6"/>
        <w:insideH w:val="single" w:sz="4" w:space="0" w:color="6ABAB6"/>
        <w:insideV w:val="single" w:sz="4" w:space="0" w:color="6ABAB6"/>
      </w:tblBorders>
    </w:tblPr>
    <w:tcPr>
      <w:shd w:val="clear" w:color="auto" w:fill="D6E9E7"/>
    </w:tcPr>
    <w:tblStylePr w:type="firstRow">
      <w:rPr>
        <w:b/>
        <w:bCs/>
        <w:color w:val="FFFFFF" w:themeColor="background1"/>
      </w:rPr>
      <w:tblPr/>
      <w:tcPr>
        <w:shd w:val="clear" w:color="auto" w:fill="009086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AB6"/>
      </w:tcPr>
    </w:tblStylePr>
    <w:tblStylePr w:type="band1Horz">
      <w:tblPr/>
      <w:tcPr>
        <w:shd w:val="clear" w:color="auto" w:fill="D6E9E7"/>
      </w:tcPr>
    </w:tblStylePr>
    <w:tblStylePr w:type="band2Horz">
      <w:tblPr/>
      <w:tcPr>
        <w:shd w:val="clear" w:color="auto" w:fill="D6E9E7"/>
      </w:tcPr>
    </w:tblStylePr>
  </w:style>
  <w:style w:type="paragraph" w:styleId="En-tte">
    <w:name w:val="header"/>
    <w:basedOn w:val="Normal"/>
    <w:link w:val="En-tteCar"/>
    <w:uiPriority w:val="99"/>
    <w:unhideWhenUsed/>
    <w:locked/>
    <w:rsid w:val="0081257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1257E"/>
  </w:style>
  <w:style w:type="paragraph" w:styleId="Pieddepage">
    <w:name w:val="footer"/>
    <w:basedOn w:val="Normal"/>
    <w:link w:val="PieddepageCar"/>
    <w:uiPriority w:val="99"/>
    <w:unhideWhenUsed/>
    <w:locked/>
    <w:rsid w:val="0081257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257E"/>
  </w:style>
  <w:style w:type="table" w:styleId="Grilledutableau">
    <w:name w:val="Table Grid"/>
    <w:basedOn w:val="TableauNormal"/>
    <w:locked/>
    <w:rsid w:val="0081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locked/>
    <w:rsid w:val="00C83E84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locked/>
    <w:rsid w:val="006B68DF"/>
    <w:pPr>
      <w:ind w:left="720"/>
      <w:contextualSpacing/>
    </w:pPr>
  </w:style>
  <w:style w:type="table" w:styleId="TableauGrille1Clair-Accentuation5">
    <w:name w:val="Grid Table 1 Light Accent 5"/>
    <w:basedOn w:val="TableauNormal"/>
    <w:uiPriority w:val="46"/>
    <w:locked/>
    <w:rsid w:val="000F753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locked/>
    <w:rsid w:val="003A7B46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A7B46"/>
    <w:rPr>
      <w:rFonts w:ascii="Arial Narrow" w:eastAsia="Times New Roman" w:hAnsi="Arial Narrow" w:cs="Times New Roman"/>
      <w:sz w:val="24"/>
      <w:szCs w:val="24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2D61DB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944771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CD40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013"/>
    <w:rPr>
      <w:rFonts w:ascii="Segoe UI" w:eastAsia="Times New Roman" w:hAnsi="Segoe UI" w:cs="Segoe UI"/>
      <w:sz w:val="18"/>
      <w:szCs w:val="18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AB77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AB77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7772"/>
    <w:rPr>
      <w:rFonts w:ascii="Arial Narrow" w:eastAsia="Times New Roman" w:hAnsi="Arial Narrow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AB77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7772"/>
    <w:rPr>
      <w:rFonts w:ascii="Arial Narrow" w:eastAsia="Times New Roman" w:hAnsi="Arial Narrow" w:cs="Times New Roman"/>
      <w:b/>
      <w:bCs/>
      <w:sz w:val="20"/>
      <w:szCs w:val="20"/>
      <w:lang w:eastAsia="fr-CA"/>
    </w:rPr>
  </w:style>
  <w:style w:type="table" w:customStyle="1" w:styleId="Grilledutableau1">
    <w:name w:val="Grille du tableau1"/>
    <w:basedOn w:val="TableauNormal"/>
    <w:next w:val="Grilledutableau"/>
    <w:locked/>
    <w:rsid w:val="0061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43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D54B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4B9A"/>
    <w:rPr>
      <w:rFonts w:ascii="Arial Narrow" w:eastAsia="Times New Roman" w:hAnsi="Arial Narrow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ICROSOFT-EDGE:https://saaq.gouv.qc.ca/permis-conduire/etat-sante-permi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ICROSOFT-EDGE:https://saaq.gouv.qc.ca/fileadmin/documents/publications/questionnaire-avant-cours-conduite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net.cisssmo.rtss.qc.ca/fr/publications-et-documents/guide-interprogramm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ICROSOFT-EDGE:https://saaq.gouv.qc.ca/vehicule-artisanal-modifie-reconstruit/adaptation-achat-vehicul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ICROSOFT-EDGE:https://saaq.gouv.qc.ca/permis-conduire/etat-sante-permis" TargetMode="External"/><Relationship Id="rId14" Type="http://schemas.openxmlformats.org/officeDocument/2006/relationships/hyperlink" Target="MICROSOFT-EDGE:https:/saaq.gouv.qc.ca/fileadmin/documents/extranet_sante/sante-conducteur/formulaires/6228_30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ICROSOFT-EDGE:https://saaq.gouv.qc.ca/permis-conduire/obtenir-permis/auto-classe-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smur01\Desktop\Formulaires\Nouveau%20formulaire%20PII-PID%20-%20TEST%20VF4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125FFA66CC4D75A4213D021F889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DEEC9-CB9E-45A1-A92E-FB111A9763CA}"/>
      </w:docPartPr>
      <w:docPartBody>
        <w:p w:rsidR="00155FE5" w:rsidRDefault="009558B8">
          <w:pPr>
            <w:pStyle w:val="D9125FFA66CC4D75A4213D021F889891"/>
          </w:pPr>
          <w:r w:rsidRPr="00D63B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3CF9E5941B4A139B707AC095ACE2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85024-D1DA-4BE1-915E-6AE9DC8F5400}"/>
      </w:docPartPr>
      <w:docPartBody>
        <w:p w:rsidR="00155FE5" w:rsidRDefault="00A55D65" w:rsidP="00A55D65">
          <w:pPr>
            <w:pStyle w:val="A53CF9E5941B4A139B707AC095ACE2AB58"/>
          </w:pPr>
          <w:r w:rsidRPr="00AB7772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8CC14-976E-4948-ABF4-5F6FB3CC0076}"/>
      </w:docPartPr>
      <w:docPartBody>
        <w:p w:rsidR="009C00EC" w:rsidRDefault="00B46D29">
          <w:r w:rsidRPr="00856D4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05D98C1935445BA8D851C9FDA400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F04C5C-D675-439B-A61E-02282FAEB5C9}"/>
      </w:docPartPr>
      <w:docPartBody>
        <w:p w:rsidR="00A55D65" w:rsidRDefault="00A55D65" w:rsidP="00A55D65">
          <w:pPr>
            <w:pStyle w:val="805D98C1935445BA8D851C9FDA400C4D"/>
          </w:pPr>
          <w:r w:rsidRPr="00856D4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5A2BB59488D4D62B71E1950F03B68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BD12B-28C0-45E3-B835-5C2089EB533D}"/>
      </w:docPartPr>
      <w:docPartBody>
        <w:p w:rsidR="00A55D65" w:rsidRDefault="00A55D65" w:rsidP="00A55D65">
          <w:pPr>
            <w:pStyle w:val="55A2BB59488D4D62B71E1950F03B68EB"/>
          </w:pPr>
          <w:r w:rsidRPr="00856D4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636B10AFAB84BBB8A3443DE729BB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4EE45-B934-433B-8330-A80D36B9AF45}"/>
      </w:docPartPr>
      <w:docPartBody>
        <w:p w:rsidR="00912502" w:rsidRDefault="00912502" w:rsidP="00912502">
          <w:pPr>
            <w:pStyle w:val="7636B10AFAB84BBB8A3443DE729BB9D3"/>
          </w:pPr>
          <w:r w:rsidRPr="00AB7772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</w:t>
          </w:r>
        </w:p>
      </w:docPartBody>
    </w:docPart>
    <w:docPart>
      <w:docPartPr>
        <w:name w:val="22F491AD0FC84D8BAAC4697CFCBCB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58834E-9609-4514-8751-A3B4293086BA}"/>
      </w:docPartPr>
      <w:docPartBody>
        <w:p w:rsidR="00912502" w:rsidRDefault="00912502" w:rsidP="00912502">
          <w:pPr>
            <w:pStyle w:val="22F491AD0FC84D8BAAC4697CFCBCBE8E"/>
          </w:pPr>
          <w:r w:rsidRPr="00D63B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2648205B834FB1B80384EA8004A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A4C3CF-F120-4811-B2FF-1DC5306B6A74}"/>
      </w:docPartPr>
      <w:docPartBody>
        <w:p w:rsidR="00912502" w:rsidRDefault="00912502" w:rsidP="00912502">
          <w:pPr>
            <w:pStyle w:val="052648205B834FB1B80384EA8004A55F"/>
          </w:pPr>
          <w:r w:rsidRPr="00AB7772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</w:t>
          </w:r>
        </w:p>
      </w:docPartBody>
    </w:docPart>
    <w:docPart>
      <w:docPartPr>
        <w:name w:val="97BA2AABEB054F758EC2AE03165B22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538A0A-7078-4444-9901-82C0D1D92B22}"/>
      </w:docPartPr>
      <w:docPartBody>
        <w:p w:rsidR="00912502" w:rsidRDefault="00912502" w:rsidP="00912502">
          <w:pPr>
            <w:pStyle w:val="97BA2AABEB054F758EC2AE03165B2293"/>
          </w:pPr>
          <w:r w:rsidRPr="00D63B4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F"/>
    <w:rsid w:val="00064A16"/>
    <w:rsid w:val="000C49D0"/>
    <w:rsid w:val="00112490"/>
    <w:rsid w:val="00155FE5"/>
    <w:rsid w:val="00191452"/>
    <w:rsid w:val="001F58F3"/>
    <w:rsid w:val="00210DB3"/>
    <w:rsid w:val="002162C5"/>
    <w:rsid w:val="002B2C3E"/>
    <w:rsid w:val="002D57F5"/>
    <w:rsid w:val="002F24AB"/>
    <w:rsid w:val="002F6282"/>
    <w:rsid w:val="0034005E"/>
    <w:rsid w:val="003421FF"/>
    <w:rsid w:val="00362A21"/>
    <w:rsid w:val="00384737"/>
    <w:rsid w:val="003B161F"/>
    <w:rsid w:val="003C4590"/>
    <w:rsid w:val="003D3DD4"/>
    <w:rsid w:val="003D47BB"/>
    <w:rsid w:val="00434EC1"/>
    <w:rsid w:val="004514F6"/>
    <w:rsid w:val="004627D0"/>
    <w:rsid w:val="004776F1"/>
    <w:rsid w:val="00484F98"/>
    <w:rsid w:val="00551F7D"/>
    <w:rsid w:val="00577109"/>
    <w:rsid w:val="00586DD0"/>
    <w:rsid w:val="005B140A"/>
    <w:rsid w:val="006676B9"/>
    <w:rsid w:val="006A3EAC"/>
    <w:rsid w:val="006B2625"/>
    <w:rsid w:val="006C149F"/>
    <w:rsid w:val="006C4A9D"/>
    <w:rsid w:val="00726C6F"/>
    <w:rsid w:val="007E7E6D"/>
    <w:rsid w:val="0086554A"/>
    <w:rsid w:val="008D0BEC"/>
    <w:rsid w:val="008E280D"/>
    <w:rsid w:val="00900FCC"/>
    <w:rsid w:val="00912502"/>
    <w:rsid w:val="009468F7"/>
    <w:rsid w:val="009558B8"/>
    <w:rsid w:val="00992FC7"/>
    <w:rsid w:val="009C00EC"/>
    <w:rsid w:val="00A1476C"/>
    <w:rsid w:val="00A454F3"/>
    <w:rsid w:val="00A46FD2"/>
    <w:rsid w:val="00A55D65"/>
    <w:rsid w:val="00A949A4"/>
    <w:rsid w:val="00A969B4"/>
    <w:rsid w:val="00AA373E"/>
    <w:rsid w:val="00AB2A4A"/>
    <w:rsid w:val="00B1116B"/>
    <w:rsid w:val="00B46D29"/>
    <w:rsid w:val="00B72A90"/>
    <w:rsid w:val="00BA28E3"/>
    <w:rsid w:val="00C7075C"/>
    <w:rsid w:val="00C72970"/>
    <w:rsid w:val="00C74B42"/>
    <w:rsid w:val="00D467F0"/>
    <w:rsid w:val="00D6217C"/>
    <w:rsid w:val="00DD6EE4"/>
    <w:rsid w:val="00DF487E"/>
    <w:rsid w:val="00E11B02"/>
    <w:rsid w:val="00E219F6"/>
    <w:rsid w:val="00E35253"/>
    <w:rsid w:val="00E64ABA"/>
    <w:rsid w:val="00EC5E50"/>
    <w:rsid w:val="00FA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353ABD8B4C84D6799D3BB2019374C34">
    <w:name w:val="4353ABD8B4C84D6799D3BB2019374C34"/>
  </w:style>
  <w:style w:type="character" w:styleId="Textedelespacerserv">
    <w:name w:val="Placeholder Text"/>
    <w:basedOn w:val="Policepardfaut"/>
    <w:uiPriority w:val="99"/>
    <w:semiHidden/>
    <w:rsid w:val="00912502"/>
    <w:rPr>
      <w:color w:val="808080"/>
    </w:rPr>
  </w:style>
  <w:style w:type="paragraph" w:customStyle="1" w:styleId="D9125FFA66CC4D75A4213D021F889891">
    <w:name w:val="D9125FFA66CC4D75A4213D021F889891"/>
  </w:style>
  <w:style w:type="paragraph" w:customStyle="1" w:styleId="A53CF9E5941B4A139B707AC095ACE2AB">
    <w:name w:val="A53CF9E5941B4A139B707AC095ACE2AB"/>
  </w:style>
  <w:style w:type="paragraph" w:customStyle="1" w:styleId="DA0456E09BFD42A2A689CCAA0868FB0D">
    <w:name w:val="DA0456E09BFD42A2A689CCAA0868FB0D"/>
  </w:style>
  <w:style w:type="paragraph" w:customStyle="1" w:styleId="87559B1840C247DEB4C3927E96A988B7">
    <w:name w:val="87559B1840C247DEB4C3927E96A988B7"/>
  </w:style>
  <w:style w:type="paragraph" w:customStyle="1" w:styleId="D41A1513C02040C88289CF28CBDB4805">
    <w:name w:val="D41A1513C02040C88289CF28CBDB4805"/>
  </w:style>
  <w:style w:type="paragraph" w:customStyle="1" w:styleId="EC0E2CFAD1EC4E1C8971132183B80B63">
    <w:name w:val="EC0E2CFAD1EC4E1C8971132183B80B63"/>
  </w:style>
  <w:style w:type="paragraph" w:customStyle="1" w:styleId="18F057B8133E4F63AB127A5EBC7A2E0B">
    <w:name w:val="18F057B8133E4F63AB127A5EBC7A2E0B"/>
  </w:style>
  <w:style w:type="paragraph" w:customStyle="1" w:styleId="0A03FD7495E648C6A99E6E9A82CB8933">
    <w:name w:val="0A03FD7495E648C6A99E6E9A82CB8933"/>
  </w:style>
  <w:style w:type="paragraph" w:customStyle="1" w:styleId="B43EE188B29A4585BF4AF5BDC0F1A504">
    <w:name w:val="B43EE188B29A4585BF4AF5BDC0F1A504"/>
  </w:style>
  <w:style w:type="paragraph" w:customStyle="1" w:styleId="B5C101471E8F47D3B6A6E8AB57FF0969">
    <w:name w:val="B5C101471E8F47D3B6A6E8AB57FF0969"/>
  </w:style>
  <w:style w:type="paragraph" w:customStyle="1" w:styleId="10389E6834AA4C449A8734FC73D5E552">
    <w:name w:val="10389E6834AA4C449A8734FC73D5E552"/>
  </w:style>
  <w:style w:type="paragraph" w:customStyle="1" w:styleId="92B1D93717F549E9ADE208BD37FC801C">
    <w:name w:val="92B1D93717F549E9ADE208BD37FC801C"/>
  </w:style>
  <w:style w:type="paragraph" w:customStyle="1" w:styleId="110D4230AE2B45DE8D5EA9E0DE773A0D">
    <w:name w:val="110D4230AE2B45DE8D5EA9E0DE773A0D"/>
  </w:style>
  <w:style w:type="paragraph" w:customStyle="1" w:styleId="AE240E9ADC4841F58082AAB8A093770C">
    <w:name w:val="AE240E9ADC4841F58082AAB8A093770C"/>
  </w:style>
  <w:style w:type="paragraph" w:customStyle="1" w:styleId="08DD701757594FC6923F344C9A398FB6">
    <w:name w:val="08DD701757594FC6923F344C9A398FB6"/>
  </w:style>
  <w:style w:type="paragraph" w:customStyle="1" w:styleId="437C31D7E0464A50B3BAA567B18836C3">
    <w:name w:val="437C31D7E0464A50B3BAA567B18836C3"/>
  </w:style>
  <w:style w:type="paragraph" w:customStyle="1" w:styleId="EF4896263E794348A234EB116606E8C7">
    <w:name w:val="EF4896263E794348A234EB116606E8C7"/>
  </w:style>
  <w:style w:type="paragraph" w:customStyle="1" w:styleId="8538757AE0174BE99FCE05C6EDA13D91">
    <w:name w:val="8538757AE0174BE99FCE05C6EDA13D91"/>
  </w:style>
  <w:style w:type="paragraph" w:customStyle="1" w:styleId="C1124053123C4070A91B351FA1650A21">
    <w:name w:val="C1124053123C4070A91B351FA1650A21"/>
  </w:style>
  <w:style w:type="paragraph" w:customStyle="1" w:styleId="B9CC01B1740D480BA640F544E04C7D6D">
    <w:name w:val="B9CC01B1740D480BA640F544E04C7D6D"/>
  </w:style>
  <w:style w:type="paragraph" w:customStyle="1" w:styleId="413ACA377E5248B6B0767C8930990A3F">
    <w:name w:val="413ACA377E5248B6B0767C8930990A3F"/>
  </w:style>
  <w:style w:type="paragraph" w:customStyle="1" w:styleId="54A916ED88A14A3FB8ED6CEE3B8C2C87">
    <w:name w:val="54A916ED88A14A3FB8ED6CEE3B8C2C87"/>
  </w:style>
  <w:style w:type="paragraph" w:customStyle="1" w:styleId="C285BB62E8114269BBDC90C46D208184">
    <w:name w:val="C285BB62E8114269BBDC90C46D208184"/>
  </w:style>
  <w:style w:type="paragraph" w:customStyle="1" w:styleId="6A19B037091E4634AD38FDF550DE37AB">
    <w:name w:val="6A19B037091E4634AD38FDF550DE37AB"/>
  </w:style>
  <w:style w:type="paragraph" w:customStyle="1" w:styleId="A44A4FAF2FE842DDB0C56F8769B60DF5">
    <w:name w:val="A44A4FAF2FE842DDB0C56F8769B60DF5"/>
  </w:style>
  <w:style w:type="paragraph" w:customStyle="1" w:styleId="5E811177ECEB4F7F9652B661E0C20BFB">
    <w:name w:val="5E811177ECEB4F7F9652B661E0C20BFB"/>
  </w:style>
  <w:style w:type="paragraph" w:customStyle="1" w:styleId="D2F55331B9AE489CB39B2E7CD00F46C6">
    <w:name w:val="D2F55331B9AE489CB39B2E7CD00F46C6"/>
  </w:style>
  <w:style w:type="paragraph" w:customStyle="1" w:styleId="7F390674A0334EDC8DA096DEE708C3CA">
    <w:name w:val="7F390674A0334EDC8DA096DEE708C3CA"/>
  </w:style>
  <w:style w:type="paragraph" w:customStyle="1" w:styleId="F2F025D7AB514A8EBCF4BBBAD8D3B448">
    <w:name w:val="F2F025D7AB514A8EBCF4BBBAD8D3B448"/>
  </w:style>
  <w:style w:type="paragraph" w:customStyle="1" w:styleId="8709A0EE1CE74789ABC211A73A6145A0">
    <w:name w:val="8709A0EE1CE74789ABC211A73A6145A0"/>
  </w:style>
  <w:style w:type="paragraph" w:customStyle="1" w:styleId="9D5424D767B848338CEE64EBF7AC5600">
    <w:name w:val="9D5424D767B848338CEE64EBF7AC5600"/>
  </w:style>
  <w:style w:type="paragraph" w:customStyle="1" w:styleId="74ACBD9035B14C7ABE5A7E00F6A2EB04">
    <w:name w:val="74ACBD9035B14C7ABE5A7E00F6A2EB04"/>
  </w:style>
  <w:style w:type="paragraph" w:customStyle="1" w:styleId="DE8EF9A20459486B94FAEDC296AD7BD4">
    <w:name w:val="DE8EF9A20459486B94FAEDC296AD7BD4"/>
  </w:style>
  <w:style w:type="paragraph" w:customStyle="1" w:styleId="705990CDAB604B288418D6BC6B27F252">
    <w:name w:val="705990CDAB604B288418D6BC6B27F252"/>
  </w:style>
  <w:style w:type="paragraph" w:customStyle="1" w:styleId="129831F1A61A4F98922FA58DAFA77777">
    <w:name w:val="129831F1A61A4F98922FA58DAFA77777"/>
  </w:style>
  <w:style w:type="paragraph" w:customStyle="1" w:styleId="BB81F9A5311349238C79E66A34C36B9A">
    <w:name w:val="BB81F9A5311349238C79E66A34C36B9A"/>
  </w:style>
  <w:style w:type="paragraph" w:customStyle="1" w:styleId="31BE9F08FEEE431C9CA81FF8680E67FD">
    <w:name w:val="31BE9F08FEEE431C9CA81FF8680E67FD"/>
  </w:style>
  <w:style w:type="paragraph" w:customStyle="1" w:styleId="3EC22D2067D943E9BE785A0631961343">
    <w:name w:val="3EC22D2067D943E9BE785A0631961343"/>
  </w:style>
  <w:style w:type="paragraph" w:customStyle="1" w:styleId="EDE220D6F96D44729E412C7AC4330D82">
    <w:name w:val="EDE220D6F96D44729E412C7AC4330D82"/>
  </w:style>
  <w:style w:type="paragraph" w:customStyle="1" w:styleId="6134E1C8A799422EBAD3DD75344A4C19">
    <w:name w:val="6134E1C8A799422EBAD3DD75344A4C19"/>
  </w:style>
  <w:style w:type="paragraph" w:customStyle="1" w:styleId="841AD29C8F7F4CB3A275E6303D59B779">
    <w:name w:val="841AD29C8F7F4CB3A275E6303D59B779"/>
  </w:style>
  <w:style w:type="paragraph" w:customStyle="1" w:styleId="D60C0665509D4D13A45413DF05A66D8E">
    <w:name w:val="D60C0665509D4D13A45413DF05A66D8E"/>
  </w:style>
  <w:style w:type="paragraph" w:customStyle="1" w:styleId="D03FEEC29A6049819AF08EE4A8668C69">
    <w:name w:val="D03FEEC29A6049819AF08EE4A8668C69"/>
  </w:style>
  <w:style w:type="paragraph" w:customStyle="1" w:styleId="F1B031F864734AA9AF4456A2BA8BB7DA">
    <w:name w:val="F1B031F864734AA9AF4456A2BA8BB7DA"/>
  </w:style>
  <w:style w:type="paragraph" w:customStyle="1" w:styleId="1DD5F37BA8BF4105BBB71F54F414B10D">
    <w:name w:val="1DD5F37BA8BF4105BBB71F54F414B10D"/>
  </w:style>
  <w:style w:type="paragraph" w:customStyle="1" w:styleId="582382E3FCFD4345A709F257DFBA8446">
    <w:name w:val="582382E3FCFD4345A709F257DFBA8446"/>
    <w:rsid w:val="003B161F"/>
  </w:style>
  <w:style w:type="paragraph" w:customStyle="1" w:styleId="229FFCF3BA6E43BDAE0DB6AA1FC70470">
    <w:name w:val="229FFCF3BA6E43BDAE0DB6AA1FC70470"/>
    <w:rsid w:val="003B161F"/>
  </w:style>
  <w:style w:type="paragraph" w:customStyle="1" w:styleId="9D0D4F89858B49F0A9849C07FC6D9B9B">
    <w:name w:val="9D0D4F89858B49F0A9849C07FC6D9B9B"/>
    <w:rsid w:val="003B161F"/>
  </w:style>
  <w:style w:type="paragraph" w:customStyle="1" w:styleId="A3B358A88A79433D9A6D7EDE192AC67D">
    <w:name w:val="A3B358A88A79433D9A6D7EDE192AC67D"/>
    <w:rsid w:val="003B161F"/>
  </w:style>
  <w:style w:type="paragraph" w:customStyle="1" w:styleId="39BB264539134ED9853E20AE66FD7FDA">
    <w:name w:val="39BB264539134ED9853E20AE66FD7FDA"/>
    <w:rsid w:val="003B161F"/>
  </w:style>
  <w:style w:type="paragraph" w:customStyle="1" w:styleId="F9A44DA1A47D4DCEAEAA0BFC95AE6856">
    <w:name w:val="F9A44DA1A47D4DCEAEAA0BFC95AE6856"/>
    <w:rsid w:val="003B161F"/>
  </w:style>
  <w:style w:type="paragraph" w:customStyle="1" w:styleId="8B731F98C44446BFB4756F84DE87EE96">
    <w:name w:val="8B731F98C44446BFB4756F84DE87EE96"/>
    <w:rsid w:val="003B161F"/>
  </w:style>
  <w:style w:type="paragraph" w:customStyle="1" w:styleId="63553F2A57AD4420BBB0DB10BB93407B">
    <w:name w:val="63553F2A57AD4420BBB0DB10BB93407B"/>
    <w:rsid w:val="003B161F"/>
  </w:style>
  <w:style w:type="paragraph" w:customStyle="1" w:styleId="A53CF9E5941B4A139B707AC095ACE2AB1">
    <w:name w:val="A53CF9E5941B4A139B707AC095ACE2A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">
    <w:name w:val="87559B1840C247DEB4C3927E96A988B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">
    <w:name w:val="D41A1513C02040C88289CF28CBDB4805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1">
    <w:name w:val="18F057B8133E4F63AB127A5EBC7A2E0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1">
    <w:name w:val="0A03FD7495E648C6A99E6E9A82CB8933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1">
    <w:name w:val="B43EE188B29A4585BF4AF5BDC0F1A50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1">
    <w:name w:val="B5C101471E8F47D3B6A6E8AB57FF096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1">
    <w:name w:val="10389E6834AA4C449A8734FC73D5E552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1">
    <w:name w:val="92B1D93717F549E9ADE208BD37FC801C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1">
    <w:name w:val="110D4230AE2B45DE8D5EA9E0DE773A0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1">
    <w:name w:val="AE240E9ADC4841F58082AAB8A093770C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1">
    <w:name w:val="08DD701757594FC6923F344C9A398FB6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1">
    <w:name w:val="437C31D7E0464A50B3BAA567B18836C3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1">
    <w:name w:val="EF4896263E794348A234EB116606E8C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1">
    <w:name w:val="8538757AE0174BE99FCE05C6EDA13D91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">
    <w:name w:val="C1124053123C4070A91B351FA1650A21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">
    <w:name w:val="B9CC01B1740D480BA640F544E04C7D6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">
    <w:name w:val="413ACA377E5248B6B0767C8930990A3F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">
    <w:name w:val="54A916ED88A14A3FB8ED6CEE3B8C2C8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1">
    <w:name w:val="C285BB62E8114269BBDC90C46D20818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">
    <w:name w:val="6A19B037091E4634AD38FDF550DE37A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">
    <w:name w:val="5E811177ECEB4F7F9652B661E0C20BF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">
    <w:name w:val="D2F55331B9AE489CB39B2E7CD00F46C6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">
    <w:name w:val="7F390674A0334EDC8DA096DEE708C3CA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">
    <w:name w:val="F2F025D7AB514A8EBCF4BBBAD8D3B448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">
    <w:name w:val="8709A0EE1CE74789ABC211A73A6145A0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">
    <w:name w:val="9D5424D767B848338CEE64EBF7AC5600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">
    <w:name w:val="74ACBD9035B14C7ABE5A7E00F6A2EB0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">
    <w:name w:val="DE8EF9A20459486B94FAEDC296AD7BD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">
    <w:name w:val="705990CDAB604B288418D6BC6B27F252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">
    <w:name w:val="129831F1A61A4F98922FA58DAFA7777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">
    <w:name w:val="BB81F9A5311349238C79E66A34C36B9A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">
    <w:name w:val="31BE9F08FEEE431C9CA81FF8680E67F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">
    <w:name w:val="3EC22D2067D943E9BE785A0631961343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">
    <w:name w:val="EDE220D6F96D44729E412C7AC4330D82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">
    <w:name w:val="6134E1C8A799422EBAD3DD75344A4C1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">
    <w:name w:val="841AD29C8F7F4CB3A275E6303D59B77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">
    <w:name w:val="D60C0665509D4D13A45413DF05A66D8E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">
    <w:name w:val="D03FEEC29A6049819AF08EE4A8668C6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1">
    <w:name w:val="F1B031F864734AA9AF4456A2BA8BB7DA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">
    <w:name w:val="1DD5F37BA8BF4105BBB71F54F414B10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">
    <w:name w:val="A53CF9E5941B4A139B707AC095ACE2A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">
    <w:name w:val="87559B1840C247DEB4C3927E96A988B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">
    <w:name w:val="D41A1513C02040C88289CF28CBDB4805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2">
    <w:name w:val="18F057B8133E4F63AB127A5EBC7A2E0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2">
    <w:name w:val="0A03FD7495E648C6A99E6E9A82CB8933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2">
    <w:name w:val="B43EE188B29A4585BF4AF5BDC0F1A50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2">
    <w:name w:val="B5C101471E8F47D3B6A6E8AB57FF096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2">
    <w:name w:val="10389E6834AA4C449A8734FC73D5E552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2">
    <w:name w:val="92B1D93717F549E9ADE208BD37FC801C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2">
    <w:name w:val="110D4230AE2B45DE8D5EA9E0DE773A0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2">
    <w:name w:val="AE240E9ADC4841F58082AAB8A093770C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2">
    <w:name w:val="08DD701757594FC6923F344C9A398FB6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2">
    <w:name w:val="437C31D7E0464A50B3BAA567B18836C3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2">
    <w:name w:val="EF4896263E794348A234EB116606E8C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2">
    <w:name w:val="8538757AE0174BE99FCE05C6EDA13D91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">
    <w:name w:val="C1124053123C4070A91B351FA1650A21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">
    <w:name w:val="B9CC01B1740D480BA640F544E04C7D6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">
    <w:name w:val="413ACA377E5248B6B0767C8930990A3F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">
    <w:name w:val="54A916ED88A14A3FB8ED6CEE3B8C2C8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2">
    <w:name w:val="C285BB62E8114269BBDC90C46D20818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">
    <w:name w:val="6A19B037091E4634AD38FDF550DE37A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">
    <w:name w:val="5E811177ECEB4F7F9652B661E0C20BF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">
    <w:name w:val="D2F55331B9AE489CB39B2E7CD00F46C6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">
    <w:name w:val="7F390674A0334EDC8DA096DEE708C3CA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">
    <w:name w:val="F2F025D7AB514A8EBCF4BBBAD8D3B448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">
    <w:name w:val="8709A0EE1CE74789ABC211A73A6145A0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">
    <w:name w:val="9D5424D767B848338CEE64EBF7AC5600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">
    <w:name w:val="74ACBD9035B14C7ABE5A7E00F6A2EB0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">
    <w:name w:val="DE8EF9A20459486B94FAEDC296AD7BD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">
    <w:name w:val="705990CDAB604B288418D6BC6B27F252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">
    <w:name w:val="129831F1A61A4F98922FA58DAFA7777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">
    <w:name w:val="BB81F9A5311349238C79E66A34C36B9A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">
    <w:name w:val="31BE9F08FEEE431C9CA81FF8680E67F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">
    <w:name w:val="3EC22D2067D943E9BE785A0631961343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2">
    <w:name w:val="EDE220D6F96D44729E412C7AC4330D82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">
    <w:name w:val="6134E1C8A799422EBAD3DD75344A4C1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">
    <w:name w:val="841AD29C8F7F4CB3A275E6303D59B77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">
    <w:name w:val="D60C0665509D4D13A45413DF05A66D8E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">
    <w:name w:val="D03FEEC29A6049819AF08EE4A8668C6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2">
    <w:name w:val="F1B031F864734AA9AF4456A2BA8BB7DA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">
    <w:name w:val="1DD5F37BA8BF4105BBB71F54F414B10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">
    <w:name w:val="56538C77C9F94E449497DF9A8DF20172"/>
    <w:rsid w:val="003B161F"/>
  </w:style>
  <w:style w:type="paragraph" w:customStyle="1" w:styleId="9577BF4CC9E7404E80E0AE563EF3DD73">
    <w:name w:val="9577BF4CC9E7404E80E0AE563EF3DD73"/>
    <w:rsid w:val="003B161F"/>
  </w:style>
  <w:style w:type="paragraph" w:customStyle="1" w:styleId="7678632E98F54C9A861B8B0BBF577864">
    <w:name w:val="7678632E98F54C9A861B8B0BBF577864"/>
    <w:rsid w:val="003B161F"/>
  </w:style>
  <w:style w:type="paragraph" w:customStyle="1" w:styleId="A53CF9E5941B4A139B707AC095ACE2AB3">
    <w:name w:val="A53CF9E5941B4A139B707AC095ACE2A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3">
    <w:name w:val="87559B1840C247DEB4C3927E96A988B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">
    <w:name w:val="D41A1513C02040C88289CF28CBDB4805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3">
    <w:name w:val="18F057B8133E4F63AB127A5EBC7A2E0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3">
    <w:name w:val="0A03FD7495E648C6A99E6E9A82CB8933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3">
    <w:name w:val="B43EE188B29A4585BF4AF5BDC0F1A50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3">
    <w:name w:val="B5C101471E8F47D3B6A6E8AB57FF096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3">
    <w:name w:val="10389E6834AA4C449A8734FC73D5E552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3">
    <w:name w:val="92B1D93717F549E9ADE208BD37FC801C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3">
    <w:name w:val="110D4230AE2B45DE8D5EA9E0DE773A0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3">
    <w:name w:val="AE240E9ADC4841F58082AAB8A093770C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3">
    <w:name w:val="08DD701757594FC6923F344C9A398FB6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3">
    <w:name w:val="437C31D7E0464A50B3BAA567B18836C3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3">
    <w:name w:val="EF4896263E794348A234EB116606E8C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3">
    <w:name w:val="8538757AE0174BE99FCE05C6EDA13D91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">
    <w:name w:val="C1124053123C4070A91B351FA1650A21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">
    <w:name w:val="B9CC01B1740D480BA640F544E04C7D6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">
    <w:name w:val="413ACA377E5248B6B0767C8930990A3F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">
    <w:name w:val="54A916ED88A14A3FB8ED6CEE3B8C2C8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3">
    <w:name w:val="C285BB62E8114269BBDC90C46D20818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">
    <w:name w:val="6A19B037091E4634AD38FDF550DE37A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">
    <w:name w:val="5E811177ECEB4F7F9652B661E0C20BF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">
    <w:name w:val="D2F55331B9AE489CB39B2E7CD00F46C6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">
    <w:name w:val="7F390674A0334EDC8DA096DEE708C3CA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">
    <w:name w:val="F2F025D7AB514A8EBCF4BBBAD8D3B448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">
    <w:name w:val="8709A0EE1CE74789ABC211A73A6145A0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">
    <w:name w:val="9D5424D767B848338CEE64EBF7AC5600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">
    <w:name w:val="74ACBD9035B14C7ABE5A7E00F6A2EB0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">
    <w:name w:val="DE8EF9A20459486B94FAEDC296AD7BD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">
    <w:name w:val="705990CDAB604B288418D6BC6B27F252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">
    <w:name w:val="129831F1A61A4F98922FA58DAFA7777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">
    <w:name w:val="BB81F9A5311349238C79E66A34C36B9A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">
    <w:name w:val="31BE9F08FEEE431C9CA81FF8680E67F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">
    <w:name w:val="3EC22D2067D943E9BE785A0631961343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3">
    <w:name w:val="EDE220D6F96D44729E412C7AC4330D82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">
    <w:name w:val="6134E1C8A799422EBAD3DD75344A4C1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">
    <w:name w:val="841AD29C8F7F4CB3A275E6303D59B77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3">
    <w:name w:val="D60C0665509D4D13A45413DF05A66D8E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">
    <w:name w:val="D03FEEC29A6049819AF08EE4A8668C6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3">
    <w:name w:val="F1B031F864734AA9AF4456A2BA8BB7DA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">
    <w:name w:val="1DD5F37BA8BF4105BBB71F54F414B10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">
    <w:name w:val="56538C77C9F94E449497DF9A8DF201721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">
    <w:name w:val="7678632E98F54C9A861B8B0BBF577864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">
    <w:name w:val="A53CF9E5941B4A139B707AC095ACE2A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4">
    <w:name w:val="87559B1840C247DEB4C3927E96A988B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4">
    <w:name w:val="D41A1513C02040C88289CF28CBDB4805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4">
    <w:name w:val="18F057B8133E4F63AB127A5EBC7A2E0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4">
    <w:name w:val="0A03FD7495E648C6A99E6E9A82CB8933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4">
    <w:name w:val="B43EE188B29A4585BF4AF5BDC0F1A50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4">
    <w:name w:val="B5C101471E8F47D3B6A6E8AB57FF096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4">
    <w:name w:val="10389E6834AA4C449A8734FC73D5E552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4">
    <w:name w:val="92B1D93717F549E9ADE208BD37FC801C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4">
    <w:name w:val="110D4230AE2B45DE8D5EA9E0DE773A0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4">
    <w:name w:val="AE240E9ADC4841F58082AAB8A093770C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4">
    <w:name w:val="08DD701757594FC6923F344C9A398FB6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4">
    <w:name w:val="437C31D7E0464A50B3BAA567B18836C3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4">
    <w:name w:val="EF4896263E794348A234EB116606E8C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4">
    <w:name w:val="8538757AE0174BE99FCE05C6EDA13D91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4">
    <w:name w:val="C1124053123C4070A91B351FA1650A21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4">
    <w:name w:val="B9CC01B1740D480BA640F544E04C7D6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4">
    <w:name w:val="413ACA377E5248B6B0767C8930990A3F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4">
    <w:name w:val="54A916ED88A14A3FB8ED6CEE3B8C2C8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4">
    <w:name w:val="C285BB62E8114269BBDC90C46D20818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4">
    <w:name w:val="6A19B037091E4634AD38FDF550DE37A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4">
    <w:name w:val="5E811177ECEB4F7F9652B661E0C20BF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4">
    <w:name w:val="D2F55331B9AE489CB39B2E7CD00F46C6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4">
    <w:name w:val="7F390674A0334EDC8DA096DEE708C3CA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4">
    <w:name w:val="F2F025D7AB514A8EBCF4BBBAD8D3B448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4">
    <w:name w:val="8709A0EE1CE74789ABC211A73A6145A0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4">
    <w:name w:val="9D5424D767B848338CEE64EBF7AC5600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4">
    <w:name w:val="74ACBD9035B14C7ABE5A7E00F6A2EB0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4">
    <w:name w:val="DE8EF9A20459486B94FAEDC296AD7BD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4">
    <w:name w:val="705990CDAB604B288418D6BC6B27F252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4">
    <w:name w:val="129831F1A61A4F98922FA58DAFA7777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4">
    <w:name w:val="BB81F9A5311349238C79E66A34C36B9A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4">
    <w:name w:val="31BE9F08FEEE431C9CA81FF8680E67F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4">
    <w:name w:val="3EC22D2067D943E9BE785A0631961343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4">
    <w:name w:val="EDE220D6F96D44729E412C7AC4330D82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4">
    <w:name w:val="6134E1C8A799422EBAD3DD75344A4C1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">
    <w:name w:val="841AD29C8F7F4CB3A275E6303D59B77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4">
    <w:name w:val="D60C0665509D4D13A45413DF05A66D8E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">
    <w:name w:val="D03FEEC29A6049819AF08EE4A8668C6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4">
    <w:name w:val="F1B031F864734AA9AF4456A2BA8BB7DA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4">
    <w:name w:val="1DD5F37BA8BF4105BBB71F54F414B10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">
    <w:name w:val="56538C77C9F94E449497DF9A8DF201722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2">
    <w:name w:val="7678632E98F54C9A861B8B0BBF577864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F374FE20C6148D8A01D329F75FB9B42">
    <w:name w:val="1F374FE20C6148D8A01D329F75FB9B42"/>
    <w:rsid w:val="003421FF"/>
  </w:style>
  <w:style w:type="paragraph" w:customStyle="1" w:styleId="315AA4426342472FA927DF746B0F56C0">
    <w:name w:val="315AA4426342472FA927DF746B0F56C0"/>
    <w:rsid w:val="003421FF"/>
  </w:style>
  <w:style w:type="paragraph" w:customStyle="1" w:styleId="34B9AF6F741F49ACADC734F6F871A7AE">
    <w:name w:val="34B9AF6F741F49ACADC734F6F871A7AE"/>
    <w:rsid w:val="003421FF"/>
  </w:style>
  <w:style w:type="paragraph" w:customStyle="1" w:styleId="D2089DE58CBB486E8DECFBB07697C858">
    <w:name w:val="D2089DE58CBB486E8DECFBB07697C858"/>
    <w:rsid w:val="003421FF"/>
  </w:style>
  <w:style w:type="paragraph" w:customStyle="1" w:styleId="F994C98A1A16441E820A3AA21D8801EE">
    <w:name w:val="F994C98A1A16441E820A3AA21D8801EE"/>
    <w:rsid w:val="003421FF"/>
  </w:style>
  <w:style w:type="paragraph" w:customStyle="1" w:styleId="0BC69E739E8E48EE9BDA65D9A7AB5F45">
    <w:name w:val="0BC69E739E8E48EE9BDA65D9A7AB5F45"/>
    <w:rsid w:val="003421FF"/>
  </w:style>
  <w:style w:type="paragraph" w:customStyle="1" w:styleId="33ACADFF5B754BC3B3311884D9DA407E">
    <w:name w:val="33ACADFF5B754BC3B3311884D9DA407E"/>
    <w:rsid w:val="003421FF"/>
  </w:style>
  <w:style w:type="paragraph" w:customStyle="1" w:styleId="7ED37707C01F4DBBBEB7463913407F85">
    <w:name w:val="7ED37707C01F4DBBBEB7463913407F85"/>
    <w:rsid w:val="003421FF"/>
  </w:style>
  <w:style w:type="paragraph" w:customStyle="1" w:styleId="BAA76135507449628C6EC3833BF734A1">
    <w:name w:val="BAA76135507449628C6EC3833BF734A1"/>
    <w:rsid w:val="003421FF"/>
  </w:style>
  <w:style w:type="paragraph" w:customStyle="1" w:styleId="8DB17EF1BA8A42C4B2D4142DC509F563">
    <w:name w:val="8DB17EF1BA8A42C4B2D4142DC509F563"/>
    <w:rsid w:val="003421FF"/>
  </w:style>
  <w:style w:type="paragraph" w:customStyle="1" w:styleId="5CB8CCE5569F422CAF8AE2E315305FDB">
    <w:name w:val="5CB8CCE5569F422CAF8AE2E315305FDB"/>
    <w:rsid w:val="003421FF"/>
  </w:style>
  <w:style w:type="paragraph" w:customStyle="1" w:styleId="C253E96172034BFFB69ECA8C19D45424">
    <w:name w:val="C253E96172034BFFB69ECA8C19D45424"/>
    <w:rsid w:val="003421FF"/>
  </w:style>
  <w:style w:type="paragraph" w:customStyle="1" w:styleId="95D3A2C84A6B46E98E6F2F30372BB647">
    <w:name w:val="95D3A2C84A6B46E98E6F2F30372BB647"/>
    <w:rsid w:val="003421FF"/>
  </w:style>
  <w:style w:type="paragraph" w:customStyle="1" w:styleId="A53CF9E5941B4A139B707AC095ACE2AB5">
    <w:name w:val="A53CF9E5941B4A139B707AC095ACE2AB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5">
    <w:name w:val="87559B1840C247DEB4C3927E96A988B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5">
    <w:name w:val="D41A1513C02040C88289CF28CBDB4805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5">
    <w:name w:val="437C31D7E0464A50B3BAA567B18836C3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5">
    <w:name w:val="EF4896263E794348A234EB116606E8C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5">
    <w:name w:val="8538757AE0174BE99FCE05C6EDA13D91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5">
    <w:name w:val="C1124053123C4070A91B351FA1650A21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5">
    <w:name w:val="B9CC01B1740D480BA640F544E04C7D6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5">
    <w:name w:val="413ACA377E5248B6B0767C8930990A3F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5">
    <w:name w:val="54A916ED88A14A3FB8ED6CEE3B8C2C8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5">
    <w:name w:val="C285BB62E8114269BBDC90C46D20818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5">
    <w:name w:val="6A19B037091E4634AD38FDF550DE37AB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5">
    <w:name w:val="5E811177ECEB4F7F9652B661E0C20BFB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5">
    <w:name w:val="D2F55331B9AE489CB39B2E7CD00F46C6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5">
    <w:name w:val="7F390674A0334EDC8DA096DEE708C3CA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5">
    <w:name w:val="F2F025D7AB514A8EBCF4BBBAD8D3B448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5">
    <w:name w:val="8709A0EE1CE74789ABC211A73A6145A0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5">
    <w:name w:val="9D5424D767B848338CEE64EBF7AC5600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5">
    <w:name w:val="74ACBD9035B14C7ABE5A7E00F6A2EB0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5">
    <w:name w:val="DE8EF9A20459486B94FAEDC296AD7BD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5">
    <w:name w:val="705990CDAB604B288418D6BC6B27F252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5">
    <w:name w:val="129831F1A61A4F98922FA58DAFA7777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5">
    <w:name w:val="BB81F9A5311349238C79E66A34C36B9A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5">
    <w:name w:val="31BE9F08FEEE431C9CA81FF8680E67F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5">
    <w:name w:val="3EC22D2067D943E9BE785A0631961343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5">
    <w:name w:val="EDE220D6F96D44729E412C7AC4330D82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5">
    <w:name w:val="6134E1C8A799422EBAD3DD75344A4C19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5">
    <w:name w:val="841AD29C8F7F4CB3A275E6303D59B779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5">
    <w:name w:val="D60C0665509D4D13A45413DF05A66D8E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5">
    <w:name w:val="D03FEEC29A6049819AF08EE4A8668C69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5">
    <w:name w:val="F1B031F864734AA9AF4456A2BA8BB7DA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5">
    <w:name w:val="1DD5F37BA8BF4105BBB71F54F414B10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3">
    <w:name w:val="56538C77C9F94E449497DF9A8DF201723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3">
    <w:name w:val="7678632E98F54C9A861B8B0BBF57786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7078C562DA4C718EC971818935D1AF">
    <w:name w:val="617078C562DA4C718EC971818935D1AF"/>
    <w:rsid w:val="003421FF"/>
  </w:style>
  <w:style w:type="paragraph" w:customStyle="1" w:styleId="03A319EA470E4B24BAB5FE69703A1A79">
    <w:name w:val="03A319EA470E4B24BAB5FE69703A1A79"/>
    <w:rsid w:val="003421FF"/>
  </w:style>
  <w:style w:type="paragraph" w:customStyle="1" w:styleId="302AAFBFA0F445AF8D081D3FB9EDCE11">
    <w:name w:val="302AAFBFA0F445AF8D081D3FB9EDCE11"/>
    <w:rsid w:val="003421FF"/>
  </w:style>
  <w:style w:type="paragraph" w:customStyle="1" w:styleId="58880F41E40D4BCBA3CAD29CB948BBEC">
    <w:name w:val="58880F41E40D4BCBA3CAD29CB948BBEC"/>
    <w:rsid w:val="003421FF"/>
  </w:style>
  <w:style w:type="paragraph" w:customStyle="1" w:styleId="3D584CCF0DA146CD84213860E7206F67">
    <w:name w:val="3D584CCF0DA146CD84213860E7206F67"/>
    <w:rsid w:val="003421FF"/>
  </w:style>
  <w:style w:type="paragraph" w:customStyle="1" w:styleId="2B61B33B48B84E9BBE0C30C6D9EC17D6">
    <w:name w:val="2B61B33B48B84E9BBE0C30C6D9EC17D6"/>
    <w:rsid w:val="003421FF"/>
  </w:style>
  <w:style w:type="paragraph" w:customStyle="1" w:styleId="DE016A32728C4190BC26FC9446E0503A">
    <w:name w:val="DE016A32728C4190BC26FC9446E0503A"/>
    <w:rsid w:val="003421FF"/>
  </w:style>
  <w:style w:type="paragraph" w:customStyle="1" w:styleId="FEA27B8F21FE457CBF70BB2E16E8D613">
    <w:name w:val="FEA27B8F21FE457CBF70BB2E16E8D613"/>
    <w:rsid w:val="003421FF"/>
  </w:style>
  <w:style w:type="paragraph" w:customStyle="1" w:styleId="59B11936A495407AB45F0995020547C4">
    <w:name w:val="59B11936A495407AB45F0995020547C4"/>
    <w:rsid w:val="003421FF"/>
  </w:style>
  <w:style w:type="paragraph" w:customStyle="1" w:styleId="1120A1E510FD49EE907661DB33F5D9A7">
    <w:name w:val="1120A1E510FD49EE907661DB33F5D9A7"/>
    <w:rsid w:val="003421FF"/>
  </w:style>
  <w:style w:type="paragraph" w:customStyle="1" w:styleId="BD2BAE1885B3444B9ECBE7633BA59698">
    <w:name w:val="BD2BAE1885B3444B9ECBE7633BA59698"/>
    <w:rsid w:val="003421FF"/>
  </w:style>
  <w:style w:type="paragraph" w:customStyle="1" w:styleId="45DEF841B50041FE944455941968C7AB">
    <w:name w:val="45DEF841B50041FE944455941968C7AB"/>
    <w:rsid w:val="003421FF"/>
  </w:style>
  <w:style w:type="paragraph" w:customStyle="1" w:styleId="B5E697A53CD14566AA77CA300946E7AD">
    <w:name w:val="B5E697A53CD14566AA77CA300946E7AD"/>
    <w:rsid w:val="003421FF"/>
  </w:style>
  <w:style w:type="paragraph" w:customStyle="1" w:styleId="A53CF9E5941B4A139B707AC095ACE2AB6">
    <w:name w:val="A53CF9E5941B4A139B707AC095ACE2AB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6">
    <w:name w:val="87559B1840C247DEB4C3927E96A988B7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6">
    <w:name w:val="D41A1513C02040C88289CF28CBDB4805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1">
    <w:name w:val="1120A1E510FD49EE907661DB33F5D9A7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1">
    <w:name w:val="BD2BAE1885B3444B9ECBE7633BA59698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1">
    <w:name w:val="45DEF841B50041FE944455941968C7AB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6">
    <w:name w:val="C1124053123C4070A91B351FA1650A21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6">
    <w:name w:val="B9CC01B1740D480BA640F544E04C7D6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6">
    <w:name w:val="413ACA377E5248B6B0767C8930990A3F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6">
    <w:name w:val="54A916ED88A14A3FB8ED6CEE3B8C2C87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6">
    <w:name w:val="C285BB62E8114269BBDC90C46D20818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6">
    <w:name w:val="6A19B037091E4634AD38FDF550DE37AB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6">
    <w:name w:val="5E811177ECEB4F7F9652B661E0C20BFB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6">
    <w:name w:val="D2F55331B9AE489CB39B2E7CD00F46C6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6">
    <w:name w:val="7F390674A0334EDC8DA096DEE708C3CA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6">
    <w:name w:val="F2F025D7AB514A8EBCF4BBBAD8D3B448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6">
    <w:name w:val="8709A0EE1CE74789ABC211A73A6145A0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6">
    <w:name w:val="9D5424D767B848338CEE64EBF7AC5600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6">
    <w:name w:val="74ACBD9035B14C7ABE5A7E00F6A2EB0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6">
    <w:name w:val="DE8EF9A20459486B94FAEDC296AD7BD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6">
    <w:name w:val="705990CDAB604B288418D6BC6B27F252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6">
    <w:name w:val="129831F1A61A4F98922FA58DAFA77777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6">
    <w:name w:val="BB81F9A5311349238C79E66A34C36B9A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6">
    <w:name w:val="31BE9F08FEEE431C9CA81FF8680E67F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6">
    <w:name w:val="3EC22D2067D943E9BE785A0631961343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6">
    <w:name w:val="EDE220D6F96D44729E412C7AC4330D82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6">
    <w:name w:val="6134E1C8A799422EBAD3DD75344A4C19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6">
    <w:name w:val="841AD29C8F7F4CB3A275E6303D59B779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6">
    <w:name w:val="D60C0665509D4D13A45413DF05A66D8E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6">
    <w:name w:val="D03FEEC29A6049819AF08EE4A8668C69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6">
    <w:name w:val="1DD5F37BA8BF4105BBB71F54F414B10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1">
    <w:name w:val="B5E697A53CD14566AA77CA300946E7AD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4">
    <w:name w:val="56538C77C9F94E449497DF9A8DF201724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4">
    <w:name w:val="7678632E98F54C9A861B8B0BBF57786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7">
    <w:name w:val="A53CF9E5941B4A139B707AC095ACE2AB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7">
    <w:name w:val="87559B1840C247DEB4C3927E96A988B7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7">
    <w:name w:val="D41A1513C02040C88289CF28CBDB4805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2">
    <w:name w:val="1120A1E510FD49EE907661DB33F5D9A7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2">
    <w:name w:val="BD2BAE1885B3444B9ECBE7633BA59698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2">
    <w:name w:val="45DEF841B50041FE944455941968C7AB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7">
    <w:name w:val="C1124053123C4070A91B351FA1650A21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7">
    <w:name w:val="B9CC01B1740D480BA640F544E04C7D6D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7">
    <w:name w:val="413ACA377E5248B6B0767C8930990A3F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7">
    <w:name w:val="54A916ED88A14A3FB8ED6CEE3B8C2C87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7">
    <w:name w:val="C285BB62E8114269BBDC90C46D20818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7">
    <w:name w:val="6A19B037091E4634AD38FDF550DE37AB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7">
    <w:name w:val="5E811177ECEB4F7F9652B661E0C20BFB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7">
    <w:name w:val="D2F55331B9AE489CB39B2E7CD00F46C6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7">
    <w:name w:val="7F390674A0334EDC8DA096DEE708C3CA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7">
    <w:name w:val="F2F025D7AB514A8EBCF4BBBAD8D3B448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7">
    <w:name w:val="8709A0EE1CE74789ABC211A73A6145A0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7">
    <w:name w:val="9D5424D767B848338CEE64EBF7AC5600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7">
    <w:name w:val="74ACBD9035B14C7ABE5A7E00F6A2EB0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7">
    <w:name w:val="DE8EF9A20459486B94FAEDC296AD7BD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7">
    <w:name w:val="705990CDAB604B288418D6BC6B27F252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7">
    <w:name w:val="129831F1A61A4F98922FA58DAFA77777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7">
    <w:name w:val="BB81F9A5311349238C79E66A34C36B9A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7">
    <w:name w:val="31BE9F08FEEE431C9CA81FF8680E67FD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7">
    <w:name w:val="3EC22D2067D943E9BE785A0631961343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7">
    <w:name w:val="EDE220D6F96D44729E412C7AC4330D82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7">
    <w:name w:val="6134E1C8A799422EBAD3DD75344A4C19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7">
    <w:name w:val="841AD29C8F7F4CB3A275E6303D59B779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7">
    <w:name w:val="D60C0665509D4D13A45413DF05A66D8E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7">
    <w:name w:val="D03FEEC29A6049819AF08EE4A8668C69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7">
    <w:name w:val="1DD5F37BA8BF4105BBB71F54F414B10D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2">
    <w:name w:val="B5E697A53CD14566AA77CA300946E7AD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5">
    <w:name w:val="56538C77C9F94E449497DF9A8DF201725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5">
    <w:name w:val="7678632E98F54C9A861B8B0BBF57786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8">
    <w:name w:val="A53CF9E5941B4A139B707AC095ACE2AB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8">
    <w:name w:val="87559B1840C247DEB4C3927E96A988B7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8">
    <w:name w:val="D41A1513C02040C88289CF28CBDB4805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3">
    <w:name w:val="1120A1E510FD49EE907661DB33F5D9A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3">
    <w:name w:val="BD2BAE1885B3444B9ECBE7633BA59698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3">
    <w:name w:val="45DEF841B50041FE944455941968C7A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8">
    <w:name w:val="C1124053123C4070A91B351FA1650A21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8">
    <w:name w:val="B9CC01B1740D480BA640F544E04C7D6D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8">
    <w:name w:val="413ACA377E5248B6B0767C8930990A3F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8">
    <w:name w:val="54A916ED88A14A3FB8ED6CEE3B8C2C87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8">
    <w:name w:val="C285BB62E8114269BBDC90C46D20818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8">
    <w:name w:val="6A19B037091E4634AD38FDF550DE37AB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8">
    <w:name w:val="5E811177ECEB4F7F9652B661E0C20BFB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8">
    <w:name w:val="D2F55331B9AE489CB39B2E7CD00F46C6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8">
    <w:name w:val="7F390674A0334EDC8DA096DEE708C3CA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8">
    <w:name w:val="F2F025D7AB514A8EBCF4BBBAD8D3B448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8">
    <w:name w:val="8709A0EE1CE74789ABC211A73A6145A0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8">
    <w:name w:val="9D5424D767B848338CEE64EBF7AC5600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8">
    <w:name w:val="74ACBD9035B14C7ABE5A7E00F6A2EB0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8">
    <w:name w:val="DE8EF9A20459486B94FAEDC296AD7BD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8">
    <w:name w:val="705990CDAB604B288418D6BC6B27F252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8">
    <w:name w:val="129831F1A61A4F98922FA58DAFA77777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8">
    <w:name w:val="BB81F9A5311349238C79E66A34C36B9A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8">
    <w:name w:val="31BE9F08FEEE431C9CA81FF8680E67FD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8">
    <w:name w:val="3EC22D2067D943E9BE785A0631961343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8">
    <w:name w:val="EDE220D6F96D44729E412C7AC4330D82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8">
    <w:name w:val="6134E1C8A799422EBAD3DD75344A4C19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8">
    <w:name w:val="841AD29C8F7F4CB3A275E6303D59B779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8">
    <w:name w:val="D60C0665509D4D13A45413DF05A66D8E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8">
    <w:name w:val="D03FEEC29A6049819AF08EE4A8668C69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8">
    <w:name w:val="1DD5F37BA8BF4105BBB71F54F414B10D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3">
    <w:name w:val="B5E697A53CD14566AA77CA300946E7A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6">
    <w:name w:val="56538C77C9F94E449497DF9A8DF201726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6">
    <w:name w:val="7678632E98F54C9A861B8B0BBF57786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9">
    <w:name w:val="A53CF9E5941B4A139B707AC095ACE2AB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9">
    <w:name w:val="87559B1840C247DEB4C3927E96A988B7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9">
    <w:name w:val="D41A1513C02040C88289CF28CBDB4805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4">
    <w:name w:val="1120A1E510FD49EE907661DB33F5D9A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4">
    <w:name w:val="BD2BAE1885B3444B9ECBE7633BA59698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4">
    <w:name w:val="45DEF841B50041FE944455941968C7A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9">
    <w:name w:val="C1124053123C4070A91B351FA1650A21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9">
    <w:name w:val="B9CC01B1740D480BA640F544E04C7D6D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9">
    <w:name w:val="413ACA377E5248B6B0767C8930990A3F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9">
    <w:name w:val="54A916ED88A14A3FB8ED6CEE3B8C2C87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9">
    <w:name w:val="C285BB62E8114269BBDC90C46D20818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9">
    <w:name w:val="6A19B037091E4634AD38FDF550DE37AB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9">
    <w:name w:val="5E811177ECEB4F7F9652B661E0C20BFB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9">
    <w:name w:val="D2F55331B9AE489CB39B2E7CD00F46C6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9">
    <w:name w:val="7F390674A0334EDC8DA096DEE708C3CA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9">
    <w:name w:val="F2F025D7AB514A8EBCF4BBBAD8D3B448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9">
    <w:name w:val="8709A0EE1CE74789ABC211A73A6145A0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9">
    <w:name w:val="9D5424D767B848338CEE64EBF7AC5600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9">
    <w:name w:val="74ACBD9035B14C7ABE5A7E00F6A2EB0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9">
    <w:name w:val="DE8EF9A20459486B94FAEDC296AD7BD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9">
    <w:name w:val="705990CDAB604B288418D6BC6B27F252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9">
    <w:name w:val="129831F1A61A4F98922FA58DAFA77777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9">
    <w:name w:val="BB81F9A5311349238C79E66A34C36B9A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9">
    <w:name w:val="31BE9F08FEEE431C9CA81FF8680E67FD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9">
    <w:name w:val="3EC22D2067D943E9BE785A0631961343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9">
    <w:name w:val="EDE220D6F96D44729E412C7AC4330D82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9">
    <w:name w:val="6134E1C8A799422EBAD3DD75344A4C19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9">
    <w:name w:val="841AD29C8F7F4CB3A275E6303D59B779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9">
    <w:name w:val="D60C0665509D4D13A45413DF05A66D8E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9">
    <w:name w:val="D03FEEC29A6049819AF08EE4A8668C69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9">
    <w:name w:val="1DD5F37BA8BF4105BBB71F54F414B10D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4">
    <w:name w:val="B5E697A53CD14566AA77CA300946E7A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7">
    <w:name w:val="56538C77C9F94E449497DF9A8DF201727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7">
    <w:name w:val="7678632E98F54C9A861B8B0BBF57786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4FDE4D076C4A698C9613734AE3030D">
    <w:name w:val="E84FDE4D076C4A698C9613734AE3030D"/>
    <w:rsid w:val="003421FF"/>
  </w:style>
  <w:style w:type="paragraph" w:customStyle="1" w:styleId="A7B868FDA14449D59944169EDD597426">
    <w:name w:val="A7B868FDA14449D59944169EDD597426"/>
    <w:rsid w:val="003421FF"/>
  </w:style>
  <w:style w:type="paragraph" w:customStyle="1" w:styleId="9588E2087D70415EAC27FE931A4F53B6">
    <w:name w:val="9588E2087D70415EAC27FE931A4F53B6"/>
    <w:rsid w:val="003421FF"/>
  </w:style>
  <w:style w:type="paragraph" w:customStyle="1" w:styleId="2BBDEB52E21B4E7BB13179E59F606C4B">
    <w:name w:val="2BBDEB52E21B4E7BB13179E59F606C4B"/>
    <w:rsid w:val="003421FF"/>
  </w:style>
  <w:style w:type="paragraph" w:customStyle="1" w:styleId="BFA9D1501A8B4E56864BFE69B568BAA7">
    <w:name w:val="BFA9D1501A8B4E56864BFE69B568BAA7"/>
    <w:rsid w:val="003421FF"/>
  </w:style>
  <w:style w:type="paragraph" w:customStyle="1" w:styleId="5541C3D4DD9E4167875FCA4270265FD7">
    <w:name w:val="5541C3D4DD9E4167875FCA4270265FD7"/>
    <w:rsid w:val="003421FF"/>
  </w:style>
  <w:style w:type="paragraph" w:customStyle="1" w:styleId="7C49B8862C6C461FABCC7C86F9BD1102">
    <w:name w:val="7C49B8862C6C461FABCC7C86F9BD1102"/>
    <w:rsid w:val="003421FF"/>
  </w:style>
  <w:style w:type="paragraph" w:customStyle="1" w:styleId="A53CF9E5941B4A139B707AC095ACE2AB10">
    <w:name w:val="A53CF9E5941B4A139B707AC095ACE2AB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0">
    <w:name w:val="87559B1840C247DEB4C3927E96A988B7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0">
    <w:name w:val="D41A1513C02040C88289CF28CBDB4805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1">
    <w:name w:val="BFA9D1501A8B4E56864BFE69B568BAA7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1">
    <w:name w:val="7C49B8862C6C461FABCC7C86F9BD1102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1">
    <w:name w:val="5541C3D4DD9E4167875FCA4270265FD7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1">
    <w:name w:val="A7B868FDA14449D59944169EDD597426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1">
    <w:name w:val="9588E2087D70415EAC27FE931A4F53B6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1">
    <w:name w:val="2BBDEB52E21B4E7BB13179E59F606C4B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0">
    <w:name w:val="C1124053123C4070A91B351FA1650A21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0">
    <w:name w:val="B9CC01B1740D480BA640F544E04C7D6D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0">
    <w:name w:val="413ACA377E5248B6B0767C8930990A3F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0">
    <w:name w:val="54A916ED88A14A3FB8ED6CEE3B8C2C87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0">
    <w:name w:val="6A19B037091E4634AD38FDF550DE37AB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0">
    <w:name w:val="5E811177ECEB4F7F9652B661E0C20BFB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0">
    <w:name w:val="D2F55331B9AE489CB39B2E7CD00F46C6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0">
    <w:name w:val="7F390674A0334EDC8DA096DEE708C3CA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0">
    <w:name w:val="F2F025D7AB514A8EBCF4BBBAD8D3B448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0">
    <w:name w:val="8709A0EE1CE74789ABC211A73A6145A0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0">
    <w:name w:val="9D5424D767B848338CEE64EBF7AC5600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0">
    <w:name w:val="74ACBD9035B14C7ABE5A7E00F6A2EB04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0">
    <w:name w:val="DE8EF9A20459486B94FAEDC296AD7BD4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0">
    <w:name w:val="705990CDAB604B288418D6BC6B27F252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0">
    <w:name w:val="129831F1A61A4F98922FA58DAFA77777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0">
    <w:name w:val="BB81F9A5311349238C79E66A34C36B9A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0">
    <w:name w:val="31BE9F08FEEE431C9CA81FF8680E67FD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0">
    <w:name w:val="3EC22D2067D943E9BE785A0631961343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0">
    <w:name w:val="EDE220D6F96D44729E412C7AC4330D82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0">
    <w:name w:val="6134E1C8A799422EBAD3DD75344A4C19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0">
    <w:name w:val="841AD29C8F7F4CB3A275E6303D59B779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0">
    <w:name w:val="D60C0665509D4D13A45413DF05A66D8E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0">
    <w:name w:val="D03FEEC29A6049819AF08EE4A8668C69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0">
    <w:name w:val="1DD5F37BA8BF4105BBB71F54F414B10D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5">
    <w:name w:val="B5E697A53CD14566AA77CA300946E7A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8">
    <w:name w:val="56538C77C9F94E449497DF9A8DF201728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8">
    <w:name w:val="7678632E98F54C9A861B8B0BBF57786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">
    <w:name w:val="037ABD83A55C48A09DD7FA1FD1B9D95F"/>
    <w:rsid w:val="003421FF"/>
  </w:style>
  <w:style w:type="paragraph" w:customStyle="1" w:styleId="41575D4C14DF40DABBD250A89755DD62">
    <w:name w:val="41575D4C14DF40DABBD250A89755DD62"/>
    <w:rsid w:val="003421FF"/>
  </w:style>
  <w:style w:type="paragraph" w:customStyle="1" w:styleId="4195D32DC63B41D98BA4C37B514AC8BA">
    <w:name w:val="4195D32DC63B41D98BA4C37B514AC8BA"/>
    <w:rsid w:val="003421FF"/>
  </w:style>
  <w:style w:type="paragraph" w:customStyle="1" w:styleId="A53CF9E5941B4A139B707AC095ACE2AB11">
    <w:name w:val="A53CF9E5941B4A139B707AC095ACE2AB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1">
    <w:name w:val="87559B1840C247DEB4C3927E96A988B7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1">
    <w:name w:val="D41A1513C02040C88289CF28CBDB4805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2">
    <w:name w:val="BFA9D1501A8B4E56864BFE69B568BAA7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2">
    <w:name w:val="7C49B8862C6C461FABCC7C86F9BD1102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2">
    <w:name w:val="5541C3D4DD9E4167875FCA4270265FD7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1">
    <w:name w:val="037ABD83A55C48A09DD7FA1FD1B9D95F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1">
    <w:name w:val="41575D4C14DF40DABBD250A89755DD62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1">
    <w:name w:val="4195D32DC63B41D98BA4C37B514AC8BA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2">
    <w:name w:val="A7B868FDA14449D59944169EDD597426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2">
    <w:name w:val="9588E2087D70415EAC27FE931A4F53B6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2">
    <w:name w:val="2BBDEB52E21B4E7BB13179E59F606C4B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1">
    <w:name w:val="C1124053123C4070A91B351FA1650A21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1">
    <w:name w:val="B9CC01B1740D480BA640F544E04C7D6D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1">
    <w:name w:val="413ACA377E5248B6B0767C8930990A3F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1">
    <w:name w:val="54A916ED88A14A3FB8ED6CEE3B8C2C87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1">
    <w:name w:val="6A19B037091E4634AD38FDF550DE37AB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1">
    <w:name w:val="5E811177ECEB4F7F9652B661E0C20BFB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1">
    <w:name w:val="D2F55331B9AE489CB39B2E7CD00F46C6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1">
    <w:name w:val="7F390674A0334EDC8DA096DEE708C3CA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1">
    <w:name w:val="F2F025D7AB514A8EBCF4BBBAD8D3B448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1">
    <w:name w:val="8709A0EE1CE74789ABC211A73A6145A0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1">
    <w:name w:val="9D5424D767B848338CEE64EBF7AC5600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1">
    <w:name w:val="74ACBD9035B14C7ABE5A7E00F6A2EB04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1">
    <w:name w:val="DE8EF9A20459486B94FAEDC296AD7BD4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1">
    <w:name w:val="705990CDAB604B288418D6BC6B27F252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1">
    <w:name w:val="129831F1A61A4F98922FA58DAFA77777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1">
    <w:name w:val="BB81F9A5311349238C79E66A34C36B9A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1">
    <w:name w:val="31BE9F08FEEE431C9CA81FF8680E67FD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1">
    <w:name w:val="3EC22D2067D943E9BE785A0631961343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1">
    <w:name w:val="EDE220D6F96D44729E412C7AC4330D82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1">
    <w:name w:val="6134E1C8A799422EBAD3DD75344A4C19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1">
    <w:name w:val="841AD29C8F7F4CB3A275E6303D59B779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1">
    <w:name w:val="D60C0665509D4D13A45413DF05A66D8E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1">
    <w:name w:val="D03FEEC29A6049819AF08EE4A8668C69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1">
    <w:name w:val="1DD5F37BA8BF4105BBB71F54F414B10D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6">
    <w:name w:val="B5E697A53CD14566AA77CA300946E7A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9">
    <w:name w:val="56538C77C9F94E449497DF9A8DF201729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9">
    <w:name w:val="7678632E98F54C9A861B8B0BBF57786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">
    <w:name w:val="B197FFCE9AE44063924CE647AEE98347"/>
    <w:rsid w:val="004627D0"/>
  </w:style>
  <w:style w:type="paragraph" w:customStyle="1" w:styleId="F515D522FF3F4B149D7CC4CF55DCF72B">
    <w:name w:val="F515D522FF3F4B149D7CC4CF55DCF72B"/>
    <w:rsid w:val="004627D0"/>
  </w:style>
  <w:style w:type="paragraph" w:customStyle="1" w:styleId="34EAD12FCB534BED9F2C0084AD9F029D">
    <w:name w:val="34EAD12FCB534BED9F2C0084AD9F029D"/>
    <w:rsid w:val="004627D0"/>
  </w:style>
  <w:style w:type="paragraph" w:customStyle="1" w:styleId="A53CF9E5941B4A139B707AC095ACE2AB12">
    <w:name w:val="A53CF9E5941B4A139B707AC095ACE2AB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2">
    <w:name w:val="87559B1840C247DEB4C3927E96A988B7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2">
    <w:name w:val="D41A1513C02040C88289CF28CBDB4805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3">
    <w:name w:val="BFA9D1501A8B4E56864BFE69B568BAA7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3">
    <w:name w:val="7C49B8862C6C461FABCC7C86F9BD1102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3">
    <w:name w:val="5541C3D4DD9E4167875FCA4270265FD7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1">
    <w:name w:val="B197FFCE9AE44063924CE647AEE98347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1">
    <w:name w:val="F515D522FF3F4B149D7CC4CF55DCF72B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1">
    <w:name w:val="34EAD12FCB534BED9F2C0084AD9F029D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2">
    <w:name w:val="037ABD83A55C48A09DD7FA1FD1B9D95F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2">
    <w:name w:val="41575D4C14DF40DABBD250A89755DD62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2">
    <w:name w:val="4195D32DC63B41D98BA4C37B514AC8BA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3">
    <w:name w:val="A7B868FDA14449D59944169EDD597426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3">
    <w:name w:val="9588E2087D70415EAC27FE931A4F53B6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3">
    <w:name w:val="2BBDEB52E21B4E7BB13179E59F606C4B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2">
    <w:name w:val="C1124053123C4070A91B351FA1650A21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2">
    <w:name w:val="B9CC01B1740D480BA640F544E04C7D6D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2">
    <w:name w:val="413ACA377E5248B6B0767C8930990A3F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2">
    <w:name w:val="54A916ED88A14A3FB8ED6CEE3B8C2C87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2">
    <w:name w:val="6A19B037091E4634AD38FDF550DE37AB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2">
    <w:name w:val="5E811177ECEB4F7F9652B661E0C20BFB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2">
    <w:name w:val="D2F55331B9AE489CB39B2E7CD00F46C6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2">
    <w:name w:val="7F390674A0334EDC8DA096DEE708C3CA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2">
    <w:name w:val="F2F025D7AB514A8EBCF4BBBAD8D3B448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2">
    <w:name w:val="8709A0EE1CE74789ABC211A73A6145A0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2">
    <w:name w:val="9D5424D767B848338CEE64EBF7AC5600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2">
    <w:name w:val="74ACBD9035B14C7ABE5A7E00F6A2EB04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2">
    <w:name w:val="DE8EF9A20459486B94FAEDC296AD7BD4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2">
    <w:name w:val="705990CDAB604B288418D6BC6B27F252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2">
    <w:name w:val="129831F1A61A4F98922FA58DAFA77777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2">
    <w:name w:val="BB81F9A5311349238C79E66A34C36B9A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2">
    <w:name w:val="31BE9F08FEEE431C9CA81FF8680E67FD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2">
    <w:name w:val="3EC22D2067D943E9BE785A0631961343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2">
    <w:name w:val="EDE220D6F96D44729E412C7AC4330D82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2">
    <w:name w:val="6134E1C8A799422EBAD3DD75344A4C19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2">
    <w:name w:val="841AD29C8F7F4CB3A275E6303D59B779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2">
    <w:name w:val="D60C0665509D4D13A45413DF05A66D8E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2">
    <w:name w:val="D03FEEC29A6049819AF08EE4A8668C69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2">
    <w:name w:val="1DD5F37BA8BF4105BBB71F54F414B10D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7">
    <w:name w:val="B5E697A53CD14566AA77CA300946E7AD7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0">
    <w:name w:val="56538C77C9F94E449497DF9A8DF2017210"/>
    <w:rsid w:val="004627D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0">
    <w:name w:val="7678632E98F54C9A861B8B0BBF57786410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A897E981AF4E23ABF42AEBEC1D48EF">
    <w:name w:val="9DA897E981AF4E23ABF42AEBEC1D48EF"/>
    <w:rsid w:val="004627D0"/>
  </w:style>
  <w:style w:type="paragraph" w:customStyle="1" w:styleId="A53CF9E5941B4A139B707AC095ACE2AB13">
    <w:name w:val="A53CF9E5941B4A139B707AC095ACE2AB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3">
    <w:name w:val="87559B1840C247DEB4C3927E96A988B7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3">
    <w:name w:val="D41A1513C02040C88289CF28CBDB4805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4">
    <w:name w:val="BFA9D1501A8B4E56864BFE69B568BAA7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4">
    <w:name w:val="7C49B8862C6C461FABCC7C86F9BD1102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4">
    <w:name w:val="5541C3D4DD9E4167875FCA4270265FD7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2">
    <w:name w:val="B197FFCE9AE44063924CE647AEE98347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2">
    <w:name w:val="F515D522FF3F4B149D7CC4CF55DCF72B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2">
    <w:name w:val="34EAD12FCB534BED9F2C0084AD9F029D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3">
    <w:name w:val="037ABD83A55C48A09DD7FA1FD1B9D95F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3">
    <w:name w:val="41575D4C14DF40DABBD250A89755DD62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3">
    <w:name w:val="4195D32DC63B41D98BA4C37B514AC8BA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4">
    <w:name w:val="A7B868FDA14449D59944169EDD597426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4">
    <w:name w:val="9588E2087D70415EAC27FE931A4F53B6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4">
    <w:name w:val="2BBDEB52E21B4E7BB13179E59F606C4B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3">
    <w:name w:val="C1124053123C4070A91B351FA1650A21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3">
    <w:name w:val="B9CC01B1740D480BA640F544E04C7D6D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3">
    <w:name w:val="413ACA377E5248B6B0767C8930990A3F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3">
    <w:name w:val="54A916ED88A14A3FB8ED6CEE3B8C2C87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3">
    <w:name w:val="6A19B037091E4634AD38FDF550DE37AB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3">
    <w:name w:val="5E811177ECEB4F7F9652B661E0C20BFB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3">
    <w:name w:val="D2F55331B9AE489CB39B2E7CD00F46C6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3">
    <w:name w:val="7F390674A0334EDC8DA096DEE708C3CA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3">
    <w:name w:val="F2F025D7AB514A8EBCF4BBBAD8D3B448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3">
    <w:name w:val="8709A0EE1CE74789ABC211A73A6145A0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3">
    <w:name w:val="9D5424D767B848338CEE64EBF7AC5600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3">
    <w:name w:val="74ACBD9035B14C7ABE5A7E00F6A2EB04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3">
    <w:name w:val="DE8EF9A20459486B94FAEDC296AD7BD4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3">
    <w:name w:val="705990CDAB604B288418D6BC6B27F252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3">
    <w:name w:val="129831F1A61A4F98922FA58DAFA77777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3">
    <w:name w:val="BB81F9A5311349238C79E66A34C36B9A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3">
    <w:name w:val="31BE9F08FEEE431C9CA81FF8680E67FD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3">
    <w:name w:val="3EC22D2067D943E9BE785A0631961343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3">
    <w:name w:val="EDE220D6F96D44729E412C7AC4330D82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3">
    <w:name w:val="6134E1C8A799422EBAD3DD75344A4C19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3">
    <w:name w:val="841AD29C8F7F4CB3A275E6303D59B779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3">
    <w:name w:val="D60C0665509D4D13A45413DF05A66D8E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3">
    <w:name w:val="D03FEEC29A6049819AF08EE4A8668C69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14">
    <w:name w:val="A53CF9E5941B4A139B707AC095ACE2AB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4">
    <w:name w:val="87559B1840C247DEB4C3927E96A988B7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4">
    <w:name w:val="D41A1513C02040C88289CF28CBDB4805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5">
    <w:name w:val="BFA9D1501A8B4E56864BFE69B568BAA7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5">
    <w:name w:val="7C49B8862C6C461FABCC7C86F9BD1102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5">
    <w:name w:val="5541C3D4DD9E4167875FCA4270265FD7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3">
    <w:name w:val="B197FFCE9AE44063924CE647AEE98347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3">
    <w:name w:val="F515D522FF3F4B149D7CC4CF55DCF72B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3">
    <w:name w:val="34EAD12FCB534BED9F2C0084AD9F029D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4">
    <w:name w:val="037ABD83A55C48A09DD7FA1FD1B9D95F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4">
    <w:name w:val="41575D4C14DF40DABBD250A89755DD62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4">
    <w:name w:val="4195D32DC63B41D98BA4C37B514AC8BA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5">
    <w:name w:val="A7B868FDA14449D59944169EDD597426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5">
    <w:name w:val="9588E2087D70415EAC27FE931A4F53B6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5">
    <w:name w:val="2BBDEB52E21B4E7BB13179E59F606C4B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4">
    <w:name w:val="C1124053123C4070A91B351FA1650A21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4">
    <w:name w:val="B9CC01B1740D480BA640F544E04C7D6D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4">
    <w:name w:val="413ACA377E5248B6B0767C8930990A3F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4">
    <w:name w:val="54A916ED88A14A3FB8ED6CEE3B8C2C87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4">
    <w:name w:val="6A19B037091E4634AD38FDF550DE37AB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4">
    <w:name w:val="5E811177ECEB4F7F9652B661E0C20BFB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4">
    <w:name w:val="D2F55331B9AE489CB39B2E7CD00F46C6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4">
    <w:name w:val="7F390674A0334EDC8DA096DEE708C3CA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4">
    <w:name w:val="F2F025D7AB514A8EBCF4BBBAD8D3B448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4">
    <w:name w:val="8709A0EE1CE74789ABC211A73A6145A0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4">
    <w:name w:val="9D5424D767B848338CEE64EBF7AC5600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4">
    <w:name w:val="74ACBD9035B14C7ABE5A7E00F6A2EB04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4">
    <w:name w:val="DE8EF9A20459486B94FAEDC296AD7BD4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4">
    <w:name w:val="705990CDAB604B288418D6BC6B27F252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4">
    <w:name w:val="129831F1A61A4F98922FA58DAFA77777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4">
    <w:name w:val="BB81F9A5311349238C79E66A34C36B9A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4">
    <w:name w:val="31BE9F08FEEE431C9CA81FF8680E67FD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4">
    <w:name w:val="3EC22D2067D943E9BE785A0631961343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4">
    <w:name w:val="EDE220D6F96D44729E412C7AC4330D82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4">
    <w:name w:val="6134E1C8A799422EBAD3DD75344A4C19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4">
    <w:name w:val="841AD29C8F7F4CB3A275E6303D59B779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4">
    <w:name w:val="D60C0665509D4D13A45413DF05A66D8E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4">
    <w:name w:val="D03FEEC29A6049819AF08EE4A8668C69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A897E981AF4E23ABF42AEBEC1D48EF1">
    <w:name w:val="9DA897E981AF4E23ABF42AEBEC1D48EF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3">
    <w:name w:val="1DD5F37BA8BF4105BBB71F54F414B10D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1">
    <w:name w:val="56538C77C9F94E449497DF9A8DF2017211"/>
    <w:rsid w:val="004627D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1">
    <w:name w:val="7678632E98F54C9A861B8B0BBF5778641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B6C1E4969F1446491D24305971C8251">
    <w:name w:val="AB6C1E4969F1446491D24305971C8251"/>
    <w:rsid w:val="004627D0"/>
  </w:style>
  <w:style w:type="paragraph" w:customStyle="1" w:styleId="8A4498190B264B21AD06DFAFFB696BD0">
    <w:name w:val="8A4498190B264B21AD06DFAFFB696BD0"/>
    <w:rsid w:val="004627D0"/>
  </w:style>
  <w:style w:type="paragraph" w:customStyle="1" w:styleId="EA8D88C4BAF7464F9F5AB4A68E480DEC">
    <w:name w:val="EA8D88C4BAF7464F9F5AB4A68E480DEC"/>
    <w:rsid w:val="004627D0"/>
  </w:style>
  <w:style w:type="paragraph" w:customStyle="1" w:styleId="A53CF9E5941B4A139B707AC095ACE2AB15">
    <w:name w:val="A53CF9E5941B4A139B707AC095ACE2AB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5">
    <w:name w:val="87559B1840C247DEB4C3927E96A988B7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5">
    <w:name w:val="D41A1513C02040C88289CF28CBDB4805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6">
    <w:name w:val="BFA9D1501A8B4E56864BFE69B568BAA7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6">
    <w:name w:val="7C49B8862C6C461FABCC7C86F9BD1102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6">
    <w:name w:val="5541C3D4DD9E4167875FCA4270265FD7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4">
    <w:name w:val="B197FFCE9AE44063924CE647AEE98347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4">
    <w:name w:val="F515D522FF3F4B149D7CC4CF55DCF72B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4">
    <w:name w:val="34EAD12FCB534BED9F2C0084AD9F029D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5">
    <w:name w:val="037ABD83A55C48A09DD7FA1FD1B9D95F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5">
    <w:name w:val="41575D4C14DF40DABBD250A89755DD62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5">
    <w:name w:val="4195D32DC63B41D98BA4C37B514AC8BA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6">
    <w:name w:val="A7B868FDA14449D59944169EDD597426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6">
    <w:name w:val="9588E2087D70415EAC27FE931A4F53B6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6">
    <w:name w:val="2BBDEB52E21B4E7BB13179E59F606C4B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5">
    <w:name w:val="C1124053123C4070A91B351FA1650A21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5">
    <w:name w:val="B9CC01B1740D480BA640F544E04C7D6D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5">
    <w:name w:val="413ACA377E5248B6B0767C8930990A3F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5">
    <w:name w:val="54A916ED88A14A3FB8ED6CEE3B8C2C87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5">
    <w:name w:val="6A19B037091E4634AD38FDF550DE37AB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5">
    <w:name w:val="5E811177ECEB4F7F9652B661E0C20BFB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5">
    <w:name w:val="D2F55331B9AE489CB39B2E7CD00F46C6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5">
    <w:name w:val="7F390674A0334EDC8DA096DEE708C3CA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5">
    <w:name w:val="F2F025D7AB514A8EBCF4BBBAD8D3B448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5">
    <w:name w:val="8709A0EE1CE74789ABC211A73A6145A0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5">
    <w:name w:val="9D5424D767B848338CEE64EBF7AC5600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5">
    <w:name w:val="74ACBD9035B14C7ABE5A7E00F6A2EB04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5">
    <w:name w:val="DE8EF9A20459486B94FAEDC296AD7BD4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5">
    <w:name w:val="705990CDAB604B288418D6BC6B27F252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5">
    <w:name w:val="129831F1A61A4F98922FA58DAFA77777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5">
    <w:name w:val="BB81F9A5311349238C79E66A34C36B9A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5">
    <w:name w:val="31BE9F08FEEE431C9CA81FF8680E67FD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5">
    <w:name w:val="3EC22D2067D943E9BE785A0631961343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5">
    <w:name w:val="EDE220D6F96D44729E412C7AC4330D82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5">
    <w:name w:val="6134E1C8A799422EBAD3DD75344A4C19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5">
    <w:name w:val="841AD29C8F7F4CB3A275E6303D59B779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5">
    <w:name w:val="D60C0665509D4D13A45413DF05A66D8E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5">
    <w:name w:val="D03FEEC29A6049819AF08EE4A8668C69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">
    <w:name w:val="EA8D88C4BAF7464F9F5AB4A68E480DEC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4">
    <w:name w:val="1DD5F37BA8BF4105BBB71F54F414B10D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2">
    <w:name w:val="56538C77C9F94E449497DF9A8DF2017212"/>
    <w:rsid w:val="004627D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2">
    <w:name w:val="7678632E98F54C9A861B8B0BBF577864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">
    <w:name w:val="DFA7D597C83449A09F1D82E1B78D8C28"/>
    <w:rsid w:val="00E64ABA"/>
  </w:style>
  <w:style w:type="paragraph" w:customStyle="1" w:styleId="781044F06E234623A506F31CF5D197AC">
    <w:name w:val="781044F06E234623A506F31CF5D197AC"/>
    <w:rsid w:val="00E64ABA"/>
  </w:style>
  <w:style w:type="paragraph" w:customStyle="1" w:styleId="3E23655D03D9407397D9389B214A4797">
    <w:name w:val="3E23655D03D9407397D9389B214A4797"/>
    <w:rsid w:val="00E64ABA"/>
  </w:style>
  <w:style w:type="paragraph" w:customStyle="1" w:styleId="C65CCF3164B1406E8E3649E88D30C39D">
    <w:name w:val="C65CCF3164B1406E8E3649E88D30C39D"/>
    <w:rsid w:val="00E64ABA"/>
  </w:style>
  <w:style w:type="paragraph" w:customStyle="1" w:styleId="9BAF931450F64740B86C1509C759116E">
    <w:name w:val="9BAF931450F64740B86C1509C759116E"/>
    <w:rsid w:val="00E64ABA"/>
  </w:style>
  <w:style w:type="paragraph" w:customStyle="1" w:styleId="6268007AC0D34ED5BEECDA038FBB1AF3">
    <w:name w:val="6268007AC0D34ED5BEECDA038FBB1AF3"/>
    <w:rsid w:val="00E64ABA"/>
  </w:style>
  <w:style w:type="paragraph" w:customStyle="1" w:styleId="903E0DF2CEFF4DB4BB2DAD315F842180">
    <w:name w:val="903E0DF2CEFF4DB4BB2DAD315F842180"/>
    <w:rsid w:val="00E64ABA"/>
  </w:style>
  <w:style w:type="paragraph" w:customStyle="1" w:styleId="23B894D8E0B8456899C430236D6266FF">
    <w:name w:val="23B894D8E0B8456899C430236D6266FF"/>
    <w:rsid w:val="00E64ABA"/>
  </w:style>
  <w:style w:type="paragraph" w:customStyle="1" w:styleId="CE5899D80817481C9771904FF49C042A">
    <w:name w:val="CE5899D80817481C9771904FF49C042A"/>
    <w:rsid w:val="00E64ABA"/>
  </w:style>
  <w:style w:type="paragraph" w:customStyle="1" w:styleId="FE22B0DD154C4B02AEDD2B2D08328223">
    <w:name w:val="FE22B0DD154C4B02AEDD2B2D08328223"/>
    <w:rsid w:val="00E64ABA"/>
  </w:style>
  <w:style w:type="paragraph" w:customStyle="1" w:styleId="F9B153284315426FB84511B9365F694C">
    <w:name w:val="F9B153284315426FB84511B9365F694C"/>
    <w:rsid w:val="00E64ABA"/>
  </w:style>
  <w:style w:type="paragraph" w:customStyle="1" w:styleId="E0360FA6F69C44ED975C6AAFB66D16DD">
    <w:name w:val="E0360FA6F69C44ED975C6AAFB66D16DD"/>
    <w:rsid w:val="00E64ABA"/>
  </w:style>
  <w:style w:type="paragraph" w:customStyle="1" w:styleId="57A1982F2EC746F79FD4323575243B70">
    <w:name w:val="57A1982F2EC746F79FD4323575243B70"/>
    <w:rsid w:val="00E64ABA"/>
  </w:style>
  <w:style w:type="paragraph" w:customStyle="1" w:styleId="A53CF9E5941B4A139B707AC095ACE2AB16">
    <w:name w:val="A53CF9E5941B4A139B707AC095ACE2AB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6">
    <w:name w:val="87559B1840C247DEB4C3927E96A988B7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6">
    <w:name w:val="D41A1513C02040C88289CF28CBDB4805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">
    <w:name w:val="DFA7D597C83449A09F1D82E1B78D8C28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">
    <w:name w:val="781044F06E234623A506F31CF5D197AC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">
    <w:name w:val="3E23655D03D9407397D9389B214A4797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">
    <w:name w:val="C65CCF3164B1406E8E3649E88D30C39D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">
    <w:name w:val="9BAF931450F64740B86C1509C759116E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">
    <w:name w:val="6268007AC0D34ED5BEECDA038FBB1AF3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">
    <w:name w:val="903E0DF2CEFF4DB4BB2DAD315F842180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">
    <w:name w:val="23B894D8E0B8456899C430236D6266FF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">
    <w:name w:val="CE5899D80817481C9771904FF49C042A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">
    <w:name w:val="F9B153284315426FB84511B9365F694C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">
    <w:name w:val="E0360FA6F69C44ED975C6AAFB66D16DD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">
    <w:name w:val="57A1982F2EC746F79FD4323575243B70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6">
    <w:name w:val="C1124053123C4070A91B351FA1650A21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6">
    <w:name w:val="B9CC01B1740D480BA640F544E04C7D6D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6">
    <w:name w:val="413ACA377E5248B6B0767C8930990A3F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6">
    <w:name w:val="54A916ED88A14A3FB8ED6CEE3B8C2C87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6">
    <w:name w:val="6A19B037091E4634AD38FDF550DE37AB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6">
    <w:name w:val="5E811177ECEB4F7F9652B661E0C20BFB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6">
    <w:name w:val="D2F55331B9AE489CB39B2E7CD00F46C6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6">
    <w:name w:val="7F390674A0334EDC8DA096DEE708C3CA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6">
    <w:name w:val="F2F025D7AB514A8EBCF4BBBAD8D3B448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6">
    <w:name w:val="8709A0EE1CE74789ABC211A73A6145A0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6">
    <w:name w:val="9D5424D767B848338CEE64EBF7AC5600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6">
    <w:name w:val="74ACBD9035B14C7ABE5A7E00F6A2EB04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6">
    <w:name w:val="DE8EF9A20459486B94FAEDC296AD7BD4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6">
    <w:name w:val="705990CDAB604B288418D6BC6B27F252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6">
    <w:name w:val="129831F1A61A4F98922FA58DAFA77777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6">
    <w:name w:val="BB81F9A5311349238C79E66A34C36B9A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6">
    <w:name w:val="31BE9F08FEEE431C9CA81FF8680E67FD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6">
    <w:name w:val="3EC22D2067D943E9BE785A0631961343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6">
    <w:name w:val="EDE220D6F96D44729E412C7AC4330D82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6">
    <w:name w:val="6134E1C8A799422EBAD3DD75344A4C19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6">
    <w:name w:val="841AD29C8F7F4CB3A275E6303D59B779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6">
    <w:name w:val="D60C0665509D4D13A45413DF05A66D8E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6">
    <w:name w:val="D03FEEC29A6049819AF08EE4A8668C69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2">
    <w:name w:val="EA8D88C4BAF7464F9F5AB4A68E480DEC2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5">
    <w:name w:val="1DD5F37BA8BF4105BBB71F54F414B10D15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3">
    <w:name w:val="56538C77C9F94E449497DF9A8DF2017213"/>
    <w:rsid w:val="00E64AB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3">
    <w:name w:val="7678632E98F54C9A861B8B0BBF57786413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23160827F604966937B20860B20770D">
    <w:name w:val="023160827F604966937B20860B20770D"/>
    <w:rsid w:val="00E64ABA"/>
  </w:style>
  <w:style w:type="paragraph" w:customStyle="1" w:styleId="42E7C9A676604FDDAA18AC592D9B4BFE">
    <w:name w:val="42E7C9A676604FDDAA18AC592D9B4BFE"/>
    <w:rsid w:val="00E64ABA"/>
  </w:style>
  <w:style w:type="paragraph" w:customStyle="1" w:styleId="E23814B17DBF4F57BE35E3D861C4E3BE">
    <w:name w:val="E23814B17DBF4F57BE35E3D861C4E3BE"/>
    <w:rsid w:val="00E64ABA"/>
  </w:style>
  <w:style w:type="paragraph" w:customStyle="1" w:styleId="351A97FF183E4A2EAC0BE6DD52CB587F">
    <w:name w:val="351A97FF183E4A2EAC0BE6DD52CB587F"/>
    <w:rsid w:val="00E64ABA"/>
  </w:style>
  <w:style w:type="paragraph" w:customStyle="1" w:styleId="D463857EFC7C48CF940851B0A0DD4DFA">
    <w:name w:val="D463857EFC7C48CF940851B0A0DD4DFA"/>
    <w:rsid w:val="008E280D"/>
  </w:style>
  <w:style w:type="paragraph" w:customStyle="1" w:styleId="7975E5E714A24C228A65C4B56959D84E">
    <w:name w:val="7975E5E714A24C228A65C4B56959D84E"/>
    <w:rsid w:val="008E280D"/>
  </w:style>
  <w:style w:type="paragraph" w:customStyle="1" w:styleId="D072B9C419AB4AD0BF63DC51D9F17E48">
    <w:name w:val="D072B9C419AB4AD0BF63DC51D9F17E48"/>
    <w:rsid w:val="008E280D"/>
  </w:style>
  <w:style w:type="paragraph" w:customStyle="1" w:styleId="8330BAA7A95B4C0CB38667C278A88694">
    <w:name w:val="8330BAA7A95B4C0CB38667C278A88694"/>
    <w:rsid w:val="008E280D"/>
  </w:style>
  <w:style w:type="paragraph" w:customStyle="1" w:styleId="A53CF9E5941B4A139B707AC095ACE2AB17">
    <w:name w:val="A53CF9E5941B4A139B707AC095ACE2AB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7">
    <w:name w:val="87559B1840C247DEB4C3927E96A988B7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7">
    <w:name w:val="D41A1513C02040C88289CF28CBDB4805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2">
    <w:name w:val="DFA7D597C83449A09F1D82E1B78D8C28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2">
    <w:name w:val="781044F06E234623A506F31CF5D197AC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2">
    <w:name w:val="3E23655D03D9407397D9389B214A4797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2">
    <w:name w:val="C65CCF3164B1406E8E3649E88D30C39D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2">
    <w:name w:val="9BAF931450F64740B86C1509C759116E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2">
    <w:name w:val="6268007AC0D34ED5BEECDA038FBB1AF3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2">
    <w:name w:val="903E0DF2CEFF4DB4BB2DAD315F842180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2">
    <w:name w:val="23B894D8E0B8456899C430236D6266FF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2">
    <w:name w:val="CE5899D80817481C9771904FF49C042A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2">
    <w:name w:val="F9B153284315426FB84511B9365F694C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2">
    <w:name w:val="E0360FA6F69C44ED975C6AAFB66D16DD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2">
    <w:name w:val="57A1982F2EC746F79FD4323575243B70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7">
    <w:name w:val="C1124053123C4070A91B351FA1650A21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7">
    <w:name w:val="B9CC01B1740D480BA640F544E04C7D6D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7">
    <w:name w:val="413ACA377E5248B6B0767C8930990A3F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7">
    <w:name w:val="54A916ED88A14A3FB8ED6CEE3B8C2C87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7">
    <w:name w:val="6A19B037091E4634AD38FDF550DE37AB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7">
    <w:name w:val="5E811177ECEB4F7F9652B661E0C20BFB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7">
    <w:name w:val="D2F55331B9AE489CB39B2E7CD00F46C6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7">
    <w:name w:val="7F390674A0334EDC8DA096DEE708C3CA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7">
    <w:name w:val="F2F025D7AB514A8EBCF4BBBAD8D3B448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7">
    <w:name w:val="8709A0EE1CE74789ABC211A73A6145A0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7">
    <w:name w:val="9D5424D767B848338CEE64EBF7AC5600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7">
    <w:name w:val="74ACBD9035B14C7ABE5A7E00F6A2EB04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7">
    <w:name w:val="DE8EF9A20459486B94FAEDC296AD7BD4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7">
    <w:name w:val="705990CDAB604B288418D6BC6B27F252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7">
    <w:name w:val="129831F1A61A4F98922FA58DAFA77777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7">
    <w:name w:val="BB81F9A5311349238C79E66A34C36B9A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7">
    <w:name w:val="31BE9F08FEEE431C9CA81FF8680E67FD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7">
    <w:name w:val="3EC22D2067D943E9BE785A0631961343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7">
    <w:name w:val="EDE220D6F96D44729E412C7AC4330D82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7">
    <w:name w:val="6134E1C8A799422EBAD3DD75344A4C19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7">
    <w:name w:val="841AD29C8F7F4CB3A275E6303D59B779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7">
    <w:name w:val="D60C0665509D4D13A45413DF05A66D8E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7">
    <w:name w:val="D03FEEC29A6049819AF08EE4A8668C69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3">
    <w:name w:val="EA8D88C4BAF7464F9F5AB4A68E480DEC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6">
    <w:name w:val="1DD5F37BA8BF4105BBB71F54F414B10D16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4">
    <w:name w:val="56538C77C9F94E449497DF9A8DF2017214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">
    <w:name w:val="D072B9C419AB4AD0BF63DC51D9F17E481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18">
    <w:name w:val="A53CF9E5941B4A139B707AC095ACE2AB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8">
    <w:name w:val="87559B1840C247DEB4C3927E96A988B7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8">
    <w:name w:val="D41A1513C02040C88289CF28CBDB4805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3">
    <w:name w:val="DFA7D597C83449A09F1D82E1B78D8C28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3">
    <w:name w:val="781044F06E234623A506F31CF5D197AC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3">
    <w:name w:val="3E23655D03D9407397D9389B214A4797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3">
    <w:name w:val="C65CCF3164B1406E8E3649E88D30C39D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3">
    <w:name w:val="9BAF931450F64740B86C1509C759116E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3">
    <w:name w:val="6268007AC0D34ED5BEECDA038FBB1AF3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3">
    <w:name w:val="903E0DF2CEFF4DB4BB2DAD315F842180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3">
    <w:name w:val="23B894D8E0B8456899C430236D6266FF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3">
    <w:name w:val="CE5899D80817481C9771904FF49C042A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3">
    <w:name w:val="F9B153284315426FB84511B9365F694C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3">
    <w:name w:val="E0360FA6F69C44ED975C6AAFB66D16DD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3">
    <w:name w:val="57A1982F2EC746F79FD4323575243B70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8">
    <w:name w:val="C1124053123C4070A91B351FA1650A21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8">
    <w:name w:val="B9CC01B1740D480BA640F544E04C7D6D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8">
    <w:name w:val="413ACA377E5248B6B0767C8930990A3F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8">
    <w:name w:val="54A916ED88A14A3FB8ED6CEE3B8C2C87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8">
    <w:name w:val="6A19B037091E4634AD38FDF550DE37AB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8">
    <w:name w:val="5E811177ECEB4F7F9652B661E0C20BFB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8">
    <w:name w:val="D2F55331B9AE489CB39B2E7CD00F46C6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8">
    <w:name w:val="7F390674A0334EDC8DA096DEE708C3CA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8">
    <w:name w:val="F2F025D7AB514A8EBCF4BBBAD8D3B448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8">
    <w:name w:val="8709A0EE1CE74789ABC211A73A6145A0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8">
    <w:name w:val="9D5424D767B848338CEE64EBF7AC5600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8">
    <w:name w:val="74ACBD9035B14C7ABE5A7E00F6A2EB04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8">
    <w:name w:val="DE8EF9A20459486B94FAEDC296AD7BD4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8">
    <w:name w:val="705990CDAB604B288418D6BC6B27F252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8">
    <w:name w:val="129831F1A61A4F98922FA58DAFA77777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8">
    <w:name w:val="BB81F9A5311349238C79E66A34C36B9A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8">
    <w:name w:val="31BE9F08FEEE431C9CA81FF8680E67FD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8">
    <w:name w:val="3EC22D2067D943E9BE785A0631961343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8">
    <w:name w:val="EDE220D6F96D44729E412C7AC4330D82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8">
    <w:name w:val="6134E1C8A799422EBAD3DD75344A4C19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8">
    <w:name w:val="841AD29C8F7F4CB3A275E6303D59B779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8">
    <w:name w:val="D60C0665509D4D13A45413DF05A66D8E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8">
    <w:name w:val="D03FEEC29A6049819AF08EE4A8668C69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4">
    <w:name w:val="EA8D88C4BAF7464F9F5AB4A68E480DEC4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7">
    <w:name w:val="1DD5F37BA8BF4105BBB71F54F414B10D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5">
    <w:name w:val="56538C77C9F94E449497DF9A8DF2017215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2">
    <w:name w:val="D072B9C419AB4AD0BF63DC51D9F17E482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DD2C1FC3C54270A280FB8EC51C5556">
    <w:name w:val="59DD2C1FC3C54270A280FB8EC51C5556"/>
    <w:rsid w:val="008E280D"/>
  </w:style>
  <w:style w:type="paragraph" w:customStyle="1" w:styleId="0E5BAA97A7FB4ECA90AC1E619AB5DF05">
    <w:name w:val="0E5BAA97A7FB4ECA90AC1E619AB5DF05"/>
    <w:rsid w:val="008E280D"/>
  </w:style>
  <w:style w:type="paragraph" w:customStyle="1" w:styleId="34AB7BE00FA54985831C5B8F0BA2067B">
    <w:name w:val="34AB7BE00FA54985831C5B8F0BA2067B"/>
    <w:rsid w:val="008E280D"/>
  </w:style>
  <w:style w:type="paragraph" w:customStyle="1" w:styleId="BBB76094DB1F44D29D44A4A6907B3E71">
    <w:name w:val="BBB76094DB1F44D29D44A4A6907B3E71"/>
    <w:rsid w:val="008E280D"/>
  </w:style>
  <w:style w:type="paragraph" w:customStyle="1" w:styleId="BC9A7DF95E16446DA9A001EE08FC889D">
    <w:name w:val="BC9A7DF95E16446DA9A001EE08FC889D"/>
    <w:rsid w:val="008E280D"/>
  </w:style>
  <w:style w:type="paragraph" w:customStyle="1" w:styleId="1367365B49E749AEA8330D9ABCDFA769">
    <w:name w:val="1367365B49E749AEA8330D9ABCDFA769"/>
    <w:rsid w:val="008E280D"/>
  </w:style>
  <w:style w:type="paragraph" w:customStyle="1" w:styleId="917592B47A47401D909242630119CB1E">
    <w:name w:val="917592B47A47401D909242630119CB1E"/>
    <w:rsid w:val="008E280D"/>
  </w:style>
  <w:style w:type="paragraph" w:customStyle="1" w:styleId="97F36A109EF041C0BC43070BD742D65A">
    <w:name w:val="97F36A109EF041C0BC43070BD742D65A"/>
    <w:rsid w:val="008E280D"/>
  </w:style>
  <w:style w:type="paragraph" w:customStyle="1" w:styleId="A53CF9E5941B4A139B707AC095ACE2AB19">
    <w:name w:val="A53CF9E5941B4A139B707AC095ACE2AB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9">
    <w:name w:val="87559B1840C247DEB4C3927E96A988B7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9">
    <w:name w:val="D41A1513C02040C88289CF28CBDB4805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4">
    <w:name w:val="DFA7D597C83449A09F1D82E1B78D8C28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4">
    <w:name w:val="781044F06E234623A506F31CF5D197AC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4">
    <w:name w:val="3E23655D03D9407397D9389B214A4797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4">
    <w:name w:val="C65CCF3164B1406E8E3649E88D30C39D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4">
    <w:name w:val="9BAF931450F64740B86C1509C759116E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4">
    <w:name w:val="6268007AC0D34ED5BEECDA038FBB1AF3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4">
    <w:name w:val="903E0DF2CEFF4DB4BB2DAD315F842180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4">
    <w:name w:val="23B894D8E0B8456899C430236D6266FF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4">
    <w:name w:val="CE5899D80817481C9771904FF49C042A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4">
    <w:name w:val="F9B153284315426FB84511B9365F694C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4">
    <w:name w:val="E0360FA6F69C44ED975C6AAFB66D16DD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4">
    <w:name w:val="57A1982F2EC746F79FD4323575243B70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9">
    <w:name w:val="C1124053123C4070A91B351FA1650A21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9">
    <w:name w:val="B9CC01B1740D480BA640F544E04C7D6D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9">
    <w:name w:val="413ACA377E5248B6B0767C8930990A3F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9">
    <w:name w:val="54A916ED88A14A3FB8ED6CEE3B8C2C87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9">
    <w:name w:val="6A19B037091E4634AD38FDF550DE37AB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9">
    <w:name w:val="5E811177ECEB4F7F9652B661E0C20BFB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9">
    <w:name w:val="D2F55331B9AE489CB39B2E7CD00F46C6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9">
    <w:name w:val="7F390674A0334EDC8DA096DEE708C3CA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9">
    <w:name w:val="F2F025D7AB514A8EBCF4BBBAD8D3B448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9">
    <w:name w:val="8709A0EE1CE74789ABC211A73A6145A0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9">
    <w:name w:val="9D5424D767B848338CEE64EBF7AC5600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9">
    <w:name w:val="74ACBD9035B14C7ABE5A7E00F6A2EB04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9">
    <w:name w:val="DE8EF9A20459486B94FAEDC296AD7BD4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9">
    <w:name w:val="705990CDAB604B288418D6BC6B27F252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9">
    <w:name w:val="129831F1A61A4F98922FA58DAFA77777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9">
    <w:name w:val="BB81F9A5311349238C79E66A34C36B9A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9">
    <w:name w:val="31BE9F08FEEE431C9CA81FF8680E67FD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9">
    <w:name w:val="3EC22D2067D943E9BE785A0631961343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9">
    <w:name w:val="6134E1C8A799422EBAD3DD75344A4C19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9">
    <w:name w:val="841AD29C8F7F4CB3A275E6303D59B779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9">
    <w:name w:val="D60C0665509D4D13A45413DF05A66D8E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9">
    <w:name w:val="D03FEEC29A6049819AF08EE4A8668C69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5">
    <w:name w:val="EA8D88C4BAF7464F9F5AB4A68E480DEC5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8">
    <w:name w:val="1DD5F37BA8BF4105BBB71F54F414B10D18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6">
    <w:name w:val="56538C77C9F94E449497DF9A8DF2017216"/>
    <w:rsid w:val="00FA04D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3">
    <w:name w:val="D072B9C419AB4AD0BF63DC51D9F17E483"/>
    <w:rsid w:val="00FA04D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0">
    <w:name w:val="A53CF9E5941B4A139B707AC095ACE2AB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0">
    <w:name w:val="87559B1840C247DEB4C3927E96A988B7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0">
    <w:name w:val="D41A1513C02040C88289CF28CBDB4805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5">
    <w:name w:val="DFA7D597C83449A09F1D82E1B78D8C28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5">
    <w:name w:val="781044F06E234623A506F31CF5D197AC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5">
    <w:name w:val="3E23655D03D9407397D9389B214A4797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5">
    <w:name w:val="C65CCF3164B1406E8E3649E88D30C39D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5">
    <w:name w:val="9BAF931450F64740B86C1509C759116E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5">
    <w:name w:val="6268007AC0D34ED5BEECDA038FBB1AF3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5">
    <w:name w:val="903E0DF2CEFF4DB4BB2DAD315F842180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5">
    <w:name w:val="23B894D8E0B8456899C430236D6266FF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5">
    <w:name w:val="CE5899D80817481C9771904FF49C042A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5">
    <w:name w:val="F9B153284315426FB84511B9365F694C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5">
    <w:name w:val="E0360FA6F69C44ED975C6AAFB66D16DD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5">
    <w:name w:val="57A1982F2EC746F79FD4323575243B70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0">
    <w:name w:val="C1124053123C4070A91B351FA1650A21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0">
    <w:name w:val="B9CC01B1740D480BA640F544E04C7D6D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0">
    <w:name w:val="413ACA377E5248B6B0767C8930990A3F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0">
    <w:name w:val="54A916ED88A14A3FB8ED6CEE3B8C2C87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0">
    <w:name w:val="6A19B037091E4634AD38FDF550DE37AB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0">
    <w:name w:val="5E811177ECEB4F7F9652B661E0C20BFB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0">
    <w:name w:val="D2F55331B9AE489CB39B2E7CD00F46C6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0">
    <w:name w:val="7F390674A0334EDC8DA096DEE708C3CA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0">
    <w:name w:val="F2F025D7AB514A8EBCF4BBBAD8D3B448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0">
    <w:name w:val="8709A0EE1CE74789ABC211A73A6145A0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0">
    <w:name w:val="9D5424D767B848338CEE64EBF7AC5600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0">
    <w:name w:val="74ACBD9035B14C7ABE5A7E00F6A2EB04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0">
    <w:name w:val="DE8EF9A20459486B94FAEDC296AD7BD4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0">
    <w:name w:val="705990CDAB604B288418D6BC6B27F252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0">
    <w:name w:val="129831F1A61A4F98922FA58DAFA77777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0">
    <w:name w:val="BB81F9A5311349238C79E66A34C36B9A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0">
    <w:name w:val="31BE9F08FEEE431C9CA81FF8680E67FD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0">
    <w:name w:val="3EC22D2067D943E9BE785A0631961343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0">
    <w:name w:val="6134E1C8A799422EBAD3DD75344A4C19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0">
    <w:name w:val="841AD29C8F7F4CB3A275E6303D59B779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0">
    <w:name w:val="D60C0665509D4D13A45413DF05A66D8E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0">
    <w:name w:val="D03FEEC29A6049819AF08EE4A8668C69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6">
    <w:name w:val="EA8D88C4BAF7464F9F5AB4A68E480DEC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9">
    <w:name w:val="1DD5F37BA8BF4105BBB71F54F414B10D1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7">
    <w:name w:val="56538C77C9F94E449497DF9A8DF2017217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4">
    <w:name w:val="D072B9C419AB4AD0BF63DC51D9F17E484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1">
    <w:name w:val="A53CF9E5941B4A139B707AC095ACE2AB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1">
    <w:name w:val="87559B1840C247DEB4C3927E96A988B7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1">
    <w:name w:val="D41A1513C02040C88289CF28CBDB4805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6">
    <w:name w:val="DFA7D597C83449A09F1D82E1B78D8C28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6">
    <w:name w:val="781044F06E234623A506F31CF5D197AC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6">
    <w:name w:val="3E23655D03D9407397D9389B214A4797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6">
    <w:name w:val="C65CCF3164B1406E8E3649E88D30C39D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6">
    <w:name w:val="9BAF931450F64740B86C1509C759116E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6">
    <w:name w:val="6268007AC0D34ED5BEECDA038FBB1AF3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6">
    <w:name w:val="903E0DF2CEFF4DB4BB2DAD315F842180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6">
    <w:name w:val="23B894D8E0B8456899C430236D6266FF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6">
    <w:name w:val="CE5899D80817481C9771904FF49C042A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6">
    <w:name w:val="F9B153284315426FB84511B9365F694C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6">
    <w:name w:val="E0360FA6F69C44ED975C6AAFB66D16DD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6">
    <w:name w:val="57A1982F2EC746F79FD4323575243B70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1">
    <w:name w:val="C1124053123C4070A91B351FA1650A21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1">
    <w:name w:val="B9CC01B1740D480BA640F544E04C7D6D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1">
    <w:name w:val="413ACA377E5248B6B0767C8930990A3F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1">
    <w:name w:val="54A916ED88A14A3FB8ED6CEE3B8C2C87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1">
    <w:name w:val="6A19B037091E4634AD38FDF550DE37AB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1">
    <w:name w:val="5E811177ECEB4F7F9652B661E0C20BFB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1">
    <w:name w:val="D2F55331B9AE489CB39B2E7CD00F46C6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1">
    <w:name w:val="7F390674A0334EDC8DA096DEE708C3CA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1">
    <w:name w:val="F2F025D7AB514A8EBCF4BBBAD8D3B448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1">
    <w:name w:val="8709A0EE1CE74789ABC211A73A6145A0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1">
    <w:name w:val="9D5424D767B848338CEE64EBF7AC5600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1">
    <w:name w:val="74ACBD9035B14C7ABE5A7E00F6A2EB04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1">
    <w:name w:val="DE8EF9A20459486B94FAEDC296AD7BD4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1">
    <w:name w:val="705990CDAB604B288418D6BC6B27F252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1">
    <w:name w:val="129831F1A61A4F98922FA58DAFA77777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1">
    <w:name w:val="BB81F9A5311349238C79E66A34C36B9A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1">
    <w:name w:val="31BE9F08FEEE431C9CA81FF8680E67FD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1">
    <w:name w:val="3EC22D2067D943E9BE785A0631961343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1">
    <w:name w:val="6134E1C8A799422EBAD3DD75344A4C19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1">
    <w:name w:val="841AD29C8F7F4CB3A275E6303D59B779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1">
    <w:name w:val="D60C0665509D4D13A45413DF05A66D8E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1">
    <w:name w:val="D03FEEC29A6049819AF08EE4A8668C69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7">
    <w:name w:val="EA8D88C4BAF7464F9F5AB4A68E480DEC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0">
    <w:name w:val="1DD5F37BA8BF4105BBB71F54F414B10D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8">
    <w:name w:val="56538C77C9F94E449497DF9A8DF2017218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5">
    <w:name w:val="D072B9C419AB4AD0BF63DC51D9F17E485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2">
    <w:name w:val="A53CF9E5941B4A139B707AC095ACE2AB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2">
    <w:name w:val="87559B1840C247DEB4C3927E96A988B7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2">
    <w:name w:val="D41A1513C02040C88289CF28CBDB4805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7">
    <w:name w:val="DFA7D597C83449A09F1D82E1B78D8C28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7">
    <w:name w:val="781044F06E234623A506F31CF5D197AC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7">
    <w:name w:val="3E23655D03D9407397D9389B214A4797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7">
    <w:name w:val="C65CCF3164B1406E8E3649E88D30C39D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7">
    <w:name w:val="9BAF931450F64740B86C1509C759116E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7">
    <w:name w:val="6268007AC0D34ED5BEECDA038FBB1AF3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7">
    <w:name w:val="903E0DF2CEFF4DB4BB2DAD315F842180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7">
    <w:name w:val="23B894D8E0B8456899C430236D6266FF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7">
    <w:name w:val="CE5899D80817481C9771904FF49C042A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7">
    <w:name w:val="F9B153284315426FB84511B9365F694C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7">
    <w:name w:val="E0360FA6F69C44ED975C6AAFB66D16DD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7">
    <w:name w:val="57A1982F2EC746F79FD4323575243B70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2">
    <w:name w:val="C1124053123C4070A91B351FA1650A21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2">
    <w:name w:val="B9CC01B1740D480BA640F544E04C7D6D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2">
    <w:name w:val="413ACA377E5248B6B0767C8930990A3F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2">
    <w:name w:val="54A916ED88A14A3FB8ED6CEE3B8C2C87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2">
    <w:name w:val="6A19B037091E4634AD38FDF550DE37AB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2">
    <w:name w:val="5E811177ECEB4F7F9652B661E0C20BFB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2">
    <w:name w:val="D2F55331B9AE489CB39B2E7CD00F46C6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2">
    <w:name w:val="7F390674A0334EDC8DA096DEE708C3CA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2">
    <w:name w:val="F2F025D7AB514A8EBCF4BBBAD8D3B448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2">
    <w:name w:val="8709A0EE1CE74789ABC211A73A6145A0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2">
    <w:name w:val="9D5424D767B848338CEE64EBF7AC5600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2">
    <w:name w:val="74ACBD9035B14C7ABE5A7E00F6A2EB04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2">
    <w:name w:val="DE8EF9A20459486B94FAEDC296AD7BD4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2">
    <w:name w:val="705990CDAB604B288418D6BC6B27F252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2">
    <w:name w:val="129831F1A61A4F98922FA58DAFA77777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2">
    <w:name w:val="BB81F9A5311349238C79E66A34C36B9A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2">
    <w:name w:val="31BE9F08FEEE431C9CA81FF8680E67FD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2">
    <w:name w:val="3EC22D2067D943E9BE785A0631961343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2">
    <w:name w:val="6134E1C8A799422EBAD3DD75344A4C19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2">
    <w:name w:val="841AD29C8F7F4CB3A275E6303D59B779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2">
    <w:name w:val="D60C0665509D4D13A45413DF05A66D8E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2">
    <w:name w:val="D03FEEC29A6049819AF08EE4A8668C69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8">
    <w:name w:val="EA8D88C4BAF7464F9F5AB4A68E480DEC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1">
    <w:name w:val="1DD5F37BA8BF4105BBB71F54F414B10D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9">
    <w:name w:val="56538C77C9F94E449497DF9A8DF2017219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6">
    <w:name w:val="D072B9C419AB4AD0BF63DC51D9F17E486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3">
    <w:name w:val="A53CF9E5941B4A139B707AC095ACE2AB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3">
    <w:name w:val="87559B1840C247DEB4C3927E96A988B7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3">
    <w:name w:val="D41A1513C02040C88289CF28CBDB4805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8">
    <w:name w:val="DFA7D597C83449A09F1D82E1B78D8C28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8">
    <w:name w:val="781044F06E234623A506F31CF5D197AC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8">
    <w:name w:val="3E23655D03D9407397D9389B214A4797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8">
    <w:name w:val="C65CCF3164B1406E8E3649E88D30C39D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8">
    <w:name w:val="9BAF931450F64740B86C1509C759116E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8">
    <w:name w:val="6268007AC0D34ED5BEECDA038FBB1AF3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8">
    <w:name w:val="903E0DF2CEFF4DB4BB2DAD315F842180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8">
    <w:name w:val="23B894D8E0B8456899C430236D6266FF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8">
    <w:name w:val="CE5899D80817481C9771904FF49C042A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8">
    <w:name w:val="F9B153284315426FB84511B9365F694C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8">
    <w:name w:val="E0360FA6F69C44ED975C6AAFB66D16DD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8">
    <w:name w:val="57A1982F2EC746F79FD4323575243B70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3">
    <w:name w:val="C1124053123C4070A91B351FA1650A21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3">
    <w:name w:val="B9CC01B1740D480BA640F544E04C7D6D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3">
    <w:name w:val="413ACA377E5248B6B0767C8930990A3F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3">
    <w:name w:val="54A916ED88A14A3FB8ED6CEE3B8C2C87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3">
    <w:name w:val="6A19B037091E4634AD38FDF550DE37AB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3">
    <w:name w:val="5E811177ECEB4F7F9652B661E0C20BFB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3">
    <w:name w:val="D2F55331B9AE489CB39B2E7CD00F46C6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3">
    <w:name w:val="7F390674A0334EDC8DA096DEE708C3CA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3">
    <w:name w:val="F2F025D7AB514A8EBCF4BBBAD8D3B448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3">
    <w:name w:val="8709A0EE1CE74789ABC211A73A6145A0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3">
    <w:name w:val="9D5424D767B848338CEE64EBF7AC5600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3">
    <w:name w:val="74ACBD9035B14C7ABE5A7E00F6A2EB04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3">
    <w:name w:val="DE8EF9A20459486B94FAEDC296AD7BD4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3">
    <w:name w:val="705990CDAB604B288418D6BC6B27F252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3">
    <w:name w:val="129831F1A61A4F98922FA58DAFA77777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3">
    <w:name w:val="BB81F9A5311349238C79E66A34C36B9A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3">
    <w:name w:val="31BE9F08FEEE431C9CA81FF8680E67FD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3">
    <w:name w:val="3EC22D2067D943E9BE785A0631961343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3">
    <w:name w:val="6134E1C8A799422EBAD3DD75344A4C19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3">
    <w:name w:val="841AD29C8F7F4CB3A275E6303D59B779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3">
    <w:name w:val="D60C0665509D4D13A45413DF05A66D8E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3">
    <w:name w:val="D03FEEC29A6049819AF08EE4A8668C69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9">
    <w:name w:val="EA8D88C4BAF7464F9F5AB4A68E480DEC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2">
    <w:name w:val="1DD5F37BA8BF4105BBB71F54F414B10D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0">
    <w:name w:val="56538C77C9F94E449497DF9A8DF2017220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7">
    <w:name w:val="D072B9C419AB4AD0BF63DC51D9F17E487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4">
    <w:name w:val="A53CF9E5941B4A139B707AC095ACE2AB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4">
    <w:name w:val="87559B1840C247DEB4C3927E96A988B7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4">
    <w:name w:val="D41A1513C02040C88289CF28CBDB4805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9">
    <w:name w:val="DFA7D597C83449A09F1D82E1B78D8C28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9">
    <w:name w:val="781044F06E234623A506F31CF5D197AC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9">
    <w:name w:val="3E23655D03D9407397D9389B214A4797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9">
    <w:name w:val="C65CCF3164B1406E8E3649E88D30C39D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9">
    <w:name w:val="9BAF931450F64740B86C1509C759116E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9">
    <w:name w:val="6268007AC0D34ED5BEECDA038FBB1AF3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9">
    <w:name w:val="903E0DF2CEFF4DB4BB2DAD315F842180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9">
    <w:name w:val="23B894D8E0B8456899C430236D6266FF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9">
    <w:name w:val="CE5899D80817481C9771904FF49C042A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9">
    <w:name w:val="F9B153284315426FB84511B9365F694C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9">
    <w:name w:val="E0360FA6F69C44ED975C6AAFB66D16DD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9">
    <w:name w:val="57A1982F2EC746F79FD4323575243B70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4">
    <w:name w:val="C1124053123C4070A91B351FA1650A21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4">
    <w:name w:val="B9CC01B1740D480BA640F544E04C7D6D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4">
    <w:name w:val="413ACA377E5248B6B0767C8930990A3F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4">
    <w:name w:val="54A916ED88A14A3FB8ED6CEE3B8C2C87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4">
    <w:name w:val="6A19B037091E4634AD38FDF550DE37AB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4">
    <w:name w:val="5E811177ECEB4F7F9652B661E0C20BFB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4">
    <w:name w:val="D2F55331B9AE489CB39B2E7CD00F46C6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4">
    <w:name w:val="7F390674A0334EDC8DA096DEE708C3CA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4">
    <w:name w:val="F2F025D7AB514A8EBCF4BBBAD8D3B448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4">
    <w:name w:val="8709A0EE1CE74789ABC211A73A6145A0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4">
    <w:name w:val="9D5424D767B848338CEE64EBF7AC5600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4">
    <w:name w:val="74ACBD9035B14C7ABE5A7E00F6A2EB04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4">
    <w:name w:val="DE8EF9A20459486B94FAEDC296AD7BD4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4">
    <w:name w:val="705990CDAB604B288418D6BC6B27F252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4">
    <w:name w:val="129831F1A61A4F98922FA58DAFA77777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4">
    <w:name w:val="BB81F9A5311349238C79E66A34C36B9A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4">
    <w:name w:val="31BE9F08FEEE431C9CA81FF8680E67FD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4">
    <w:name w:val="3EC22D2067D943E9BE785A0631961343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4">
    <w:name w:val="6134E1C8A799422EBAD3DD75344A4C19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4">
    <w:name w:val="841AD29C8F7F4CB3A275E6303D59B779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4">
    <w:name w:val="D60C0665509D4D13A45413DF05A66D8E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4">
    <w:name w:val="D03FEEC29A6049819AF08EE4A8668C69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0">
    <w:name w:val="EA8D88C4BAF7464F9F5AB4A68E480DEC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3">
    <w:name w:val="1DD5F37BA8BF4105BBB71F54F414B10D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1">
    <w:name w:val="56538C77C9F94E449497DF9A8DF2017221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8">
    <w:name w:val="D072B9C419AB4AD0BF63DC51D9F17E488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5">
    <w:name w:val="A53CF9E5941B4A139B707AC095ACE2AB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5">
    <w:name w:val="87559B1840C247DEB4C3927E96A988B7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5">
    <w:name w:val="D41A1513C02040C88289CF28CBDB4805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0">
    <w:name w:val="DFA7D597C83449A09F1D82E1B78D8C28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0">
    <w:name w:val="781044F06E234623A506F31CF5D197AC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0">
    <w:name w:val="3E23655D03D9407397D9389B214A4797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0">
    <w:name w:val="C65CCF3164B1406E8E3649E88D30C39D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0">
    <w:name w:val="9BAF931450F64740B86C1509C759116E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0">
    <w:name w:val="6268007AC0D34ED5BEECDA038FBB1AF3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0">
    <w:name w:val="903E0DF2CEFF4DB4BB2DAD315F842180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0">
    <w:name w:val="23B894D8E0B8456899C430236D6266FF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0">
    <w:name w:val="CE5899D80817481C9771904FF49C042A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0">
    <w:name w:val="F9B153284315426FB84511B9365F694C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0">
    <w:name w:val="E0360FA6F69C44ED975C6AAFB66D16DD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0">
    <w:name w:val="57A1982F2EC746F79FD4323575243B70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5">
    <w:name w:val="C1124053123C4070A91B351FA1650A21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5">
    <w:name w:val="B9CC01B1740D480BA640F544E04C7D6D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5">
    <w:name w:val="413ACA377E5248B6B0767C8930990A3F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5">
    <w:name w:val="54A916ED88A14A3FB8ED6CEE3B8C2C87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5">
    <w:name w:val="6A19B037091E4634AD38FDF550DE37AB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5">
    <w:name w:val="5E811177ECEB4F7F9652B661E0C20BFB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5">
    <w:name w:val="D2F55331B9AE489CB39B2E7CD00F46C6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5">
    <w:name w:val="7F390674A0334EDC8DA096DEE708C3CA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5">
    <w:name w:val="F2F025D7AB514A8EBCF4BBBAD8D3B448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5">
    <w:name w:val="8709A0EE1CE74789ABC211A73A6145A0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5">
    <w:name w:val="9D5424D767B848338CEE64EBF7AC5600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5">
    <w:name w:val="74ACBD9035B14C7ABE5A7E00F6A2EB04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5">
    <w:name w:val="DE8EF9A20459486B94FAEDC296AD7BD4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5">
    <w:name w:val="705990CDAB604B288418D6BC6B27F252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5">
    <w:name w:val="129831F1A61A4F98922FA58DAFA77777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5">
    <w:name w:val="BB81F9A5311349238C79E66A34C36B9A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5">
    <w:name w:val="31BE9F08FEEE431C9CA81FF8680E67FD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5">
    <w:name w:val="3EC22D2067D943E9BE785A0631961343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5">
    <w:name w:val="6134E1C8A799422EBAD3DD75344A4C19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5">
    <w:name w:val="841AD29C8F7F4CB3A275E6303D59B779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5">
    <w:name w:val="D60C0665509D4D13A45413DF05A66D8E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5">
    <w:name w:val="D03FEEC29A6049819AF08EE4A8668C69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1">
    <w:name w:val="EA8D88C4BAF7464F9F5AB4A68E480DEC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4">
    <w:name w:val="1DD5F37BA8BF4105BBB71F54F414B10D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2">
    <w:name w:val="56538C77C9F94E449497DF9A8DF2017222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9">
    <w:name w:val="D072B9C419AB4AD0BF63DC51D9F17E489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6">
    <w:name w:val="A53CF9E5941B4A139B707AC095ACE2AB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6">
    <w:name w:val="87559B1840C247DEB4C3927E96A988B7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6">
    <w:name w:val="D41A1513C02040C88289CF28CBDB4805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1">
    <w:name w:val="DFA7D597C83449A09F1D82E1B78D8C28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1">
    <w:name w:val="781044F06E234623A506F31CF5D197AC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1">
    <w:name w:val="3E23655D03D9407397D9389B214A4797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1">
    <w:name w:val="C65CCF3164B1406E8E3649E88D30C39D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1">
    <w:name w:val="9BAF931450F64740B86C1509C759116E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1">
    <w:name w:val="6268007AC0D34ED5BEECDA038FBB1AF3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1">
    <w:name w:val="903E0DF2CEFF4DB4BB2DAD315F842180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1">
    <w:name w:val="23B894D8E0B8456899C430236D6266FF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1">
    <w:name w:val="CE5899D80817481C9771904FF49C042A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1">
    <w:name w:val="F9B153284315426FB84511B9365F694C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1">
    <w:name w:val="E0360FA6F69C44ED975C6AAFB66D16DD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1">
    <w:name w:val="57A1982F2EC746F79FD4323575243B70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6">
    <w:name w:val="C1124053123C4070A91B351FA1650A21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6">
    <w:name w:val="B9CC01B1740D480BA640F544E04C7D6D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6">
    <w:name w:val="413ACA377E5248B6B0767C8930990A3F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6">
    <w:name w:val="54A916ED88A14A3FB8ED6CEE3B8C2C87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6">
    <w:name w:val="6A19B037091E4634AD38FDF550DE37AB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6">
    <w:name w:val="5E811177ECEB4F7F9652B661E0C20BFB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6">
    <w:name w:val="D2F55331B9AE489CB39B2E7CD00F46C6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6">
    <w:name w:val="7F390674A0334EDC8DA096DEE708C3CA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6">
    <w:name w:val="F2F025D7AB514A8EBCF4BBBAD8D3B448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6">
    <w:name w:val="8709A0EE1CE74789ABC211A73A6145A0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6">
    <w:name w:val="9D5424D767B848338CEE64EBF7AC5600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6">
    <w:name w:val="74ACBD9035B14C7ABE5A7E00F6A2EB04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6">
    <w:name w:val="DE8EF9A20459486B94FAEDC296AD7BD4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6">
    <w:name w:val="705990CDAB604B288418D6BC6B27F252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6">
    <w:name w:val="129831F1A61A4F98922FA58DAFA77777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6">
    <w:name w:val="BB81F9A5311349238C79E66A34C36B9A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6">
    <w:name w:val="31BE9F08FEEE431C9CA81FF8680E67FD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6">
    <w:name w:val="3EC22D2067D943E9BE785A0631961343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6">
    <w:name w:val="6134E1C8A799422EBAD3DD75344A4C19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6">
    <w:name w:val="841AD29C8F7F4CB3A275E6303D59B779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6">
    <w:name w:val="D60C0665509D4D13A45413DF05A66D8E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6">
    <w:name w:val="D03FEEC29A6049819AF08EE4A8668C69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2">
    <w:name w:val="EA8D88C4BAF7464F9F5AB4A68E480DEC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5">
    <w:name w:val="1DD5F37BA8BF4105BBB71F54F414B10D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3">
    <w:name w:val="56538C77C9F94E449497DF9A8DF2017223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0">
    <w:name w:val="D072B9C419AB4AD0BF63DC51D9F17E4810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7">
    <w:name w:val="A53CF9E5941B4A139B707AC095ACE2AB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7">
    <w:name w:val="87559B1840C247DEB4C3927E96A988B7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7">
    <w:name w:val="D41A1513C02040C88289CF28CBDB4805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2">
    <w:name w:val="DFA7D597C83449A09F1D82E1B78D8C28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2">
    <w:name w:val="781044F06E234623A506F31CF5D197AC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2">
    <w:name w:val="3E23655D03D9407397D9389B214A4797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2">
    <w:name w:val="C65CCF3164B1406E8E3649E88D30C39D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2">
    <w:name w:val="9BAF931450F64740B86C1509C759116E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2">
    <w:name w:val="6268007AC0D34ED5BEECDA038FBB1AF3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2">
    <w:name w:val="903E0DF2CEFF4DB4BB2DAD315F842180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2">
    <w:name w:val="23B894D8E0B8456899C430236D6266FF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2">
    <w:name w:val="CE5899D80817481C9771904FF49C042A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2">
    <w:name w:val="F9B153284315426FB84511B9365F694C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2">
    <w:name w:val="E0360FA6F69C44ED975C6AAFB66D16DD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2">
    <w:name w:val="57A1982F2EC746F79FD4323575243B70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7">
    <w:name w:val="C1124053123C4070A91B351FA1650A21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7">
    <w:name w:val="B9CC01B1740D480BA640F544E04C7D6D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7">
    <w:name w:val="413ACA377E5248B6B0767C8930990A3F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7">
    <w:name w:val="54A916ED88A14A3FB8ED6CEE3B8C2C87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7">
    <w:name w:val="6A19B037091E4634AD38FDF550DE37AB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">
    <w:name w:val="A44A4FAF2FE842DDB0C56F8769B60DF5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7">
    <w:name w:val="5E811177ECEB4F7F9652B661E0C20BFB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7">
    <w:name w:val="D2F55331B9AE489CB39B2E7CD00F46C6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7">
    <w:name w:val="7F390674A0334EDC8DA096DEE708C3CA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7">
    <w:name w:val="F2F025D7AB514A8EBCF4BBBAD8D3B448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7">
    <w:name w:val="8709A0EE1CE74789ABC211A73A6145A0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7">
    <w:name w:val="9D5424D767B848338CEE64EBF7AC5600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7">
    <w:name w:val="74ACBD9035B14C7ABE5A7E00F6A2EB04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7">
    <w:name w:val="DE8EF9A20459486B94FAEDC296AD7BD4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7">
    <w:name w:val="705990CDAB604B288418D6BC6B27F252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7">
    <w:name w:val="129831F1A61A4F98922FA58DAFA77777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7">
    <w:name w:val="BB81F9A5311349238C79E66A34C36B9A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7">
    <w:name w:val="31BE9F08FEEE431C9CA81FF8680E67FD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7">
    <w:name w:val="3EC22D2067D943E9BE785A0631961343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7">
    <w:name w:val="6134E1C8A799422EBAD3DD75344A4C19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7">
    <w:name w:val="841AD29C8F7F4CB3A275E6303D59B779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7">
    <w:name w:val="D60C0665509D4D13A45413DF05A66D8E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7">
    <w:name w:val="D03FEEC29A6049819AF08EE4A8668C69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3">
    <w:name w:val="EA8D88C4BAF7464F9F5AB4A68E480DEC1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6">
    <w:name w:val="1DD5F37BA8BF4105BBB71F54F414B10D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4">
    <w:name w:val="56538C77C9F94E449497DF9A8DF2017224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1">
    <w:name w:val="D072B9C419AB4AD0BF63DC51D9F17E4811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8">
    <w:name w:val="A53CF9E5941B4A139B707AC095ACE2AB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8">
    <w:name w:val="87559B1840C247DEB4C3927E96A988B7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8">
    <w:name w:val="D41A1513C02040C88289CF28CBDB4805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3">
    <w:name w:val="DFA7D597C83449A09F1D82E1B78D8C28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3">
    <w:name w:val="781044F06E234623A506F31CF5D197AC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3">
    <w:name w:val="3E23655D03D9407397D9389B214A4797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3">
    <w:name w:val="C65CCF3164B1406E8E3649E88D30C39D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3">
    <w:name w:val="9BAF931450F64740B86C1509C759116E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3">
    <w:name w:val="6268007AC0D34ED5BEECDA038FBB1AF3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3">
    <w:name w:val="903E0DF2CEFF4DB4BB2DAD315F842180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3">
    <w:name w:val="23B894D8E0B8456899C430236D6266FF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3">
    <w:name w:val="CE5899D80817481C9771904FF49C042A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3">
    <w:name w:val="F9B153284315426FB84511B9365F694C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3">
    <w:name w:val="E0360FA6F69C44ED975C6AAFB66D16DD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3">
    <w:name w:val="57A1982F2EC746F79FD4323575243B70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8">
    <w:name w:val="C1124053123C4070A91B351FA1650A21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8">
    <w:name w:val="B9CC01B1740D480BA640F544E04C7D6D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8">
    <w:name w:val="413ACA377E5248B6B0767C8930990A3F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8">
    <w:name w:val="54A916ED88A14A3FB8ED6CEE3B8C2C87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8">
    <w:name w:val="6A19B037091E4634AD38FDF550DE37AB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2">
    <w:name w:val="A44A4FAF2FE842DDB0C56F8769B60DF52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8">
    <w:name w:val="5E811177ECEB4F7F9652B661E0C20BFB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8">
    <w:name w:val="D2F55331B9AE489CB39B2E7CD00F46C6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8">
    <w:name w:val="7F390674A0334EDC8DA096DEE708C3CA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8">
    <w:name w:val="F2F025D7AB514A8EBCF4BBBAD8D3B448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8">
    <w:name w:val="8709A0EE1CE74789ABC211A73A6145A0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8">
    <w:name w:val="9D5424D767B848338CEE64EBF7AC5600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8">
    <w:name w:val="74ACBD9035B14C7ABE5A7E00F6A2EB04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8">
    <w:name w:val="DE8EF9A20459486B94FAEDC296AD7BD4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8">
    <w:name w:val="705990CDAB604B288418D6BC6B27F252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8">
    <w:name w:val="129831F1A61A4F98922FA58DAFA77777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8">
    <w:name w:val="BB81F9A5311349238C79E66A34C36B9A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8">
    <w:name w:val="31BE9F08FEEE431C9CA81FF8680E67FD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8">
    <w:name w:val="3EC22D2067D943E9BE785A0631961343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8">
    <w:name w:val="6134E1C8A799422EBAD3DD75344A4C19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8">
    <w:name w:val="841AD29C8F7F4CB3A275E6303D59B779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8">
    <w:name w:val="D60C0665509D4D13A45413DF05A66D8E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8">
    <w:name w:val="D03FEEC29A6049819AF08EE4A8668C69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4">
    <w:name w:val="EA8D88C4BAF7464F9F5AB4A68E480DEC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7">
    <w:name w:val="1DD5F37BA8BF4105BBB71F54F414B10D27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5">
    <w:name w:val="56538C77C9F94E449497DF9A8DF2017225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2">
    <w:name w:val="D072B9C419AB4AD0BF63DC51D9F17E4812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9">
    <w:name w:val="A53CF9E5941B4A139B707AC095ACE2AB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9">
    <w:name w:val="87559B1840C247DEB4C3927E96A988B7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9">
    <w:name w:val="D41A1513C02040C88289CF28CBDB4805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4">
    <w:name w:val="DFA7D597C83449A09F1D82E1B78D8C28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4">
    <w:name w:val="781044F06E234623A506F31CF5D197AC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4">
    <w:name w:val="3E23655D03D9407397D9389B214A4797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4">
    <w:name w:val="C65CCF3164B1406E8E3649E88D30C39D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4">
    <w:name w:val="9BAF931450F64740B86C1509C759116E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4">
    <w:name w:val="6268007AC0D34ED5BEECDA038FBB1AF3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4">
    <w:name w:val="903E0DF2CEFF4DB4BB2DAD315F842180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4">
    <w:name w:val="23B894D8E0B8456899C430236D6266FF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4">
    <w:name w:val="CE5899D80817481C9771904FF49C042A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4">
    <w:name w:val="F9B153284315426FB84511B9365F694C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4">
    <w:name w:val="E0360FA6F69C44ED975C6AAFB66D16DD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4">
    <w:name w:val="57A1982F2EC746F79FD4323575243B70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9">
    <w:name w:val="C1124053123C4070A91B351FA1650A21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9">
    <w:name w:val="B9CC01B1740D480BA640F544E04C7D6D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9">
    <w:name w:val="413ACA377E5248B6B0767C8930990A3F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9">
    <w:name w:val="54A916ED88A14A3FB8ED6CEE3B8C2C87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9">
    <w:name w:val="6A19B037091E4634AD38FDF550DE37AB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3">
    <w:name w:val="A44A4FAF2FE842DDB0C56F8769B60DF5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9">
    <w:name w:val="5E811177ECEB4F7F9652B661E0C20BFB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9">
    <w:name w:val="D2F55331B9AE489CB39B2E7CD00F46C6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9">
    <w:name w:val="7F390674A0334EDC8DA096DEE708C3CA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9">
    <w:name w:val="F2F025D7AB514A8EBCF4BBBAD8D3B448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9">
    <w:name w:val="8709A0EE1CE74789ABC211A73A6145A0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9">
    <w:name w:val="9D5424D767B848338CEE64EBF7AC5600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9">
    <w:name w:val="74ACBD9035B14C7ABE5A7E00F6A2EB04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9">
    <w:name w:val="DE8EF9A20459486B94FAEDC296AD7BD4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9">
    <w:name w:val="705990CDAB604B288418D6BC6B27F252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9">
    <w:name w:val="129831F1A61A4F98922FA58DAFA77777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9">
    <w:name w:val="BB81F9A5311349238C79E66A34C36B9A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9">
    <w:name w:val="31BE9F08FEEE431C9CA81FF8680E67FD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9">
    <w:name w:val="3EC22D2067D943E9BE785A0631961343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9">
    <w:name w:val="6134E1C8A799422EBAD3DD75344A4C19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9">
    <w:name w:val="841AD29C8F7F4CB3A275E6303D59B779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9">
    <w:name w:val="D60C0665509D4D13A45413DF05A66D8E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9">
    <w:name w:val="D03FEEC29A6049819AF08EE4A8668C69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5">
    <w:name w:val="EA8D88C4BAF7464F9F5AB4A68E480DEC15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8">
    <w:name w:val="1DD5F37BA8BF4105BBB71F54F414B10D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6">
    <w:name w:val="56538C77C9F94E449497DF9A8DF2017226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3">
    <w:name w:val="D072B9C419AB4AD0BF63DC51D9F17E4813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">
    <w:name w:val="05D1C66257B0444A9356302E252FD2A7"/>
    <w:rsid w:val="002162C5"/>
  </w:style>
  <w:style w:type="paragraph" w:customStyle="1" w:styleId="C450F12A08F849428E0DDCBA79F9BD67">
    <w:name w:val="C450F12A08F849428E0DDCBA79F9BD67"/>
    <w:rsid w:val="002162C5"/>
  </w:style>
  <w:style w:type="paragraph" w:customStyle="1" w:styleId="B7EDF57F81004232A961C7D9C97302C4">
    <w:name w:val="B7EDF57F81004232A961C7D9C97302C4"/>
    <w:rsid w:val="002162C5"/>
  </w:style>
  <w:style w:type="paragraph" w:customStyle="1" w:styleId="8CEBFF78C37A4C62A065EA5298706616">
    <w:name w:val="8CEBFF78C37A4C62A065EA5298706616"/>
    <w:rsid w:val="002162C5"/>
  </w:style>
  <w:style w:type="paragraph" w:customStyle="1" w:styleId="A53CF9E5941B4A139B707AC095ACE2AB30">
    <w:name w:val="A53CF9E5941B4A139B707AC095ACE2AB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30">
    <w:name w:val="87559B1840C247DEB4C3927E96A988B7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0">
    <w:name w:val="D41A1513C02040C88289CF28CBDB4805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5">
    <w:name w:val="DFA7D597C83449A09F1D82E1B78D8C28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5">
    <w:name w:val="781044F06E234623A506F31CF5D197AC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5">
    <w:name w:val="3E23655D03D9407397D9389B214A4797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5">
    <w:name w:val="C65CCF3164B1406E8E3649E88D30C39D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5">
    <w:name w:val="9BAF931450F64740B86C1509C759116E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5">
    <w:name w:val="6268007AC0D34ED5BEECDA038FBB1AF3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5">
    <w:name w:val="903E0DF2CEFF4DB4BB2DAD315F842180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5">
    <w:name w:val="23B894D8E0B8456899C430236D6266FF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5">
    <w:name w:val="CE5899D80817481C9771904FF49C042A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5">
    <w:name w:val="F9B153284315426FB84511B9365F694C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5">
    <w:name w:val="E0360FA6F69C44ED975C6AAFB66D16DD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5">
    <w:name w:val="57A1982F2EC746F79FD4323575243B70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0">
    <w:name w:val="C1124053123C4070A91B351FA1650A21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0">
    <w:name w:val="B9CC01B1740D480BA640F544E04C7D6D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0">
    <w:name w:val="413ACA377E5248B6B0767C8930990A3F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0">
    <w:name w:val="54A916ED88A14A3FB8ED6CEE3B8C2C87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0">
    <w:name w:val="6A19B037091E4634AD38FDF550DE37AB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4">
    <w:name w:val="A44A4FAF2FE842DDB0C56F8769B60DF5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0">
    <w:name w:val="5E811177ECEB4F7F9652B661E0C20BFB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0">
    <w:name w:val="D2F55331B9AE489CB39B2E7CD00F46C6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0">
    <w:name w:val="7F390674A0334EDC8DA096DEE708C3CA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0">
    <w:name w:val="F2F025D7AB514A8EBCF4BBBAD8D3B448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0">
    <w:name w:val="8709A0EE1CE74789ABC211A73A6145A0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0">
    <w:name w:val="9D5424D767B848338CEE64EBF7AC5600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0">
    <w:name w:val="74ACBD9035B14C7ABE5A7E00F6A2EB04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0">
    <w:name w:val="DE8EF9A20459486B94FAEDC296AD7BD4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0">
    <w:name w:val="705990CDAB604B288418D6BC6B27F252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0">
    <w:name w:val="129831F1A61A4F98922FA58DAFA77777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0">
    <w:name w:val="BB81F9A5311349238C79E66A34C36B9A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0">
    <w:name w:val="31BE9F08FEEE431C9CA81FF8680E67FD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0">
    <w:name w:val="3EC22D2067D943E9BE785A0631961343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0">
    <w:name w:val="6134E1C8A799422EBAD3DD75344A4C19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0">
    <w:name w:val="841AD29C8F7F4CB3A275E6303D59B779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30">
    <w:name w:val="D60C0665509D4D13A45413DF05A66D8E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0">
    <w:name w:val="D03FEEC29A6049819AF08EE4A8668C69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6">
    <w:name w:val="EA8D88C4BAF7464F9F5AB4A68E480DEC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9">
    <w:name w:val="1DD5F37BA8BF4105BBB71F54F414B10D2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1">
    <w:name w:val="05D1C66257B0444A9356302E252FD2A7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1">
    <w:name w:val="B7EDF57F81004232A961C7D9C97302C4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1">
    <w:name w:val="A53CF9E5941B4A139B707AC095ACE2AB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1">
    <w:name w:val="D41A1513C02040C88289CF28CBDB4805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6">
    <w:name w:val="DFA7D597C83449A09F1D82E1B78D8C28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6">
    <w:name w:val="781044F06E234623A506F31CF5D197AC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6">
    <w:name w:val="3E23655D03D9407397D9389B214A4797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6">
    <w:name w:val="C65CCF3164B1406E8E3649E88D30C39D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6">
    <w:name w:val="9BAF931450F64740B86C1509C759116E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6">
    <w:name w:val="6268007AC0D34ED5BEECDA038FBB1AF3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6">
    <w:name w:val="903E0DF2CEFF4DB4BB2DAD315F842180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6">
    <w:name w:val="23B894D8E0B8456899C430236D6266FF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6">
    <w:name w:val="CE5899D80817481C9771904FF49C042A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6">
    <w:name w:val="F9B153284315426FB84511B9365F694C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6">
    <w:name w:val="E0360FA6F69C44ED975C6AAFB66D16DD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6">
    <w:name w:val="57A1982F2EC746F79FD4323575243B70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1">
    <w:name w:val="C1124053123C4070A91B351FA1650A21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1">
    <w:name w:val="B9CC01B1740D480BA640F544E04C7D6D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1">
    <w:name w:val="413ACA377E5248B6B0767C8930990A3F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1">
    <w:name w:val="54A916ED88A14A3FB8ED6CEE3B8C2C87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1">
    <w:name w:val="6A19B037091E4634AD38FDF550DE37AB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5">
    <w:name w:val="A44A4FAF2FE842DDB0C56F8769B60DF5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1">
    <w:name w:val="5E811177ECEB4F7F9652B661E0C20BFB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1">
    <w:name w:val="D2F55331B9AE489CB39B2E7CD00F46C6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1">
    <w:name w:val="7F390674A0334EDC8DA096DEE708C3CA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1">
    <w:name w:val="F2F025D7AB514A8EBCF4BBBAD8D3B448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1">
    <w:name w:val="8709A0EE1CE74789ABC211A73A6145A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1">
    <w:name w:val="9D5424D767B848338CEE64EBF7AC560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1">
    <w:name w:val="74ACBD9035B14C7ABE5A7E00F6A2EB04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1">
    <w:name w:val="DE8EF9A20459486B94FAEDC296AD7BD4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1">
    <w:name w:val="705990CDAB604B288418D6BC6B27F252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1">
    <w:name w:val="129831F1A61A4F98922FA58DAFA77777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1">
    <w:name w:val="BB81F9A5311349238C79E66A34C36B9A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1">
    <w:name w:val="31BE9F08FEEE431C9CA81FF8680E67FD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1">
    <w:name w:val="3EC22D2067D943E9BE785A0631961343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1">
    <w:name w:val="6134E1C8A799422EBAD3DD75344A4C19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1">
    <w:name w:val="841AD29C8F7F4CB3A275E6303D59B779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1">
    <w:name w:val="D03FEEC29A6049819AF08EE4A8668C69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7">
    <w:name w:val="EA8D88C4BAF7464F9F5AB4A68E480DEC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0">
    <w:name w:val="1DD5F37BA8BF4105BBB71F54F414B10D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2">
    <w:name w:val="05D1C66257B0444A9356302E252FD2A7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2">
    <w:name w:val="B7EDF57F81004232A961C7D9C97302C4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2">
    <w:name w:val="A53CF9E5941B4A139B707AC095ACE2AB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2">
    <w:name w:val="D41A1513C02040C88289CF28CBDB4805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7">
    <w:name w:val="DFA7D597C83449A09F1D82E1B78D8C28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7">
    <w:name w:val="781044F06E234623A506F31CF5D197AC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7">
    <w:name w:val="3E23655D03D9407397D9389B214A4797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7">
    <w:name w:val="C65CCF3164B1406E8E3649E88D30C39D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7">
    <w:name w:val="9BAF931450F64740B86C1509C759116E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7">
    <w:name w:val="6268007AC0D34ED5BEECDA038FBB1AF3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7">
    <w:name w:val="903E0DF2CEFF4DB4BB2DAD315F842180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7">
    <w:name w:val="23B894D8E0B8456899C430236D6266FF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7">
    <w:name w:val="CE5899D80817481C9771904FF49C042A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7">
    <w:name w:val="F9B153284315426FB84511B9365F694C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7">
    <w:name w:val="E0360FA6F69C44ED975C6AAFB66D16DD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7">
    <w:name w:val="57A1982F2EC746F79FD4323575243B70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2">
    <w:name w:val="C1124053123C4070A91B351FA1650A21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2">
    <w:name w:val="B9CC01B1740D480BA640F544E04C7D6D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2">
    <w:name w:val="413ACA377E5248B6B0767C8930990A3F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2">
    <w:name w:val="54A916ED88A14A3FB8ED6CEE3B8C2C87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2">
    <w:name w:val="6A19B037091E4634AD38FDF550DE37AB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6">
    <w:name w:val="A44A4FAF2FE842DDB0C56F8769B60DF5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2">
    <w:name w:val="5E811177ECEB4F7F9652B661E0C20BFB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2">
    <w:name w:val="D2F55331B9AE489CB39B2E7CD00F46C6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2">
    <w:name w:val="7F390674A0334EDC8DA096DEE708C3CA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2">
    <w:name w:val="F2F025D7AB514A8EBCF4BBBAD8D3B448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2">
    <w:name w:val="8709A0EE1CE74789ABC211A73A6145A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2">
    <w:name w:val="9D5424D767B848338CEE64EBF7AC560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2">
    <w:name w:val="74ACBD9035B14C7ABE5A7E00F6A2EB04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2">
    <w:name w:val="DE8EF9A20459486B94FAEDC296AD7BD4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2">
    <w:name w:val="705990CDAB604B288418D6BC6B27F252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2">
    <w:name w:val="129831F1A61A4F98922FA58DAFA77777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2">
    <w:name w:val="BB81F9A5311349238C79E66A34C36B9A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2">
    <w:name w:val="31BE9F08FEEE431C9CA81FF8680E67FD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2">
    <w:name w:val="3EC22D2067D943E9BE785A0631961343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2">
    <w:name w:val="6134E1C8A799422EBAD3DD75344A4C19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2">
    <w:name w:val="841AD29C8F7F4CB3A275E6303D59B779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2">
    <w:name w:val="D03FEEC29A6049819AF08EE4A8668C69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8">
    <w:name w:val="EA8D88C4BAF7464F9F5AB4A68E480DEC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1">
    <w:name w:val="1DD5F37BA8BF4105BBB71F54F414B10D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3">
    <w:name w:val="05D1C66257B0444A9356302E252FD2A73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3">
    <w:name w:val="B7EDF57F81004232A961C7D9C97302C43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3">
    <w:name w:val="A53CF9E5941B4A139B707AC095ACE2AB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3">
    <w:name w:val="D41A1513C02040C88289CF28CBDB4805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8">
    <w:name w:val="DFA7D597C83449A09F1D82E1B78D8C28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8">
    <w:name w:val="781044F06E234623A506F31CF5D197AC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8">
    <w:name w:val="3E23655D03D9407397D9389B214A4797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8">
    <w:name w:val="C65CCF3164B1406E8E3649E88D30C39D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8">
    <w:name w:val="9BAF931450F64740B86C1509C759116E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8">
    <w:name w:val="6268007AC0D34ED5BEECDA038FBB1AF3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8">
    <w:name w:val="903E0DF2CEFF4DB4BB2DAD315F842180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8">
    <w:name w:val="23B894D8E0B8456899C430236D6266FF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8">
    <w:name w:val="CE5899D80817481C9771904FF49C042A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8">
    <w:name w:val="F9B153284315426FB84511B9365F694C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8">
    <w:name w:val="E0360FA6F69C44ED975C6AAFB66D16DD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8">
    <w:name w:val="57A1982F2EC746F79FD4323575243B70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3">
    <w:name w:val="C1124053123C4070A91B351FA1650A21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3">
    <w:name w:val="B9CC01B1740D480BA640F544E04C7D6D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3">
    <w:name w:val="413ACA377E5248B6B0767C8930990A3F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3">
    <w:name w:val="54A916ED88A14A3FB8ED6CEE3B8C2C87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3">
    <w:name w:val="6A19B037091E4634AD38FDF550DE37AB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7">
    <w:name w:val="A44A4FAF2FE842DDB0C56F8769B60DF5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3">
    <w:name w:val="5E811177ECEB4F7F9652B661E0C20BFB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3">
    <w:name w:val="D2F55331B9AE489CB39B2E7CD00F46C6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3">
    <w:name w:val="7F390674A0334EDC8DA096DEE708C3CA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3">
    <w:name w:val="F2F025D7AB514A8EBCF4BBBAD8D3B448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3">
    <w:name w:val="8709A0EE1CE74789ABC211A73A6145A0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3">
    <w:name w:val="9D5424D767B848338CEE64EBF7AC5600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3">
    <w:name w:val="74ACBD9035B14C7ABE5A7E00F6A2EB04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3">
    <w:name w:val="DE8EF9A20459486B94FAEDC296AD7BD4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3">
    <w:name w:val="705990CDAB604B288418D6BC6B27F252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3">
    <w:name w:val="129831F1A61A4F98922FA58DAFA77777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3">
    <w:name w:val="BB81F9A5311349238C79E66A34C36B9A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3">
    <w:name w:val="31BE9F08FEEE431C9CA81FF8680E67FD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3">
    <w:name w:val="3EC22D2067D943E9BE785A0631961343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3">
    <w:name w:val="6134E1C8A799422EBAD3DD75344A4C19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3">
    <w:name w:val="841AD29C8F7F4CB3A275E6303D59B779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3">
    <w:name w:val="D03FEEC29A6049819AF08EE4A8668C69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9">
    <w:name w:val="EA8D88C4BAF7464F9F5AB4A68E480DEC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2">
    <w:name w:val="1DD5F37BA8BF4105BBB71F54F414B10D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4">
    <w:name w:val="05D1C66257B0444A9356302E252FD2A74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4">
    <w:name w:val="B7EDF57F81004232A961C7D9C97302C44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4B774F28CF45E8A905D78DDF9D961C">
    <w:name w:val="614B774F28CF45E8A905D78DDF9D961C"/>
    <w:rsid w:val="00362A21"/>
  </w:style>
  <w:style w:type="paragraph" w:customStyle="1" w:styleId="58DA43D0241D492F87B8C031582EC5CE">
    <w:name w:val="58DA43D0241D492F87B8C031582EC5CE"/>
    <w:rsid w:val="00362A21"/>
  </w:style>
  <w:style w:type="paragraph" w:customStyle="1" w:styleId="8246EE787241466DBC90483767D496B6">
    <w:name w:val="8246EE787241466DBC90483767D496B6"/>
    <w:rsid w:val="00362A21"/>
  </w:style>
  <w:style w:type="paragraph" w:customStyle="1" w:styleId="A5F4A44270914A8DA179C22E390464EC">
    <w:name w:val="A5F4A44270914A8DA179C22E390464EC"/>
    <w:rsid w:val="00362A21"/>
  </w:style>
  <w:style w:type="paragraph" w:customStyle="1" w:styleId="C1C337619493479081D9CEB1B92C493E">
    <w:name w:val="C1C337619493479081D9CEB1B92C493E"/>
    <w:rsid w:val="00362A21"/>
  </w:style>
  <w:style w:type="paragraph" w:customStyle="1" w:styleId="BC308E0EFE534718916A198DE7FF5E02">
    <w:name w:val="BC308E0EFE534718916A198DE7FF5E02"/>
    <w:rsid w:val="00362A21"/>
  </w:style>
  <w:style w:type="paragraph" w:customStyle="1" w:styleId="BB08382BEAAB4F51B6DECD15B3496393">
    <w:name w:val="BB08382BEAAB4F51B6DECD15B3496393"/>
    <w:rsid w:val="00362A21"/>
  </w:style>
  <w:style w:type="paragraph" w:customStyle="1" w:styleId="76E53F2C7C5C41A19C90E7737713C7BB">
    <w:name w:val="76E53F2C7C5C41A19C90E7737713C7BB"/>
    <w:rsid w:val="00362A21"/>
  </w:style>
  <w:style w:type="paragraph" w:customStyle="1" w:styleId="09E25D88180E48E9939757B3AB64B7D7">
    <w:name w:val="09E25D88180E48E9939757B3AB64B7D7"/>
    <w:rsid w:val="00362A21"/>
  </w:style>
  <w:style w:type="paragraph" w:customStyle="1" w:styleId="A849DC50FD384FBBB40B14B63F71E0E0">
    <w:name w:val="A849DC50FD384FBBB40B14B63F71E0E0"/>
    <w:rsid w:val="00362A21"/>
  </w:style>
  <w:style w:type="paragraph" w:customStyle="1" w:styleId="974FD0B1C5194787A4D37F75D53BDF93">
    <w:name w:val="974FD0B1C5194787A4D37F75D53BDF93"/>
    <w:rsid w:val="00362A21"/>
  </w:style>
  <w:style w:type="paragraph" w:customStyle="1" w:styleId="885CE9BD5859439CB748C0174793C32D">
    <w:name w:val="885CE9BD5859439CB748C0174793C32D"/>
    <w:rsid w:val="00362A21"/>
  </w:style>
  <w:style w:type="paragraph" w:customStyle="1" w:styleId="7D8723967E9F443C9A793FC0EC35CD19">
    <w:name w:val="7D8723967E9F443C9A793FC0EC35CD19"/>
    <w:rsid w:val="00362A21"/>
  </w:style>
  <w:style w:type="paragraph" w:customStyle="1" w:styleId="44A424152CD740869032B48F1C94821A">
    <w:name w:val="44A424152CD740869032B48F1C94821A"/>
    <w:rsid w:val="00362A21"/>
  </w:style>
  <w:style w:type="paragraph" w:customStyle="1" w:styleId="0CBDA9FD5A4E46C39DB3ACD9720055DD">
    <w:name w:val="0CBDA9FD5A4E46C39DB3ACD9720055DD"/>
    <w:rsid w:val="00362A21"/>
  </w:style>
  <w:style w:type="paragraph" w:customStyle="1" w:styleId="C44542F3733D44C0BEB3A07DEE3EE3CB">
    <w:name w:val="C44542F3733D44C0BEB3A07DEE3EE3CB"/>
    <w:rsid w:val="00362A21"/>
  </w:style>
  <w:style w:type="paragraph" w:customStyle="1" w:styleId="6D03829E70B8442AA12D7BBD9B9B2301">
    <w:name w:val="6D03829E70B8442AA12D7BBD9B9B2301"/>
    <w:rsid w:val="00362A21"/>
  </w:style>
  <w:style w:type="paragraph" w:customStyle="1" w:styleId="4C9558873E5B43CDA25963F1941DF431">
    <w:name w:val="4C9558873E5B43CDA25963F1941DF431"/>
    <w:rsid w:val="00362A21"/>
  </w:style>
  <w:style w:type="paragraph" w:customStyle="1" w:styleId="69FDB014556D4E78869BB96D11EF6ACD">
    <w:name w:val="69FDB014556D4E78869BB96D11EF6ACD"/>
    <w:rsid w:val="00362A21"/>
  </w:style>
  <w:style w:type="paragraph" w:customStyle="1" w:styleId="F19ED9E4EBB74962BB0CF3745D93F553">
    <w:name w:val="F19ED9E4EBB74962BB0CF3745D93F553"/>
    <w:rsid w:val="00362A21"/>
  </w:style>
  <w:style w:type="paragraph" w:customStyle="1" w:styleId="E3A21DC726A3442189684467C03FFDB6">
    <w:name w:val="E3A21DC726A3442189684467C03FFDB6"/>
    <w:rsid w:val="00362A21"/>
  </w:style>
  <w:style w:type="paragraph" w:customStyle="1" w:styleId="CF9A4DFE2EAA434DA2353C047E25A23B">
    <w:name w:val="CF9A4DFE2EAA434DA2353C047E25A23B"/>
    <w:rsid w:val="00362A21"/>
  </w:style>
  <w:style w:type="paragraph" w:customStyle="1" w:styleId="7460F389B63E4A9CBAE3675255016616">
    <w:name w:val="7460F389B63E4A9CBAE3675255016616"/>
    <w:rsid w:val="00362A21"/>
  </w:style>
  <w:style w:type="paragraph" w:customStyle="1" w:styleId="86578E3C049649F5BB1B9018B4BBEF4E">
    <w:name w:val="86578E3C049649F5BB1B9018B4BBEF4E"/>
    <w:rsid w:val="00362A21"/>
  </w:style>
  <w:style w:type="paragraph" w:customStyle="1" w:styleId="C3482DBC5EE34CEDBA862223BAAA4B5A">
    <w:name w:val="C3482DBC5EE34CEDBA862223BAAA4B5A"/>
    <w:rsid w:val="00362A21"/>
  </w:style>
  <w:style w:type="paragraph" w:customStyle="1" w:styleId="A57C6B324FE54C188784FEDBD572FEDD">
    <w:name w:val="A57C6B324FE54C188784FEDBD572FEDD"/>
    <w:rsid w:val="00362A21"/>
  </w:style>
  <w:style w:type="paragraph" w:customStyle="1" w:styleId="30E861388CC34663A396589C1C98E203">
    <w:name w:val="30E861388CC34663A396589C1C98E203"/>
    <w:rsid w:val="00362A21"/>
  </w:style>
  <w:style w:type="paragraph" w:customStyle="1" w:styleId="1ADB556DB12D4E5CB300088ABA26A0A9">
    <w:name w:val="1ADB556DB12D4E5CB300088ABA26A0A9"/>
    <w:rsid w:val="00362A21"/>
  </w:style>
  <w:style w:type="paragraph" w:customStyle="1" w:styleId="CF6E54675AA34C729F0951FC866176DE">
    <w:name w:val="CF6E54675AA34C729F0951FC866176DE"/>
    <w:rsid w:val="00362A21"/>
  </w:style>
  <w:style w:type="paragraph" w:customStyle="1" w:styleId="1D5FD59AD1AE4D229159E538D8275A39">
    <w:name w:val="1D5FD59AD1AE4D229159E538D8275A39"/>
    <w:rsid w:val="00362A21"/>
  </w:style>
  <w:style w:type="paragraph" w:customStyle="1" w:styleId="8A0B1FE9930249DEA25BC4BFAA8B75FE">
    <w:name w:val="8A0B1FE9930249DEA25BC4BFAA8B75FE"/>
    <w:rsid w:val="00362A21"/>
  </w:style>
  <w:style w:type="paragraph" w:customStyle="1" w:styleId="F7801CD217014CEFA63E138B9A75A76F">
    <w:name w:val="F7801CD217014CEFA63E138B9A75A76F"/>
    <w:rsid w:val="00362A21"/>
  </w:style>
  <w:style w:type="paragraph" w:customStyle="1" w:styleId="D3F7304DA0224072BA931A70E923275D">
    <w:name w:val="D3F7304DA0224072BA931A70E923275D"/>
    <w:rsid w:val="00362A21"/>
  </w:style>
  <w:style w:type="paragraph" w:customStyle="1" w:styleId="E0B8257A95714A688971163F12334B05">
    <w:name w:val="E0B8257A95714A688971163F12334B05"/>
    <w:rsid w:val="00362A21"/>
  </w:style>
  <w:style w:type="paragraph" w:customStyle="1" w:styleId="1CB25AD3EDAD4D9D89949B60C539E37C">
    <w:name w:val="1CB25AD3EDAD4D9D89949B60C539E37C"/>
    <w:rsid w:val="00362A21"/>
  </w:style>
  <w:style w:type="paragraph" w:customStyle="1" w:styleId="67EFB9882DEC400B9E65E1AE7C595030">
    <w:name w:val="67EFB9882DEC400B9E65E1AE7C595030"/>
    <w:rsid w:val="00362A21"/>
  </w:style>
  <w:style w:type="paragraph" w:customStyle="1" w:styleId="0CD06A3EF7F1400B8C51511AE1CE5650">
    <w:name w:val="0CD06A3EF7F1400B8C51511AE1CE5650"/>
    <w:rsid w:val="00362A21"/>
  </w:style>
  <w:style w:type="paragraph" w:customStyle="1" w:styleId="C9B81E1202184F2D9A1DB27B9DF65F5F">
    <w:name w:val="C9B81E1202184F2D9A1DB27B9DF65F5F"/>
    <w:rsid w:val="00362A21"/>
  </w:style>
  <w:style w:type="paragraph" w:customStyle="1" w:styleId="70DBBB4C4CBA4A80A4EDD8D46B84AC84">
    <w:name w:val="70DBBB4C4CBA4A80A4EDD8D46B84AC84"/>
    <w:rsid w:val="00362A21"/>
  </w:style>
  <w:style w:type="paragraph" w:customStyle="1" w:styleId="5C4E520F6B744CA392FE8D2B989FA469">
    <w:name w:val="5C4E520F6B744CA392FE8D2B989FA469"/>
    <w:rsid w:val="00362A21"/>
  </w:style>
  <w:style w:type="paragraph" w:customStyle="1" w:styleId="B76F34F676F94B789B2A7E475313BA47">
    <w:name w:val="B76F34F676F94B789B2A7E475313BA47"/>
    <w:rsid w:val="00362A21"/>
  </w:style>
  <w:style w:type="paragraph" w:customStyle="1" w:styleId="A53CF9E5941B4A139B707AC095ACE2AB34">
    <w:name w:val="A53CF9E5941B4A139B707AC095ACE2AB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4">
    <w:name w:val="D41A1513C02040C88289CF28CBDB4805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9">
    <w:name w:val="DFA7D597C83449A09F1D82E1B78D8C28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9">
    <w:name w:val="781044F06E234623A506F31CF5D197AC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9">
    <w:name w:val="3E23655D03D9407397D9389B214A4797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9">
    <w:name w:val="C65CCF3164B1406E8E3649E88D30C39D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9">
    <w:name w:val="9BAF931450F64740B86C1509C759116E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9">
    <w:name w:val="6268007AC0D34ED5BEECDA038FBB1AF3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9">
    <w:name w:val="903E0DF2CEFF4DB4BB2DAD315F842180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9">
    <w:name w:val="23B894D8E0B8456899C430236D6266FF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9">
    <w:name w:val="CE5899D80817481C9771904FF49C042A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9">
    <w:name w:val="F9B153284315426FB84511B9365F694C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9">
    <w:name w:val="E0360FA6F69C44ED975C6AAFB66D16DD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9">
    <w:name w:val="57A1982F2EC746F79FD4323575243B70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4">
    <w:name w:val="B9CC01B1740D480BA640F544E04C7D6D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4">
    <w:name w:val="413ACA377E5248B6B0767C8930990A3F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4">
    <w:name w:val="54A916ED88A14A3FB8ED6CEE3B8C2C87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4">
    <w:name w:val="6A19B037091E4634AD38FDF550DE37AB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8">
    <w:name w:val="A44A4FAF2FE842DDB0C56F8769B60DF5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4">
    <w:name w:val="5E811177ECEB4F7F9652B661E0C20BFB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4">
    <w:name w:val="D2F55331B9AE489CB39B2E7CD00F46C6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4">
    <w:name w:val="7F390674A0334EDC8DA096DEE708C3CA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4">
    <w:name w:val="F2F025D7AB514A8EBCF4BBBAD8D3B448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4">
    <w:name w:val="8709A0EE1CE74789ABC211A73A6145A0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4">
    <w:name w:val="9D5424D767B848338CEE64EBF7AC5600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4">
    <w:name w:val="74ACBD9035B14C7ABE5A7E00F6A2EB04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4">
    <w:name w:val="DE8EF9A20459486B94FAEDC296AD7BD4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4">
    <w:name w:val="705990CDAB604B288418D6BC6B27F252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4">
    <w:name w:val="129831F1A61A4F98922FA58DAFA77777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4">
    <w:name w:val="BB81F9A5311349238C79E66A34C36B9A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4">
    <w:name w:val="31BE9F08FEEE431C9CA81FF8680E67FD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4">
    <w:name w:val="3EC22D2067D943E9BE785A0631961343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4">
    <w:name w:val="6134E1C8A799422EBAD3DD75344A4C19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4">
    <w:name w:val="841AD29C8F7F4CB3A275E6303D59B779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4">
    <w:name w:val="D03FEEC29A6049819AF08EE4A8668C69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20">
    <w:name w:val="EA8D88C4BAF7464F9F5AB4A68E480DEC2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3">
    <w:name w:val="1DD5F37BA8BF4105BBB71F54F414B10D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B81E1202184F2D9A1DB27B9DF65F5F1">
    <w:name w:val="C9B81E1202184F2D9A1DB27B9DF65F5F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C4E520F6B744CA392FE8D2B989FA4691">
    <w:name w:val="5C4E520F6B744CA392FE8D2B989FA469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">
    <w:name w:val="439D17FA77CE42129D2C1205BCFF22D3"/>
    <w:rsid w:val="00362A21"/>
  </w:style>
  <w:style w:type="paragraph" w:customStyle="1" w:styleId="DF93E745B95944218053585D42F40329">
    <w:name w:val="DF93E745B95944218053585D42F40329"/>
    <w:rsid w:val="00362A21"/>
  </w:style>
  <w:style w:type="paragraph" w:customStyle="1" w:styleId="4FF4FCAB5AF749599E99154252FBCEBC">
    <w:name w:val="4FF4FCAB5AF749599E99154252FBCEBC"/>
    <w:rsid w:val="00362A21"/>
  </w:style>
  <w:style w:type="paragraph" w:customStyle="1" w:styleId="8CC9AE9F36014CA994F75342D1B03B41">
    <w:name w:val="8CC9AE9F36014CA994F75342D1B03B41"/>
    <w:rsid w:val="00362A21"/>
  </w:style>
  <w:style w:type="paragraph" w:customStyle="1" w:styleId="1B8B6D075D0143968183377FD5197E07">
    <w:name w:val="1B8B6D075D0143968183377FD5197E07"/>
    <w:rsid w:val="00362A21"/>
  </w:style>
  <w:style w:type="paragraph" w:customStyle="1" w:styleId="140B5D6945DA434181B9AB193E080C34">
    <w:name w:val="140B5D6945DA434181B9AB193E080C34"/>
    <w:rsid w:val="00362A21"/>
  </w:style>
  <w:style w:type="paragraph" w:customStyle="1" w:styleId="BA06658E22D64F6184B6B509BA882705">
    <w:name w:val="BA06658E22D64F6184B6B509BA882705"/>
    <w:rsid w:val="00362A21"/>
  </w:style>
  <w:style w:type="paragraph" w:customStyle="1" w:styleId="756525885B7B4056BC9C8EDB30CE3B59">
    <w:name w:val="756525885B7B4056BC9C8EDB30CE3B59"/>
    <w:rsid w:val="00362A21"/>
  </w:style>
  <w:style w:type="paragraph" w:customStyle="1" w:styleId="0C1BF63751964566A118701CC44377E8">
    <w:name w:val="0C1BF63751964566A118701CC44377E8"/>
    <w:rsid w:val="00362A21"/>
  </w:style>
  <w:style w:type="paragraph" w:customStyle="1" w:styleId="1DB217EB09144366B0A1315FC3CBAB3D">
    <w:name w:val="1DB217EB09144366B0A1315FC3CBAB3D"/>
    <w:rsid w:val="00362A21"/>
  </w:style>
  <w:style w:type="paragraph" w:customStyle="1" w:styleId="8671F59D60EF447CA83344F489803E8F">
    <w:name w:val="8671F59D60EF447CA83344F489803E8F"/>
    <w:rsid w:val="00362A21"/>
  </w:style>
  <w:style w:type="paragraph" w:customStyle="1" w:styleId="8C25710B8CC24A55A58170794CA302C1">
    <w:name w:val="8C25710B8CC24A55A58170794CA302C1"/>
    <w:rsid w:val="00362A21"/>
  </w:style>
  <w:style w:type="paragraph" w:customStyle="1" w:styleId="EBE5839F36284DC392246905C1EE4E4B">
    <w:name w:val="EBE5839F36284DC392246905C1EE4E4B"/>
    <w:rsid w:val="00362A21"/>
  </w:style>
  <w:style w:type="paragraph" w:customStyle="1" w:styleId="12D334AD3A924E9C914EC0189B8D5D1E">
    <w:name w:val="12D334AD3A924E9C914EC0189B8D5D1E"/>
    <w:rsid w:val="00362A21"/>
  </w:style>
  <w:style w:type="paragraph" w:customStyle="1" w:styleId="4B34E336AE234B8083FDEE32516F2B88">
    <w:name w:val="4B34E336AE234B8083FDEE32516F2B88"/>
    <w:rsid w:val="00362A21"/>
  </w:style>
  <w:style w:type="paragraph" w:customStyle="1" w:styleId="48DF6BD87DA4427A9909D26FDB7920D6">
    <w:name w:val="48DF6BD87DA4427A9909D26FDB7920D6"/>
    <w:rsid w:val="00362A21"/>
  </w:style>
  <w:style w:type="paragraph" w:customStyle="1" w:styleId="94E3DCFA68D94B3A9AA750B4A8BB3584">
    <w:name w:val="94E3DCFA68D94B3A9AA750B4A8BB3584"/>
    <w:rsid w:val="00362A21"/>
  </w:style>
  <w:style w:type="paragraph" w:customStyle="1" w:styleId="6556FDD0BF354314A8355343492FDB34">
    <w:name w:val="6556FDD0BF354314A8355343492FDB34"/>
    <w:rsid w:val="00362A21"/>
  </w:style>
  <w:style w:type="paragraph" w:customStyle="1" w:styleId="BC90023601774B399C07D9AA21EC0C74">
    <w:name w:val="BC90023601774B399C07D9AA21EC0C74"/>
    <w:rsid w:val="00362A21"/>
  </w:style>
  <w:style w:type="paragraph" w:customStyle="1" w:styleId="B36A001946334F86A6EC7885EAB4CCFB">
    <w:name w:val="B36A001946334F86A6EC7885EAB4CCFB"/>
    <w:rsid w:val="00362A21"/>
  </w:style>
  <w:style w:type="paragraph" w:customStyle="1" w:styleId="73EAFA61F2174F408B3B782BE558F65E">
    <w:name w:val="73EAFA61F2174F408B3B782BE558F65E"/>
    <w:rsid w:val="00362A21"/>
  </w:style>
  <w:style w:type="paragraph" w:customStyle="1" w:styleId="47E0B4543F474E999F98546546D8B685">
    <w:name w:val="47E0B4543F474E999F98546546D8B685"/>
    <w:rsid w:val="00362A21"/>
  </w:style>
  <w:style w:type="paragraph" w:customStyle="1" w:styleId="F0CD2C6473B540E990F124DADEDA9463">
    <w:name w:val="F0CD2C6473B540E990F124DADEDA9463"/>
    <w:rsid w:val="00362A21"/>
  </w:style>
  <w:style w:type="paragraph" w:customStyle="1" w:styleId="E940DF253AD047F0AA5BF817509685A9">
    <w:name w:val="E940DF253AD047F0AA5BF817509685A9"/>
    <w:rsid w:val="00362A21"/>
  </w:style>
  <w:style w:type="paragraph" w:customStyle="1" w:styleId="C9A3A80657F64EC4B294EB2B2B5D07C8">
    <w:name w:val="C9A3A80657F64EC4B294EB2B2B5D07C8"/>
    <w:rsid w:val="00362A21"/>
  </w:style>
  <w:style w:type="paragraph" w:customStyle="1" w:styleId="E7E29B9A473144E4A3DC24324DEBC7AF">
    <w:name w:val="E7E29B9A473144E4A3DC24324DEBC7AF"/>
    <w:rsid w:val="00362A21"/>
  </w:style>
  <w:style w:type="paragraph" w:customStyle="1" w:styleId="85C6B92E81714CCCBDAAE60FAB740CB4">
    <w:name w:val="85C6B92E81714CCCBDAAE60FAB740CB4"/>
    <w:rsid w:val="00362A21"/>
  </w:style>
  <w:style w:type="paragraph" w:customStyle="1" w:styleId="E7C80959184441C386C0BA1885C919F2">
    <w:name w:val="E7C80959184441C386C0BA1885C919F2"/>
    <w:rsid w:val="00362A21"/>
  </w:style>
  <w:style w:type="paragraph" w:customStyle="1" w:styleId="812DD5761C334A2C812289424EABA8EC">
    <w:name w:val="812DD5761C334A2C812289424EABA8EC"/>
    <w:rsid w:val="00362A21"/>
  </w:style>
  <w:style w:type="paragraph" w:customStyle="1" w:styleId="0C6BF26DD30A4890AE6EA59CC703C9EC">
    <w:name w:val="0C6BF26DD30A4890AE6EA59CC703C9EC"/>
    <w:rsid w:val="00362A21"/>
  </w:style>
  <w:style w:type="paragraph" w:customStyle="1" w:styleId="A360332BC7784281857EC5852450CC8E">
    <w:name w:val="A360332BC7784281857EC5852450CC8E"/>
    <w:rsid w:val="00362A21"/>
  </w:style>
  <w:style w:type="paragraph" w:customStyle="1" w:styleId="9C4CE64B753942AEA8D175C075A13749">
    <w:name w:val="9C4CE64B753942AEA8D175C075A13749"/>
    <w:rsid w:val="00362A21"/>
  </w:style>
  <w:style w:type="paragraph" w:customStyle="1" w:styleId="FDC25F3C29724172B52C60AF77C88034">
    <w:name w:val="FDC25F3C29724172B52C60AF77C88034"/>
    <w:rsid w:val="00362A21"/>
  </w:style>
  <w:style w:type="paragraph" w:customStyle="1" w:styleId="10817B98C46D4BAF9A90794E1786273F">
    <w:name w:val="10817B98C46D4BAF9A90794E1786273F"/>
    <w:rsid w:val="00362A21"/>
  </w:style>
  <w:style w:type="paragraph" w:customStyle="1" w:styleId="A5249278FB284C7F975185C2891B0180">
    <w:name w:val="A5249278FB284C7F975185C2891B0180"/>
    <w:rsid w:val="00362A21"/>
  </w:style>
  <w:style w:type="paragraph" w:customStyle="1" w:styleId="6944BF48A88E4F5F86F109719341909D">
    <w:name w:val="6944BF48A88E4F5F86F109719341909D"/>
    <w:rsid w:val="00362A21"/>
  </w:style>
  <w:style w:type="paragraph" w:customStyle="1" w:styleId="83911CEAF8B542BAB66D5F9645B3C534">
    <w:name w:val="83911CEAF8B542BAB66D5F9645B3C534"/>
    <w:rsid w:val="00362A21"/>
  </w:style>
  <w:style w:type="paragraph" w:customStyle="1" w:styleId="6D45A7DEFADD4E13901109B315E1FAB4">
    <w:name w:val="6D45A7DEFADD4E13901109B315E1FAB4"/>
    <w:rsid w:val="00362A21"/>
  </w:style>
  <w:style w:type="paragraph" w:customStyle="1" w:styleId="1D25CC0B658F4637AA8C65A796682E9C">
    <w:name w:val="1D25CC0B658F4637AA8C65A796682E9C"/>
    <w:rsid w:val="00362A21"/>
  </w:style>
  <w:style w:type="paragraph" w:customStyle="1" w:styleId="738FD26DEDED454D98D2840D9B2A8806">
    <w:name w:val="738FD26DEDED454D98D2840D9B2A8806"/>
    <w:rsid w:val="00362A21"/>
  </w:style>
  <w:style w:type="paragraph" w:customStyle="1" w:styleId="9D08C852CEF047FAACB3975A123FBFA9">
    <w:name w:val="9D08C852CEF047FAACB3975A123FBFA9"/>
    <w:rsid w:val="00362A21"/>
  </w:style>
  <w:style w:type="paragraph" w:customStyle="1" w:styleId="2FD53F6CEDAA4505B3643D855FA75D0F">
    <w:name w:val="2FD53F6CEDAA4505B3643D855FA75D0F"/>
    <w:rsid w:val="00362A21"/>
  </w:style>
  <w:style w:type="paragraph" w:customStyle="1" w:styleId="0F2DB92B440F4904B9D03D98B768F665">
    <w:name w:val="0F2DB92B440F4904B9D03D98B768F665"/>
    <w:rsid w:val="00362A21"/>
  </w:style>
  <w:style w:type="paragraph" w:customStyle="1" w:styleId="01FCDE59617C4DB5BEE70083AAB06650">
    <w:name w:val="01FCDE59617C4DB5BEE70083AAB06650"/>
    <w:rsid w:val="00362A21"/>
  </w:style>
  <w:style w:type="paragraph" w:customStyle="1" w:styleId="EC4FDF06A2C4487E8EFB77E628255EB7">
    <w:name w:val="EC4FDF06A2C4487E8EFB77E628255EB7"/>
    <w:rsid w:val="00362A21"/>
  </w:style>
  <w:style w:type="paragraph" w:customStyle="1" w:styleId="41792345B32245CD9F406509B44D50E3">
    <w:name w:val="41792345B32245CD9F406509B44D50E3"/>
    <w:rsid w:val="00362A21"/>
  </w:style>
  <w:style w:type="paragraph" w:customStyle="1" w:styleId="DD3B8A8328ED4B1AB27C79193E25EB57">
    <w:name w:val="DD3B8A8328ED4B1AB27C79193E25EB57"/>
    <w:rsid w:val="00362A21"/>
  </w:style>
  <w:style w:type="paragraph" w:customStyle="1" w:styleId="1A715B762C30450DBE99730AC8656E25">
    <w:name w:val="1A715B762C30450DBE99730AC8656E25"/>
    <w:rsid w:val="00362A21"/>
  </w:style>
  <w:style w:type="paragraph" w:customStyle="1" w:styleId="B7B6A90C83214CE9825EBEFEBB2F5F62">
    <w:name w:val="B7B6A90C83214CE9825EBEFEBB2F5F62"/>
    <w:rsid w:val="00362A21"/>
  </w:style>
  <w:style w:type="paragraph" w:customStyle="1" w:styleId="CB17E88A68004DA783E18AE77D51F051">
    <w:name w:val="CB17E88A68004DA783E18AE77D51F051"/>
    <w:rsid w:val="00362A21"/>
  </w:style>
  <w:style w:type="paragraph" w:customStyle="1" w:styleId="67544CCEFC49493FB38F46C6C475778F">
    <w:name w:val="67544CCEFC49493FB38F46C6C475778F"/>
    <w:rsid w:val="00362A21"/>
  </w:style>
  <w:style w:type="paragraph" w:customStyle="1" w:styleId="99CCA8C8B14948D9858AD3CB74FB1886">
    <w:name w:val="99CCA8C8B14948D9858AD3CB74FB1886"/>
    <w:rsid w:val="00362A21"/>
  </w:style>
  <w:style w:type="paragraph" w:customStyle="1" w:styleId="E10A8A51A59046A38EAD0AF65B91C552">
    <w:name w:val="E10A8A51A59046A38EAD0AF65B91C552"/>
    <w:rsid w:val="00362A21"/>
  </w:style>
  <w:style w:type="paragraph" w:customStyle="1" w:styleId="80F3F96E64664673804E3D58ECF5F28F">
    <w:name w:val="80F3F96E64664673804E3D58ECF5F28F"/>
    <w:rsid w:val="00362A21"/>
  </w:style>
  <w:style w:type="paragraph" w:customStyle="1" w:styleId="4263F3085D0444C6BB44369666152F64">
    <w:name w:val="4263F3085D0444C6BB44369666152F64"/>
    <w:rsid w:val="00362A21"/>
  </w:style>
  <w:style w:type="paragraph" w:customStyle="1" w:styleId="18C2C693627C48E9BECA9267A1313D92">
    <w:name w:val="18C2C693627C48E9BECA9267A1313D92"/>
    <w:rsid w:val="00362A21"/>
  </w:style>
  <w:style w:type="paragraph" w:customStyle="1" w:styleId="E496175DD6AD427DAE4C230F8F37E53C">
    <w:name w:val="E496175DD6AD427DAE4C230F8F37E53C"/>
    <w:rsid w:val="00362A21"/>
  </w:style>
  <w:style w:type="paragraph" w:customStyle="1" w:styleId="B0005A8771BE41A1950CCF4769654B5B">
    <w:name w:val="B0005A8771BE41A1950CCF4769654B5B"/>
    <w:rsid w:val="00362A21"/>
  </w:style>
  <w:style w:type="paragraph" w:customStyle="1" w:styleId="61F15E31BF294DB0ACEA9E91C7AE1CD9">
    <w:name w:val="61F15E31BF294DB0ACEA9E91C7AE1CD9"/>
    <w:rsid w:val="00362A21"/>
  </w:style>
  <w:style w:type="paragraph" w:customStyle="1" w:styleId="ACB6ECABB023449EAFACFD01ACFA5B75">
    <w:name w:val="ACB6ECABB023449EAFACFD01ACFA5B75"/>
    <w:rsid w:val="00362A21"/>
  </w:style>
  <w:style w:type="paragraph" w:customStyle="1" w:styleId="C538444F5C644A9381BD932B30278FB7">
    <w:name w:val="C538444F5C644A9381BD932B30278FB7"/>
    <w:rsid w:val="00362A21"/>
  </w:style>
  <w:style w:type="paragraph" w:customStyle="1" w:styleId="809FE62B1FC14AF2BC6A2ABE62C8D3AE">
    <w:name w:val="809FE62B1FC14AF2BC6A2ABE62C8D3AE"/>
    <w:rsid w:val="00362A21"/>
  </w:style>
  <w:style w:type="paragraph" w:customStyle="1" w:styleId="F1A7B3278C2E4B29B421738C289181E1">
    <w:name w:val="F1A7B3278C2E4B29B421738C289181E1"/>
    <w:rsid w:val="00362A21"/>
  </w:style>
  <w:style w:type="paragraph" w:customStyle="1" w:styleId="DDF782714D694F26895B25A8A50BF262">
    <w:name w:val="DDF782714D694F26895B25A8A50BF262"/>
    <w:rsid w:val="00362A21"/>
  </w:style>
  <w:style w:type="paragraph" w:customStyle="1" w:styleId="D8391CA944564AA5AF66A6C2812468D0">
    <w:name w:val="D8391CA944564AA5AF66A6C2812468D0"/>
    <w:rsid w:val="00362A21"/>
  </w:style>
  <w:style w:type="paragraph" w:customStyle="1" w:styleId="9CC81F246F5547AB930E0C8541EE76AD">
    <w:name w:val="9CC81F246F5547AB930E0C8541EE76AD"/>
    <w:rsid w:val="00362A21"/>
  </w:style>
  <w:style w:type="paragraph" w:customStyle="1" w:styleId="FA88317AF47E4550AC3D1501D9BA223E">
    <w:name w:val="FA88317AF47E4550AC3D1501D9BA223E"/>
    <w:rsid w:val="00362A21"/>
  </w:style>
  <w:style w:type="paragraph" w:customStyle="1" w:styleId="E29D07998D9C434696E028EA87D31352">
    <w:name w:val="E29D07998D9C434696E028EA87D31352"/>
    <w:rsid w:val="00362A21"/>
  </w:style>
  <w:style w:type="paragraph" w:customStyle="1" w:styleId="5A26BDB9C0AC436681159EDDADDBB957">
    <w:name w:val="5A26BDB9C0AC436681159EDDADDBB957"/>
    <w:rsid w:val="00362A21"/>
  </w:style>
  <w:style w:type="paragraph" w:customStyle="1" w:styleId="51C287FCD1FC4B2C91A9C8826B3F6FA8">
    <w:name w:val="51C287FCD1FC4B2C91A9C8826B3F6FA8"/>
    <w:rsid w:val="00362A21"/>
  </w:style>
  <w:style w:type="paragraph" w:customStyle="1" w:styleId="5EDE35B34E6B44F0AFF5FD1FF9CA769B">
    <w:name w:val="5EDE35B34E6B44F0AFF5FD1FF9CA769B"/>
    <w:rsid w:val="00362A21"/>
  </w:style>
  <w:style w:type="paragraph" w:customStyle="1" w:styleId="5B3B95E98E394C2A9DE7E23D0B075631">
    <w:name w:val="5B3B95E98E394C2A9DE7E23D0B075631"/>
    <w:rsid w:val="00362A21"/>
  </w:style>
  <w:style w:type="paragraph" w:customStyle="1" w:styleId="C5BF8BA129AA4B38BD3AD44714F5272E">
    <w:name w:val="C5BF8BA129AA4B38BD3AD44714F5272E"/>
    <w:rsid w:val="00362A21"/>
  </w:style>
  <w:style w:type="paragraph" w:customStyle="1" w:styleId="B867C509CC4347E68410C3391CE9D355">
    <w:name w:val="B867C509CC4347E68410C3391CE9D355"/>
    <w:rsid w:val="00362A21"/>
  </w:style>
  <w:style w:type="paragraph" w:customStyle="1" w:styleId="80A3AF98E519454C879EC2F864C29938">
    <w:name w:val="80A3AF98E519454C879EC2F864C29938"/>
    <w:rsid w:val="00362A21"/>
  </w:style>
  <w:style w:type="paragraph" w:customStyle="1" w:styleId="8D79BA7B708348BD93DA9A5874DF8373">
    <w:name w:val="8D79BA7B708348BD93DA9A5874DF8373"/>
    <w:rsid w:val="00362A21"/>
  </w:style>
  <w:style w:type="paragraph" w:customStyle="1" w:styleId="E6C0292C58364A6F9C2906B79C9903DE">
    <w:name w:val="E6C0292C58364A6F9C2906B79C9903DE"/>
    <w:rsid w:val="00362A21"/>
  </w:style>
  <w:style w:type="paragraph" w:customStyle="1" w:styleId="F151F45FF58646EA8533C0FE3985D26E">
    <w:name w:val="F151F45FF58646EA8533C0FE3985D26E"/>
    <w:rsid w:val="00362A21"/>
  </w:style>
  <w:style w:type="paragraph" w:customStyle="1" w:styleId="A486C080CA934063893A0DA0E7ACBE16">
    <w:name w:val="A486C080CA934063893A0DA0E7ACBE16"/>
    <w:rsid w:val="00362A21"/>
  </w:style>
  <w:style w:type="paragraph" w:customStyle="1" w:styleId="77EAF4D69B3F4879B9DBAE6A02267AA4">
    <w:name w:val="77EAF4D69B3F4879B9DBAE6A02267AA4"/>
    <w:rsid w:val="00362A21"/>
  </w:style>
  <w:style w:type="paragraph" w:customStyle="1" w:styleId="EF484ED2DE8847EEA747A10D05B43A34">
    <w:name w:val="EF484ED2DE8847EEA747A10D05B43A34"/>
    <w:rsid w:val="00362A21"/>
  </w:style>
  <w:style w:type="paragraph" w:customStyle="1" w:styleId="CD67FB6BBBB7436B85D454B5201F5D03">
    <w:name w:val="CD67FB6BBBB7436B85D454B5201F5D03"/>
    <w:rsid w:val="00362A21"/>
  </w:style>
  <w:style w:type="paragraph" w:customStyle="1" w:styleId="B31EE444F3B54BE5B90001F0EFB975D7">
    <w:name w:val="B31EE444F3B54BE5B90001F0EFB975D7"/>
    <w:rsid w:val="00362A21"/>
  </w:style>
  <w:style w:type="paragraph" w:customStyle="1" w:styleId="A9A1EA85CA574AF285C057D898CDCA96">
    <w:name w:val="A9A1EA85CA574AF285C057D898CDCA96"/>
    <w:rsid w:val="00362A21"/>
  </w:style>
  <w:style w:type="paragraph" w:customStyle="1" w:styleId="888F7E00A33740AE8ACAAA61C859FA03">
    <w:name w:val="888F7E00A33740AE8ACAAA61C859FA03"/>
    <w:rsid w:val="00362A21"/>
  </w:style>
  <w:style w:type="paragraph" w:customStyle="1" w:styleId="A53CF9E5941B4A139B707AC095ACE2AB35">
    <w:name w:val="A53CF9E5941B4A139B707AC095ACE2AB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5">
    <w:name w:val="D41A1513C02040C88289CF28CBDB4805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5">
    <w:name w:val="6A19B037091E4634AD38FDF550DE37AB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9">
    <w:name w:val="A44A4FAF2FE842DDB0C56F8769B60DF5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5">
    <w:name w:val="5E811177ECEB4F7F9652B661E0C20BFB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5">
    <w:name w:val="D2F55331B9AE489CB39B2E7CD00F46C6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5">
    <w:name w:val="7F390674A0334EDC8DA096DEE708C3CA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0A3AF98E519454C879EC2F864C299381">
    <w:name w:val="80A3AF98E519454C879EC2F864C29938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D79BA7B708348BD93DA9A5874DF83731">
    <w:name w:val="8D79BA7B708348BD93DA9A5874DF837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6C0292C58364A6F9C2906B79C9903DE1">
    <w:name w:val="E6C0292C58364A6F9C2906B79C9903DE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51F45FF58646EA8533C0FE3985D26E1">
    <w:name w:val="F151F45FF58646EA8533C0FE3985D26E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86C080CA934063893A0DA0E7ACBE161">
    <w:name w:val="A486C080CA934063893A0DA0E7ACBE16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4ED2DE8847EEA747A10D05B43A341">
    <w:name w:val="EF484ED2DE8847EEA747A10D05B43A34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D67FB6BBBB7436B85D454B5201F5D031">
    <w:name w:val="CD67FB6BBBB7436B85D454B5201F5D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31EE444F3B54BE5B90001F0EFB975D71">
    <w:name w:val="B31EE444F3B54BE5B90001F0EFB975D7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A1EA85CA574AF285C057D898CDCA961">
    <w:name w:val="A9A1EA85CA574AF285C057D898CDCA96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88F7E00A33740AE8ACAAA61C859FA031">
    <w:name w:val="888F7E00A33740AE8ACAAA61C859FA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5">
    <w:name w:val="841AD29C8F7F4CB3A275E6303D59B779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5">
    <w:name w:val="D03FEEC29A6049819AF08EE4A8668C69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">
    <w:name w:val="439D17FA77CE42129D2C1205BCFF22D3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">
    <w:name w:val="4FF4FCAB5AF749599E99154252FBCEBC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6">
    <w:name w:val="A53CF9E5941B4A139B707AC095ACE2AB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6">
    <w:name w:val="D41A1513C02040C88289CF28CBDB4805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6">
    <w:name w:val="6A19B037091E4634AD38FDF550DE37AB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0">
    <w:name w:val="A44A4FAF2FE842DDB0C56F8769B60DF51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6">
    <w:name w:val="5E811177ECEB4F7F9652B661E0C20BFB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6">
    <w:name w:val="D2F55331B9AE489CB39B2E7CD00F46C6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6">
    <w:name w:val="7F390674A0334EDC8DA096DEE708C3CA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0A3AF98E519454C879EC2F864C299382">
    <w:name w:val="80A3AF98E519454C879EC2F864C29938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D79BA7B708348BD93DA9A5874DF83732">
    <w:name w:val="8D79BA7B708348BD93DA9A5874DF837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6C0292C58364A6F9C2906B79C9903DE2">
    <w:name w:val="E6C0292C58364A6F9C2906B79C9903DE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51F45FF58646EA8533C0FE3985D26E2">
    <w:name w:val="F151F45FF58646EA8533C0FE3985D26E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86C080CA934063893A0DA0E7ACBE162">
    <w:name w:val="A486C080CA934063893A0DA0E7ACBE16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4ED2DE8847EEA747A10D05B43A342">
    <w:name w:val="EF484ED2DE8847EEA747A10D05B43A34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D67FB6BBBB7436B85D454B5201F5D032">
    <w:name w:val="CD67FB6BBBB7436B85D454B5201F5D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31EE444F3B54BE5B90001F0EFB975D72">
    <w:name w:val="B31EE444F3B54BE5B90001F0EFB975D7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A1EA85CA574AF285C057D898CDCA962">
    <w:name w:val="A9A1EA85CA574AF285C057D898CDCA96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88F7E00A33740AE8ACAAA61C859FA032">
    <w:name w:val="888F7E00A33740AE8ACAAA61C859FA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6">
    <w:name w:val="841AD29C8F7F4CB3A275E6303D59B779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6">
    <w:name w:val="D03FEEC29A6049819AF08EE4A8668C69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2">
    <w:name w:val="439D17FA77CE42129D2C1205BCFF22D3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2">
    <w:name w:val="4FF4FCAB5AF749599E99154252FBCEBC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F609485B9E24916B126393A202C5C16">
    <w:name w:val="6F609485B9E24916B126393A202C5C16"/>
    <w:rsid w:val="00362A21"/>
  </w:style>
  <w:style w:type="paragraph" w:customStyle="1" w:styleId="4B8D663A3C9E4E91AE1669B2C8F196AB">
    <w:name w:val="4B8D663A3C9E4E91AE1669B2C8F196AB"/>
    <w:rsid w:val="00362A21"/>
  </w:style>
  <w:style w:type="paragraph" w:customStyle="1" w:styleId="FD02168EB0A44C7F96E172E4D3DC9E64">
    <w:name w:val="FD02168EB0A44C7F96E172E4D3DC9E64"/>
    <w:rsid w:val="00362A21"/>
  </w:style>
  <w:style w:type="paragraph" w:customStyle="1" w:styleId="919EB89E59B74CB88A47BA58B2138E19">
    <w:name w:val="919EB89E59B74CB88A47BA58B2138E19"/>
    <w:rsid w:val="00362A21"/>
  </w:style>
  <w:style w:type="paragraph" w:customStyle="1" w:styleId="E8163D9458A94AF9A263A180A7AFB536">
    <w:name w:val="E8163D9458A94AF9A263A180A7AFB536"/>
    <w:rsid w:val="00362A21"/>
  </w:style>
  <w:style w:type="paragraph" w:customStyle="1" w:styleId="435126F8B4094B68BD7BBEF73BA933CE">
    <w:name w:val="435126F8B4094B68BD7BBEF73BA933CE"/>
    <w:rsid w:val="00362A21"/>
  </w:style>
  <w:style w:type="paragraph" w:customStyle="1" w:styleId="2AC9B057549A4247B408D34F03B8AA2F">
    <w:name w:val="2AC9B057549A4247B408D34F03B8AA2F"/>
    <w:rsid w:val="00362A21"/>
  </w:style>
  <w:style w:type="paragraph" w:customStyle="1" w:styleId="96909833E2EA41CD907FB379F10710E8">
    <w:name w:val="96909833E2EA41CD907FB379F10710E8"/>
    <w:rsid w:val="00362A21"/>
  </w:style>
  <w:style w:type="paragraph" w:customStyle="1" w:styleId="91BA3190E942411CA80D8241C9CD2CAC">
    <w:name w:val="91BA3190E942411CA80D8241C9CD2CAC"/>
    <w:rsid w:val="00362A21"/>
  </w:style>
  <w:style w:type="paragraph" w:customStyle="1" w:styleId="6A5CB9556D3D4EEE93367561F02A0C6E">
    <w:name w:val="6A5CB9556D3D4EEE93367561F02A0C6E"/>
    <w:rsid w:val="00362A21"/>
  </w:style>
  <w:style w:type="paragraph" w:customStyle="1" w:styleId="40D0EC141E5644E28083F5034FC30FB0">
    <w:name w:val="40D0EC141E5644E28083F5034FC30FB0"/>
    <w:rsid w:val="00362A21"/>
  </w:style>
  <w:style w:type="paragraph" w:customStyle="1" w:styleId="228DF90F7CA94891B1F9B59C23E0B072">
    <w:name w:val="228DF90F7CA94891B1F9B59C23E0B072"/>
    <w:rsid w:val="00362A21"/>
  </w:style>
  <w:style w:type="paragraph" w:customStyle="1" w:styleId="2DFD7A929CC54F47BABB5D1B34268ECE">
    <w:name w:val="2DFD7A929CC54F47BABB5D1B34268ECE"/>
    <w:rsid w:val="00362A21"/>
  </w:style>
  <w:style w:type="paragraph" w:customStyle="1" w:styleId="9E64954166AA4A4E9AF0C17C052637A9">
    <w:name w:val="9E64954166AA4A4E9AF0C17C052637A9"/>
    <w:rsid w:val="00362A21"/>
  </w:style>
  <w:style w:type="paragraph" w:customStyle="1" w:styleId="803FED366C07499DBFB5D2702FEC8047">
    <w:name w:val="803FED366C07499DBFB5D2702FEC8047"/>
    <w:rsid w:val="00362A21"/>
  </w:style>
  <w:style w:type="paragraph" w:customStyle="1" w:styleId="BDF5ED6F6FB94EC1B7AE5A467293B3A7">
    <w:name w:val="BDF5ED6F6FB94EC1B7AE5A467293B3A7"/>
    <w:rsid w:val="00362A21"/>
  </w:style>
  <w:style w:type="paragraph" w:customStyle="1" w:styleId="290AB2536C124D0897EA0290BF79C3B1">
    <w:name w:val="290AB2536C124D0897EA0290BF79C3B1"/>
    <w:rsid w:val="00362A21"/>
  </w:style>
  <w:style w:type="paragraph" w:customStyle="1" w:styleId="674F2A3115BA434FA3BE69FF70E35B7B">
    <w:name w:val="674F2A3115BA434FA3BE69FF70E35B7B"/>
    <w:rsid w:val="00362A21"/>
  </w:style>
  <w:style w:type="paragraph" w:customStyle="1" w:styleId="C29791C4D78042D38749697C665F9DCB">
    <w:name w:val="C29791C4D78042D38749697C665F9DCB"/>
    <w:rsid w:val="00362A21"/>
  </w:style>
  <w:style w:type="paragraph" w:customStyle="1" w:styleId="34547CACA38A43C0BC28A2F58A43145D">
    <w:name w:val="34547CACA38A43C0BC28A2F58A43145D"/>
    <w:rsid w:val="00362A21"/>
  </w:style>
  <w:style w:type="paragraph" w:customStyle="1" w:styleId="3A109CF667A14806B75AE65DD6E6D705">
    <w:name w:val="3A109CF667A14806B75AE65DD6E6D705"/>
    <w:rsid w:val="00362A21"/>
  </w:style>
  <w:style w:type="paragraph" w:customStyle="1" w:styleId="F9D27F27AAE94A3498D3B921005559A0">
    <w:name w:val="F9D27F27AAE94A3498D3B921005559A0"/>
    <w:rsid w:val="00362A21"/>
  </w:style>
  <w:style w:type="paragraph" w:customStyle="1" w:styleId="7C5E491B53BA444EA257C9731663E1FB">
    <w:name w:val="7C5E491B53BA444EA257C9731663E1FB"/>
    <w:rsid w:val="00362A21"/>
  </w:style>
  <w:style w:type="paragraph" w:customStyle="1" w:styleId="982BEFEFBF9F40F9A2ADEF9B9EE51398">
    <w:name w:val="982BEFEFBF9F40F9A2ADEF9B9EE51398"/>
    <w:rsid w:val="00362A21"/>
  </w:style>
  <w:style w:type="paragraph" w:customStyle="1" w:styleId="A53CF9E5941B4A139B707AC095ACE2AB37">
    <w:name w:val="A53CF9E5941B4A139B707AC095ACE2AB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7">
    <w:name w:val="6A19B037091E4634AD38FDF550DE37AB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1">
    <w:name w:val="A44A4FAF2FE842DDB0C56F8769B60DF51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7">
    <w:name w:val="5E811177ECEB4F7F9652B661E0C20BFB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7">
    <w:name w:val="D2F55331B9AE489CB39B2E7CD00F46C6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7">
    <w:name w:val="7F390674A0334EDC8DA096DEE708C3CA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B8D663A3C9E4E91AE1669B2C8F196AB1">
    <w:name w:val="4B8D663A3C9E4E91AE1669B2C8F196AB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02168EB0A44C7F96E172E4D3DC9E641">
    <w:name w:val="FD02168EB0A44C7F96E172E4D3DC9E64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EB89E59B74CB88A47BA58B2138E191">
    <w:name w:val="919EB89E59B74CB88A47BA58B2138E19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163D9458A94AF9A263A180A7AFB5361">
    <w:name w:val="E8163D9458A94AF9A263A180A7AFB536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5126F8B4094B68BD7BBEF73BA933CE1">
    <w:name w:val="435126F8B4094B68BD7BBEF73BA933CE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909833E2EA41CD907FB379F10710E81">
    <w:name w:val="96909833E2EA41CD907FB379F10710E8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BA3190E942411CA80D8241C9CD2CAC1">
    <w:name w:val="91BA3190E942411CA80D8241C9CD2CAC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5CB9556D3D4EEE93367561F02A0C6E1">
    <w:name w:val="6A5CB9556D3D4EEE93367561F02A0C6E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D0EC141E5644E28083F5034FC30FB01">
    <w:name w:val="40D0EC141E5644E28083F5034FC30FB0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8DF90F7CA94891B1F9B59C23E0B0721">
    <w:name w:val="228DF90F7CA94891B1F9B59C23E0B072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7">
    <w:name w:val="841AD29C8F7F4CB3A275E6303D59B779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7">
    <w:name w:val="D03FEEC29A6049819AF08EE4A8668C69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3">
    <w:name w:val="439D17FA77CE42129D2C1205BCFF22D33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3">
    <w:name w:val="4FF4FCAB5AF749599E99154252FBCEBC3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8">
    <w:name w:val="A53CF9E5941B4A139B707AC095ACE2AB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8">
    <w:name w:val="6A19B037091E4634AD38FDF550DE37AB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2">
    <w:name w:val="A44A4FAF2FE842DDB0C56F8769B60DF51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8">
    <w:name w:val="5E811177ECEB4F7F9652B661E0C20BFB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8">
    <w:name w:val="D2F55331B9AE489CB39B2E7CD00F46C6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8">
    <w:name w:val="7F390674A0334EDC8DA096DEE708C3CA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B8D663A3C9E4E91AE1669B2C8F196AB2">
    <w:name w:val="4B8D663A3C9E4E91AE1669B2C8F196AB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02168EB0A44C7F96E172E4D3DC9E642">
    <w:name w:val="FD02168EB0A44C7F96E172E4D3DC9E64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EB89E59B74CB88A47BA58B2138E192">
    <w:name w:val="919EB89E59B74CB88A47BA58B2138E19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163D9458A94AF9A263A180A7AFB5362">
    <w:name w:val="E8163D9458A94AF9A263A180A7AFB536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5126F8B4094B68BD7BBEF73BA933CE2">
    <w:name w:val="435126F8B4094B68BD7BBEF73BA933CE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909833E2EA41CD907FB379F10710E82">
    <w:name w:val="96909833E2EA41CD907FB379F10710E8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BA3190E942411CA80D8241C9CD2CAC2">
    <w:name w:val="91BA3190E942411CA80D8241C9CD2CAC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5CB9556D3D4EEE93367561F02A0C6E2">
    <w:name w:val="6A5CB9556D3D4EEE93367561F02A0C6E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D0EC141E5644E28083F5034FC30FB02">
    <w:name w:val="40D0EC141E5644E28083F5034FC30FB0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8DF90F7CA94891B1F9B59C23E0B0722">
    <w:name w:val="228DF90F7CA94891B1F9B59C23E0B072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8">
    <w:name w:val="841AD29C8F7F4CB3A275E6303D59B779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8">
    <w:name w:val="D03FEEC29A6049819AF08EE4A8668C69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4">
    <w:name w:val="439D17FA77CE42129D2C1205BCFF22D34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4">
    <w:name w:val="4FF4FCAB5AF749599E99154252FBCEBC4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9DF6042A448119BE9AC73C4EE5FDE">
    <w:name w:val="6129DF6042A448119BE9AC73C4EE5FDE"/>
    <w:rsid w:val="00A969B4"/>
  </w:style>
  <w:style w:type="paragraph" w:customStyle="1" w:styleId="110B5722F6FD4AA0967412FA22BC366F">
    <w:name w:val="110B5722F6FD4AA0967412FA22BC366F"/>
    <w:rsid w:val="00A969B4"/>
  </w:style>
  <w:style w:type="paragraph" w:customStyle="1" w:styleId="91D4188457644151B37603CC7CF9FA06">
    <w:name w:val="91D4188457644151B37603CC7CF9FA06"/>
    <w:rsid w:val="00A969B4"/>
  </w:style>
  <w:style w:type="paragraph" w:customStyle="1" w:styleId="53566249A6444B0BAC0C7FF4441EBB3B">
    <w:name w:val="53566249A6444B0BAC0C7FF4441EBB3B"/>
    <w:rsid w:val="00A969B4"/>
  </w:style>
  <w:style w:type="paragraph" w:customStyle="1" w:styleId="796BE1C56702437A90C065121BE042F9">
    <w:name w:val="796BE1C56702437A90C065121BE042F9"/>
    <w:rsid w:val="00A969B4"/>
  </w:style>
  <w:style w:type="paragraph" w:customStyle="1" w:styleId="22AD040E1AFF4C37B08EDED92E65D900">
    <w:name w:val="22AD040E1AFF4C37B08EDED92E65D900"/>
    <w:rsid w:val="00A969B4"/>
  </w:style>
  <w:style w:type="paragraph" w:customStyle="1" w:styleId="702D33E3945A4FDD9788140AAC046335">
    <w:name w:val="702D33E3945A4FDD9788140AAC046335"/>
    <w:rsid w:val="00A969B4"/>
  </w:style>
  <w:style w:type="paragraph" w:customStyle="1" w:styleId="D1858F11F9E7461B8681F7C19ECCD2E3">
    <w:name w:val="D1858F11F9E7461B8681F7C19ECCD2E3"/>
    <w:rsid w:val="00A969B4"/>
  </w:style>
  <w:style w:type="paragraph" w:customStyle="1" w:styleId="4561D407C7514259A399F3C06F441F53">
    <w:name w:val="4561D407C7514259A399F3C06F441F53"/>
    <w:rsid w:val="00A969B4"/>
  </w:style>
  <w:style w:type="paragraph" w:customStyle="1" w:styleId="D0B77ED4A2AF4B7C9A9BDB8F59D0A70C">
    <w:name w:val="D0B77ED4A2AF4B7C9A9BDB8F59D0A70C"/>
    <w:rsid w:val="00A969B4"/>
  </w:style>
  <w:style w:type="paragraph" w:customStyle="1" w:styleId="A22FC4C65DEC40A496C0AA37DC27D0A0">
    <w:name w:val="A22FC4C65DEC40A496C0AA37DC27D0A0"/>
    <w:rsid w:val="00A969B4"/>
  </w:style>
  <w:style w:type="paragraph" w:customStyle="1" w:styleId="4C84B5CB23C04E3D8758EEB11776CBA7">
    <w:name w:val="4C84B5CB23C04E3D8758EEB11776CBA7"/>
    <w:rsid w:val="00A969B4"/>
  </w:style>
  <w:style w:type="paragraph" w:customStyle="1" w:styleId="A53CF9E5941B4A139B707AC095ACE2AB39">
    <w:name w:val="A53CF9E5941B4A139B707AC095ACE2AB39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">
    <w:name w:val="D48F1FFE6C294719888AA2C39800E1EC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B8D663A3C9E4E91AE1669B2C8F196AB3">
    <w:name w:val="4B8D663A3C9E4E91AE1669B2C8F196AB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02168EB0A44C7F96E172E4D3DC9E643">
    <w:name w:val="FD02168EB0A44C7F96E172E4D3DC9E64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EB89E59B74CB88A47BA58B2138E193">
    <w:name w:val="919EB89E59B74CB88A47BA58B2138E19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163D9458A94AF9A263A180A7AFB5363">
    <w:name w:val="E8163D9458A94AF9A263A180A7AFB536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5126F8B4094B68BD7BBEF73BA933CE3">
    <w:name w:val="435126F8B4094B68BD7BBEF73BA933CE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909833E2EA41CD907FB379F10710E83">
    <w:name w:val="96909833E2EA41CD907FB379F10710E8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BA3190E942411CA80D8241C9CD2CAC3">
    <w:name w:val="91BA3190E942411CA80D8241C9CD2CAC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5CB9556D3D4EEE93367561F02A0C6E3">
    <w:name w:val="6A5CB9556D3D4EEE93367561F02A0C6E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D0EC141E5644E28083F5034FC30FB03">
    <w:name w:val="40D0EC141E5644E28083F5034FC30FB0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8DF90F7CA94891B1F9B59C23E0B0723">
    <w:name w:val="228DF90F7CA94891B1F9B59C23E0B072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1858F11F9E7461B8681F7C19ECCD2E31">
    <w:name w:val="D1858F11F9E7461B8681F7C19ECCD2E3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61D407C7514259A399F3C06F441F531">
    <w:name w:val="4561D407C7514259A399F3C06F441F53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B77ED4A2AF4B7C9A9BDB8F59D0A70C1">
    <w:name w:val="D0B77ED4A2AF4B7C9A9BDB8F59D0A70C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22FC4C65DEC40A496C0AA37DC27D0A01">
    <w:name w:val="A22FC4C65DEC40A496C0AA37DC27D0A0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C84B5CB23C04E3D8758EEB11776CBA71">
    <w:name w:val="4C84B5CB23C04E3D8758EEB11776CBA7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9">
    <w:name w:val="841AD29C8F7F4CB3A275E6303D59B77939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9">
    <w:name w:val="D03FEEC29A6049819AF08EE4A8668C6939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5">
    <w:name w:val="439D17FA77CE42129D2C1205BCFF22D35"/>
    <w:rsid w:val="00A969B4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5">
    <w:name w:val="4FF4FCAB5AF749599E99154252FBCEBC5"/>
    <w:rsid w:val="00A969B4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">
    <w:name w:val="5FB92456CEDA4FB88515EFF3BE741D4E"/>
    <w:rsid w:val="006C149F"/>
  </w:style>
  <w:style w:type="paragraph" w:customStyle="1" w:styleId="DA20965966CB49E98AF75220654E562D">
    <w:name w:val="DA20965966CB49E98AF75220654E562D"/>
    <w:rsid w:val="006C149F"/>
  </w:style>
  <w:style w:type="paragraph" w:customStyle="1" w:styleId="69552618CE3A48A2B5A0E4ED60AC33F8">
    <w:name w:val="69552618CE3A48A2B5A0E4ED60AC33F8"/>
    <w:rsid w:val="006C149F"/>
  </w:style>
  <w:style w:type="paragraph" w:customStyle="1" w:styleId="51772D37646443A39D7AB2BABDFD195D">
    <w:name w:val="51772D37646443A39D7AB2BABDFD195D"/>
    <w:rsid w:val="006C149F"/>
  </w:style>
  <w:style w:type="paragraph" w:customStyle="1" w:styleId="A53CF9E5941B4A139B707AC095ACE2AB40">
    <w:name w:val="A53CF9E5941B4A139B707AC095ACE2AB40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1">
    <w:name w:val="D48F1FFE6C294719888AA2C39800E1EC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1A56498102418591090763BAE0DB4C">
    <w:name w:val="C41A56498102418591090763BAE0DB4C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A89C02B3DF41ABB9CD5ED8B051EAE6">
    <w:name w:val="63A89C02B3DF41ABB9CD5ED8B051EAE6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1">
    <w:name w:val="5FB92456CEDA4FB88515EFF3BE741D4E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20965966CB49E98AF75220654E562D1">
    <w:name w:val="DA20965966CB49E98AF75220654E562D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552618CE3A48A2B5A0E4ED60AC33F81">
    <w:name w:val="69552618CE3A48A2B5A0E4ED60AC33F8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772D37646443A39D7AB2BABDFD195D1">
    <w:name w:val="51772D37646443A39D7AB2BABDFD195D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0">
    <w:name w:val="841AD29C8F7F4CB3A275E6303D59B77940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0">
    <w:name w:val="D03FEEC29A6049819AF08EE4A8668C6940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6">
    <w:name w:val="439D17FA77CE42129D2C1205BCFF22D36"/>
    <w:rsid w:val="006C149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6">
    <w:name w:val="4FF4FCAB5AF749599E99154252FBCEBC6"/>
    <w:rsid w:val="006C149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8A18D101AE441C81E0E65DEFCB4C15">
    <w:name w:val="628A18D101AE441C81E0E65DEFCB4C15"/>
    <w:rsid w:val="006C149F"/>
  </w:style>
  <w:style w:type="paragraph" w:customStyle="1" w:styleId="3202C6F644924C71AE38057873AF8CD0">
    <w:name w:val="3202C6F644924C71AE38057873AF8CD0"/>
    <w:rsid w:val="006C149F"/>
  </w:style>
  <w:style w:type="paragraph" w:customStyle="1" w:styleId="172144DF38D4432994A069878DC5A28B">
    <w:name w:val="172144DF38D4432994A069878DC5A28B"/>
    <w:rsid w:val="006C149F"/>
  </w:style>
  <w:style w:type="paragraph" w:customStyle="1" w:styleId="C31C4211FD0D476A8E98462EB848E83E">
    <w:name w:val="C31C4211FD0D476A8E98462EB848E83E"/>
    <w:rsid w:val="006C149F"/>
  </w:style>
  <w:style w:type="paragraph" w:customStyle="1" w:styleId="2DCAA21553C94927A4D9197559DE0586">
    <w:name w:val="2DCAA21553C94927A4D9197559DE0586"/>
    <w:rsid w:val="006C149F"/>
  </w:style>
  <w:style w:type="paragraph" w:customStyle="1" w:styleId="4563F1E628C4414EABDCEEF8395E4B5E">
    <w:name w:val="4563F1E628C4414EABDCEEF8395E4B5E"/>
    <w:rsid w:val="006C149F"/>
  </w:style>
  <w:style w:type="paragraph" w:customStyle="1" w:styleId="A53CF9E5941B4A139B707AC095ACE2AB41">
    <w:name w:val="A53CF9E5941B4A139B707AC095ACE2AB4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2">
    <w:name w:val="D48F1FFE6C294719888AA2C39800E1EC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1A56498102418591090763BAE0DB4C1">
    <w:name w:val="C41A56498102418591090763BAE0DB4C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A89C02B3DF41ABB9CD5ED8B051EAE61">
    <w:name w:val="63A89C02B3DF41ABB9CD5ED8B051EAE6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2">
    <w:name w:val="5FB92456CEDA4FB88515EFF3BE741D4E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20965966CB49E98AF75220654E562D2">
    <w:name w:val="DA20965966CB49E98AF75220654E562D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552618CE3A48A2B5A0E4ED60AC33F82">
    <w:name w:val="69552618CE3A48A2B5A0E4ED60AC33F8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772D37646443A39D7AB2BABDFD195D2">
    <w:name w:val="51772D37646443A39D7AB2BABDFD195D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1">
    <w:name w:val="841AD29C8F7F4CB3A275E6303D59B7794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1">
    <w:name w:val="D03FEEC29A6049819AF08EE4A8668C694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7">
    <w:name w:val="439D17FA77CE42129D2C1205BCFF22D37"/>
    <w:rsid w:val="00726C6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7">
    <w:name w:val="4FF4FCAB5AF749599E99154252FBCEBC7"/>
    <w:rsid w:val="00726C6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2">
    <w:name w:val="A53CF9E5941B4A139B707AC095ACE2AB4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3">
    <w:name w:val="D48F1FFE6C294719888AA2C39800E1EC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1A56498102418591090763BAE0DB4C2">
    <w:name w:val="C41A56498102418591090763BAE0DB4C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A89C02B3DF41ABB9CD5ED8B051EAE62">
    <w:name w:val="63A89C02B3DF41ABB9CD5ED8B051EAE6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3">
    <w:name w:val="5FB92456CEDA4FB88515EFF3BE741D4E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20965966CB49E98AF75220654E562D3">
    <w:name w:val="DA20965966CB49E98AF75220654E562D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552618CE3A48A2B5A0E4ED60AC33F83">
    <w:name w:val="69552618CE3A48A2B5A0E4ED60AC33F8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772D37646443A39D7AB2BABDFD195D3">
    <w:name w:val="51772D37646443A39D7AB2BABDFD195D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2">
    <w:name w:val="841AD29C8F7F4CB3A275E6303D59B7794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2">
    <w:name w:val="D03FEEC29A6049819AF08EE4A8668C694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8">
    <w:name w:val="439D17FA77CE42129D2C1205BCFF22D38"/>
    <w:rsid w:val="00B46D29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8">
    <w:name w:val="4FF4FCAB5AF749599E99154252FBCEBC8"/>
    <w:rsid w:val="00B46D29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3">
    <w:name w:val="A53CF9E5941B4A139B707AC095ACE2AB43"/>
    <w:rsid w:val="005B140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3">
    <w:name w:val="841AD29C8F7F4CB3A275E6303D59B77943"/>
    <w:rsid w:val="005B140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3">
    <w:name w:val="D03FEEC29A6049819AF08EE4A8668C6943"/>
    <w:rsid w:val="005B140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9">
    <w:name w:val="439D17FA77CE42129D2C1205BCFF22D39"/>
    <w:rsid w:val="005B140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9">
    <w:name w:val="4FF4FCAB5AF749599E99154252FBCEBC9"/>
    <w:rsid w:val="005B140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4">
    <w:name w:val="A53CF9E5941B4A139B707AC095ACE2AB44"/>
    <w:rsid w:val="004514F6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4">
    <w:name w:val="841AD29C8F7F4CB3A275E6303D59B77944"/>
    <w:rsid w:val="004514F6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4">
    <w:name w:val="D03FEEC29A6049819AF08EE4A8668C6944"/>
    <w:rsid w:val="004514F6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0">
    <w:name w:val="439D17FA77CE42129D2C1205BCFF22D310"/>
    <w:rsid w:val="004514F6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0">
    <w:name w:val="4FF4FCAB5AF749599E99154252FBCEBC10"/>
    <w:rsid w:val="004514F6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5">
    <w:name w:val="A53CF9E5941B4A139B707AC095ACE2AB45"/>
    <w:rsid w:val="00992FC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5">
    <w:name w:val="841AD29C8F7F4CB3A275E6303D59B77945"/>
    <w:rsid w:val="00992FC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5">
    <w:name w:val="D03FEEC29A6049819AF08EE4A8668C6945"/>
    <w:rsid w:val="00992FC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1">
    <w:name w:val="439D17FA77CE42129D2C1205BCFF22D311"/>
    <w:rsid w:val="00992FC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1">
    <w:name w:val="4FF4FCAB5AF749599E99154252FBCEBC11"/>
    <w:rsid w:val="00992FC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8E6779FFE3941EFBC6BAEC063B2F260">
    <w:name w:val="58E6779FFE3941EFBC6BAEC063B2F260"/>
    <w:rsid w:val="00992FC7"/>
  </w:style>
  <w:style w:type="paragraph" w:customStyle="1" w:styleId="A53CF9E5941B4A139B707AC095ACE2AB46">
    <w:name w:val="A53CF9E5941B4A139B707AC095ACE2AB46"/>
    <w:rsid w:val="00AB2A4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2">
    <w:name w:val="439D17FA77CE42129D2C1205BCFF22D312"/>
    <w:rsid w:val="00AB2A4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2">
    <w:name w:val="4FF4FCAB5AF749599E99154252FBCEBC12"/>
    <w:rsid w:val="00AB2A4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6ECFC879E84BC080A5AB00CB8890F1">
    <w:name w:val="FD6ECFC879E84BC080A5AB00CB8890F1"/>
    <w:rsid w:val="00AB2A4A"/>
  </w:style>
  <w:style w:type="paragraph" w:customStyle="1" w:styleId="0758D5CEE820469E9DCE22D26D408B81">
    <w:name w:val="0758D5CEE820469E9DCE22D26D408B81"/>
    <w:rsid w:val="00AB2A4A"/>
  </w:style>
  <w:style w:type="paragraph" w:customStyle="1" w:styleId="8092CE935B7048C78FDFED8FC5EBA0DA">
    <w:name w:val="8092CE935B7048C78FDFED8FC5EBA0DA"/>
    <w:rsid w:val="00AB2A4A"/>
  </w:style>
  <w:style w:type="paragraph" w:customStyle="1" w:styleId="889B1AC4CCD940EFA29CD47F42E1F02D">
    <w:name w:val="889B1AC4CCD940EFA29CD47F42E1F02D"/>
    <w:rsid w:val="00AB2A4A"/>
  </w:style>
  <w:style w:type="paragraph" w:customStyle="1" w:styleId="7A0B49951C634E0DB144E00E118B7D85">
    <w:name w:val="7A0B49951C634E0DB144E00E118B7D85"/>
    <w:rsid w:val="00AB2A4A"/>
  </w:style>
  <w:style w:type="paragraph" w:customStyle="1" w:styleId="A53CF9E5941B4A139B707AC095ACE2AB47">
    <w:name w:val="A53CF9E5941B4A139B707AC095ACE2AB47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6ECFC879E84BC080A5AB00CB8890F11">
    <w:name w:val="FD6ECFC879E84BC080A5AB00CB8890F1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758D5CEE820469E9DCE22D26D408B811">
    <w:name w:val="0758D5CEE820469E9DCE22D26D408B81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092CE935B7048C78FDFED8FC5EBA0DA1">
    <w:name w:val="8092CE935B7048C78FDFED8FC5EBA0DA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3">
    <w:name w:val="439D17FA77CE42129D2C1205BCFF22D313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3">
    <w:name w:val="4FF4FCAB5AF749599E99154252FBCEBC13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8">
    <w:name w:val="A53CF9E5941B4A139B707AC095ACE2AB48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4">
    <w:name w:val="439D17FA77CE42129D2C1205BCFF22D314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4">
    <w:name w:val="4FF4FCAB5AF749599E99154252FBCEBC14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3EEAAD708049229B85AAE77EC54E3E">
    <w:name w:val="4F3EEAAD708049229B85AAE77EC54E3E"/>
    <w:rsid w:val="00DF487E"/>
  </w:style>
  <w:style w:type="paragraph" w:customStyle="1" w:styleId="002C2CE9FF2343628C353D9955D3DB73">
    <w:name w:val="002C2CE9FF2343628C353D9955D3DB73"/>
    <w:rsid w:val="00DF487E"/>
  </w:style>
  <w:style w:type="paragraph" w:customStyle="1" w:styleId="C256EC4860674A9F9186ABC214EC2F8E">
    <w:name w:val="C256EC4860674A9F9186ABC214EC2F8E"/>
    <w:rsid w:val="00DF487E"/>
  </w:style>
  <w:style w:type="paragraph" w:customStyle="1" w:styleId="384E9F1FBC7747E6907B1FE52840C45E">
    <w:name w:val="384E9F1FBC7747E6907B1FE52840C45E"/>
    <w:rsid w:val="00DF487E"/>
  </w:style>
  <w:style w:type="paragraph" w:customStyle="1" w:styleId="F8B5B53D08B0419DAADE1D69F578B37B">
    <w:name w:val="F8B5B53D08B0419DAADE1D69F578B37B"/>
    <w:rsid w:val="00DF487E"/>
  </w:style>
  <w:style w:type="paragraph" w:customStyle="1" w:styleId="A53CF9E5941B4A139B707AC095ACE2AB49">
    <w:name w:val="A53CF9E5941B4A139B707AC095ACE2AB49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5">
    <w:name w:val="439D17FA77CE42129D2C1205BCFF22D315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5">
    <w:name w:val="4FF4FCAB5AF749599E99154252FBCEBC15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">
    <w:name w:val="0E7984516C214695A9DADB04CCCD19F4"/>
    <w:rsid w:val="00DF487E"/>
  </w:style>
  <w:style w:type="paragraph" w:customStyle="1" w:styleId="2DB0C8F1B7504C50A9D95BAAB900C2C5">
    <w:name w:val="2DB0C8F1B7504C50A9D95BAAB900C2C5"/>
    <w:rsid w:val="00DF487E"/>
  </w:style>
  <w:style w:type="paragraph" w:customStyle="1" w:styleId="A973356E517742A98968432FDAFF4C02">
    <w:name w:val="A973356E517742A98968432FDAFF4C02"/>
    <w:rsid w:val="00DF487E"/>
  </w:style>
  <w:style w:type="paragraph" w:customStyle="1" w:styleId="E3AFD903DFCF41D2923D45BFA073D003">
    <w:name w:val="E3AFD903DFCF41D2923D45BFA073D003"/>
    <w:rsid w:val="00DF487E"/>
  </w:style>
  <w:style w:type="paragraph" w:customStyle="1" w:styleId="A53CF9E5941B4A139B707AC095ACE2AB50">
    <w:name w:val="A53CF9E5941B4A139B707AC095ACE2AB50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1">
    <w:name w:val="0E7984516C214695A9DADB04CCCD19F4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1">
    <w:name w:val="2DB0C8F1B7504C50A9D95BAAB900C2C5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1">
    <w:name w:val="A973356E517742A98968432FDAFF4C02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6">
    <w:name w:val="439D17FA77CE42129D2C1205BCFF22D316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6">
    <w:name w:val="4FF4FCAB5AF749599E99154252FBCEBC16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1">
    <w:name w:val="A53CF9E5941B4A139B707AC095ACE2AB5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2">
    <w:name w:val="0E7984516C214695A9DADB04CCCD19F4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2">
    <w:name w:val="2DB0C8F1B7504C50A9D95BAAB900C2C5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2">
    <w:name w:val="A973356E517742A98968432FDAFF4C02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7">
    <w:name w:val="439D17FA77CE42129D2C1205BCFF22D317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7">
    <w:name w:val="4FF4FCAB5AF749599E99154252FBCEBC17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2">
    <w:name w:val="A53CF9E5941B4A139B707AC095ACE2AB5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3">
    <w:name w:val="0E7984516C214695A9DADB04CCCD19F4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3">
    <w:name w:val="2DB0C8F1B7504C50A9D95BAAB900C2C5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3">
    <w:name w:val="A973356E517742A98968432FDAFF4C02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40E62B9494433783D11BC2D7BA7694">
    <w:name w:val="FD40E62B9494433783D11BC2D7BA769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8">
    <w:name w:val="439D17FA77CE42129D2C1205BCFF22D318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8">
    <w:name w:val="4FF4FCAB5AF749599E99154252FBCEBC18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3">
    <w:name w:val="A53CF9E5941B4A139B707AC095ACE2AB5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4">
    <w:name w:val="0E7984516C214695A9DADB04CCCD19F4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4">
    <w:name w:val="2DB0C8F1B7504C50A9D95BAAB900C2C5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4">
    <w:name w:val="A973356E517742A98968432FDAFF4C02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40E62B9494433783D11BC2D7BA76941">
    <w:name w:val="FD40E62B9494433783D11BC2D7BA7694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9">
    <w:name w:val="439D17FA77CE42129D2C1205BCFF22D319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9">
    <w:name w:val="4FF4FCAB5AF749599E99154252FBCEBC19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3322BEA23B4BB586307765B08FAB03">
    <w:name w:val="2E3322BEA23B4BB586307765B08FAB03"/>
    <w:rsid w:val="00DF487E"/>
  </w:style>
  <w:style w:type="paragraph" w:customStyle="1" w:styleId="6841809E16834CE1B698AB04D928885D">
    <w:name w:val="6841809E16834CE1B698AB04D928885D"/>
    <w:rsid w:val="00DF487E"/>
  </w:style>
  <w:style w:type="paragraph" w:customStyle="1" w:styleId="4D9D11F57DDA45F0A728043CAB1F5C8A">
    <w:name w:val="4D9D11F57DDA45F0A728043CAB1F5C8A"/>
    <w:rsid w:val="00DF487E"/>
  </w:style>
  <w:style w:type="paragraph" w:customStyle="1" w:styleId="5517E7626CB644028CABCA6CB986160E">
    <w:name w:val="5517E7626CB644028CABCA6CB986160E"/>
    <w:rsid w:val="00DF487E"/>
  </w:style>
  <w:style w:type="paragraph" w:customStyle="1" w:styleId="A53CF9E5941B4A139B707AC095ACE2AB54">
    <w:name w:val="A53CF9E5941B4A139B707AC095ACE2AB5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5">
    <w:name w:val="0E7984516C214695A9DADB04CCCD19F45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5">
    <w:name w:val="2DB0C8F1B7504C50A9D95BAAB900C2C55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5">
    <w:name w:val="A973356E517742A98968432FDAFF4C025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40E62B9494433783D11BC2D7BA76942">
    <w:name w:val="FD40E62B9494433783D11BC2D7BA7694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3322BEA23B4BB586307765B08FAB031">
    <w:name w:val="2E3322BEA23B4BB586307765B08FAB031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D9D11F57DDA45F0A728043CAB1F5C8A1">
    <w:name w:val="4D9D11F57DDA45F0A728043CAB1F5C8A1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5">
    <w:name w:val="A53CF9E5941B4A139B707AC095ACE2AB55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40E62B9494433783D11BC2D7BA76943">
    <w:name w:val="FD40E62B9494433783D11BC2D7BA7694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3322BEA23B4BB586307765B08FAB032">
    <w:name w:val="2E3322BEA23B4BB586307765B08FAB032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D9D11F57DDA45F0A728043CAB1F5C8A2">
    <w:name w:val="4D9D11F57DDA45F0A728043CAB1F5C8A2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C33C6DF0B2E4FE08673A14D38A4F83D">
    <w:name w:val="9C33C6DF0B2E4FE08673A14D38A4F83D"/>
    <w:rsid w:val="00DF487E"/>
  </w:style>
  <w:style w:type="paragraph" w:customStyle="1" w:styleId="921FAD0518274E3E9499909E94E4DE33">
    <w:name w:val="921FAD0518274E3E9499909E94E4DE33"/>
    <w:rsid w:val="002D57F5"/>
  </w:style>
  <w:style w:type="paragraph" w:customStyle="1" w:styleId="2300E256EFF349C095C9C3D71DD7F919">
    <w:name w:val="2300E256EFF349C095C9C3D71DD7F919"/>
    <w:rsid w:val="002D57F5"/>
  </w:style>
  <w:style w:type="paragraph" w:customStyle="1" w:styleId="65B54CFFC503476A9D71263C0033E297">
    <w:name w:val="65B54CFFC503476A9D71263C0033E297"/>
    <w:rsid w:val="002D57F5"/>
  </w:style>
  <w:style w:type="paragraph" w:customStyle="1" w:styleId="639F09D8EB5E41B590436BDE77240F72">
    <w:name w:val="639F09D8EB5E41B590436BDE77240F72"/>
    <w:rsid w:val="002D57F5"/>
  </w:style>
  <w:style w:type="paragraph" w:customStyle="1" w:styleId="6CFCF01567114307AAEA449CA9919F04">
    <w:name w:val="6CFCF01567114307AAEA449CA9919F04"/>
    <w:rsid w:val="002D57F5"/>
  </w:style>
  <w:style w:type="paragraph" w:customStyle="1" w:styleId="5E7061AE92C342119D991E46A56DDA3B">
    <w:name w:val="5E7061AE92C342119D991E46A56DDA3B"/>
    <w:rsid w:val="002D57F5"/>
  </w:style>
  <w:style w:type="paragraph" w:customStyle="1" w:styleId="4362DD2A247A47959F8980AC79896B78">
    <w:name w:val="4362DD2A247A47959F8980AC79896B78"/>
    <w:rsid w:val="002D57F5"/>
  </w:style>
  <w:style w:type="paragraph" w:customStyle="1" w:styleId="7A941D897FB84CAEBA1D80B165033F99">
    <w:name w:val="7A941D897FB84CAEBA1D80B165033F99"/>
    <w:rsid w:val="002D57F5"/>
  </w:style>
  <w:style w:type="paragraph" w:customStyle="1" w:styleId="D448418B03E046C78D8DA8AA9D7D349C">
    <w:name w:val="D448418B03E046C78D8DA8AA9D7D349C"/>
    <w:rsid w:val="002D57F5"/>
  </w:style>
  <w:style w:type="paragraph" w:customStyle="1" w:styleId="D5778B3F81324C1C8A142BE9711B5374">
    <w:name w:val="D5778B3F81324C1C8A142BE9711B5374"/>
    <w:rsid w:val="002D57F5"/>
  </w:style>
  <w:style w:type="paragraph" w:customStyle="1" w:styleId="F0F7096EB0614AA9994214E653E8C9BF">
    <w:name w:val="F0F7096EB0614AA9994214E653E8C9BF"/>
    <w:rsid w:val="002D57F5"/>
  </w:style>
  <w:style w:type="paragraph" w:customStyle="1" w:styleId="E887D436F21648858747B65CA3A554AA">
    <w:name w:val="E887D436F21648858747B65CA3A554AA"/>
    <w:rsid w:val="003D3DD4"/>
  </w:style>
  <w:style w:type="paragraph" w:customStyle="1" w:styleId="7D07CD0505E949159AA24B03F0D6873C">
    <w:name w:val="7D07CD0505E949159AA24B03F0D6873C"/>
    <w:rsid w:val="003D3DD4"/>
  </w:style>
  <w:style w:type="paragraph" w:customStyle="1" w:styleId="81BCB137A3A8448388EA074BE23E8265">
    <w:name w:val="81BCB137A3A8448388EA074BE23E8265"/>
    <w:rsid w:val="003D3DD4"/>
  </w:style>
  <w:style w:type="paragraph" w:customStyle="1" w:styleId="3608D3F6685145718A7DD6376FD05C45">
    <w:name w:val="3608D3F6685145718A7DD6376FD05C45"/>
    <w:rsid w:val="003D3DD4"/>
  </w:style>
  <w:style w:type="paragraph" w:customStyle="1" w:styleId="8CB6521DE684452AB01D99F12C308A19">
    <w:name w:val="8CB6521DE684452AB01D99F12C308A19"/>
    <w:rsid w:val="003D3DD4"/>
  </w:style>
  <w:style w:type="paragraph" w:customStyle="1" w:styleId="7847929C1EB048BB83C61E4853701336">
    <w:name w:val="7847929C1EB048BB83C61E4853701336"/>
    <w:rsid w:val="003D3DD4"/>
  </w:style>
  <w:style w:type="paragraph" w:customStyle="1" w:styleId="F6AC665EF94643AC90E7D8D779BCBAD5">
    <w:name w:val="F6AC665EF94643AC90E7D8D779BCBAD5"/>
    <w:rsid w:val="003D3DD4"/>
  </w:style>
  <w:style w:type="paragraph" w:customStyle="1" w:styleId="8AC0E23669F94EEEBCE4819B0C6021B4">
    <w:name w:val="8AC0E23669F94EEEBCE4819B0C6021B4"/>
    <w:rsid w:val="003D3DD4"/>
  </w:style>
  <w:style w:type="paragraph" w:customStyle="1" w:styleId="D23E0BB27D9846899047B9EC77F2850E">
    <w:name w:val="D23E0BB27D9846899047B9EC77F2850E"/>
    <w:rsid w:val="003D3DD4"/>
  </w:style>
  <w:style w:type="paragraph" w:customStyle="1" w:styleId="A3EEE85DC6F14A52B8FA0D3CBD78215C">
    <w:name w:val="A3EEE85DC6F14A52B8FA0D3CBD78215C"/>
    <w:rsid w:val="003D3DD4"/>
  </w:style>
  <w:style w:type="paragraph" w:customStyle="1" w:styleId="196E69C378844940AE994C1FDF8601AA">
    <w:name w:val="196E69C378844940AE994C1FDF8601AA"/>
    <w:rsid w:val="003D3DD4"/>
  </w:style>
  <w:style w:type="paragraph" w:customStyle="1" w:styleId="66689F19488F494DA4FE968233670787">
    <w:name w:val="66689F19488F494DA4FE968233670787"/>
    <w:rsid w:val="003D3DD4"/>
  </w:style>
  <w:style w:type="paragraph" w:customStyle="1" w:styleId="5A4C0F76FC2E4392AA4F2FA9E69BF70A">
    <w:name w:val="5A4C0F76FC2E4392AA4F2FA9E69BF70A"/>
    <w:rsid w:val="003D3DD4"/>
  </w:style>
  <w:style w:type="paragraph" w:customStyle="1" w:styleId="DFD6F487EC9A46B7A6BEF19FC3AC45AC">
    <w:name w:val="DFD6F487EC9A46B7A6BEF19FC3AC45AC"/>
    <w:rsid w:val="003D3DD4"/>
  </w:style>
  <w:style w:type="paragraph" w:customStyle="1" w:styleId="2E17DAF81644487493995A8A15491781">
    <w:name w:val="2E17DAF81644487493995A8A15491781"/>
    <w:rsid w:val="003D3DD4"/>
  </w:style>
  <w:style w:type="paragraph" w:customStyle="1" w:styleId="0D5F7BDE5C584FB2AD33888DA5501320">
    <w:name w:val="0D5F7BDE5C584FB2AD33888DA5501320"/>
    <w:rsid w:val="003D3DD4"/>
  </w:style>
  <w:style w:type="paragraph" w:customStyle="1" w:styleId="A88794DDFB07473E826D7E671D5950D0">
    <w:name w:val="A88794DDFB07473E826D7E671D5950D0"/>
    <w:rsid w:val="003D3DD4"/>
  </w:style>
  <w:style w:type="paragraph" w:customStyle="1" w:styleId="3C634118F0014031846034347D3D4F1D">
    <w:name w:val="3C634118F0014031846034347D3D4F1D"/>
    <w:rsid w:val="003D3DD4"/>
  </w:style>
  <w:style w:type="paragraph" w:customStyle="1" w:styleId="F32BD15AC9FD4449A49B6CD09C5E472F">
    <w:name w:val="F32BD15AC9FD4449A49B6CD09C5E472F"/>
    <w:rsid w:val="003D3DD4"/>
  </w:style>
  <w:style w:type="paragraph" w:customStyle="1" w:styleId="473B3ACF67094151A7AD1F67D6443DF0">
    <w:name w:val="473B3ACF67094151A7AD1F67D6443DF0"/>
    <w:rsid w:val="003D3DD4"/>
  </w:style>
  <w:style w:type="paragraph" w:customStyle="1" w:styleId="2ED1F9B9857E4017B549C8128CD94CC5">
    <w:name w:val="2ED1F9B9857E4017B549C8128CD94CC5"/>
    <w:rsid w:val="003D3DD4"/>
  </w:style>
  <w:style w:type="paragraph" w:customStyle="1" w:styleId="D499F183F7D742D6A8D62C4DE355D41B">
    <w:name w:val="D499F183F7D742D6A8D62C4DE355D41B"/>
    <w:rsid w:val="003D3DD4"/>
  </w:style>
  <w:style w:type="paragraph" w:customStyle="1" w:styleId="5471C389AB224ECF84392A8D6048D458">
    <w:name w:val="5471C389AB224ECF84392A8D6048D458"/>
    <w:rsid w:val="003D3DD4"/>
  </w:style>
  <w:style w:type="paragraph" w:customStyle="1" w:styleId="9ADC2B20ADA843FB9458709055BCF149">
    <w:name w:val="9ADC2B20ADA843FB9458709055BCF149"/>
    <w:rsid w:val="003D3DD4"/>
  </w:style>
  <w:style w:type="paragraph" w:customStyle="1" w:styleId="E8CDB221D9FF4C9ABA7EA8A2E0350A69">
    <w:name w:val="E8CDB221D9FF4C9ABA7EA8A2E0350A69"/>
    <w:rsid w:val="003D3DD4"/>
  </w:style>
  <w:style w:type="paragraph" w:customStyle="1" w:styleId="CA5C857196124D63AE4BB688E37E8B3F">
    <w:name w:val="CA5C857196124D63AE4BB688E37E8B3F"/>
    <w:rsid w:val="003D3DD4"/>
  </w:style>
  <w:style w:type="paragraph" w:customStyle="1" w:styleId="BF2233AE589042C890FB8AAC453F7203">
    <w:name w:val="BF2233AE589042C890FB8AAC453F7203"/>
    <w:rsid w:val="003D3DD4"/>
  </w:style>
  <w:style w:type="paragraph" w:customStyle="1" w:styleId="58808B54D46E43CABC9A67F673E3EE80">
    <w:name w:val="58808B54D46E43CABC9A67F673E3EE80"/>
    <w:rsid w:val="003D3DD4"/>
  </w:style>
  <w:style w:type="paragraph" w:customStyle="1" w:styleId="6EC7A7D72EF94EC988D14B05677BF822">
    <w:name w:val="6EC7A7D72EF94EC988D14B05677BF822"/>
    <w:rsid w:val="003D3DD4"/>
  </w:style>
  <w:style w:type="paragraph" w:customStyle="1" w:styleId="DA90CA1EFB00494089305CA623A8F88E">
    <w:name w:val="DA90CA1EFB00494089305CA623A8F88E"/>
    <w:rsid w:val="003D3DD4"/>
  </w:style>
  <w:style w:type="paragraph" w:customStyle="1" w:styleId="8ACBBBAD665D4FDD8F287C5A5E34D59E">
    <w:name w:val="8ACBBBAD665D4FDD8F287C5A5E34D59E"/>
    <w:rsid w:val="003D3DD4"/>
  </w:style>
  <w:style w:type="paragraph" w:customStyle="1" w:styleId="2E551C5F5738443296ECE7D7B3639510">
    <w:name w:val="2E551C5F5738443296ECE7D7B3639510"/>
    <w:rsid w:val="003D3DD4"/>
  </w:style>
  <w:style w:type="paragraph" w:customStyle="1" w:styleId="F11FD990EC674E4EAECBC7067594D78D">
    <w:name w:val="F11FD990EC674E4EAECBC7067594D78D"/>
    <w:rsid w:val="003D3DD4"/>
  </w:style>
  <w:style w:type="paragraph" w:customStyle="1" w:styleId="32164CFE791C46E0A1C8B08A89C69BEB">
    <w:name w:val="32164CFE791C46E0A1C8B08A89C69BEB"/>
    <w:rsid w:val="003D3DD4"/>
  </w:style>
  <w:style w:type="paragraph" w:customStyle="1" w:styleId="B6AE437A3F4D4D4890B5618089B97CAD">
    <w:name w:val="B6AE437A3F4D4D4890B5618089B97CAD"/>
    <w:rsid w:val="003D3DD4"/>
  </w:style>
  <w:style w:type="paragraph" w:customStyle="1" w:styleId="7033B2610D41448A9623D3605E4C079D">
    <w:name w:val="7033B2610D41448A9623D3605E4C079D"/>
    <w:rsid w:val="003D3DD4"/>
  </w:style>
  <w:style w:type="paragraph" w:customStyle="1" w:styleId="42A0A675F95545EC9635266AAD4C23A1">
    <w:name w:val="42A0A675F95545EC9635266AAD4C23A1"/>
    <w:rsid w:val="003D3DD4"/>
  </w:style>
  <w:style w:type="paragraph" w:customStyle="1" w:styleId="CF9531C3617B41D7B0BEFCD646A5DB95">
    <w:name w:val="CF9531C3617B41D7B0BEFCD646A5DB95"/>
    <w:rsid w:val="003D3DD4"/>
  </w:style>
  <w:style w:type="paragraph" w:customStyle="1" w:styleId="DC8AB07A53FC40F1BAF8625604D44815">
    <w:name w:val="DC8AB07A53FC40F1BAF8625604D44815"/>
    <w:rsid w:val="003D3DD4"/>
  </w:style>
  <w:style w:type="paragraph" w:customStyle="1" w:styleId="AB9DC2BA10A04FD090E73BEF9954A605">
    <w:name w:val="AB9DC2BA10A04FD090E73BEF9954A605"/>
    <w:rsid w:val="003D3DD4"/>
  </w:style>
  <w:style w:type="paragraph" w:customStyle="1" w:styleId="3A2E0145F21C423189205B07BD051A7B">
    <w:name w:val="3A2E0145F21C423189205B07BD051A7B"/>
    <w:rsid w:val="003D3DD4"/>
  </w:style>
  <w:style w:type="paragraph" w:customStyle="1" w:styleId="22BC6CBC2321437283111CA575E86404">
    <w:name w:val="22BC6CBC2321437283111CA575E86404"/>
    <w:rsid w:val="003D3DD4"/>
  </w:style>
  <w:style w:type="paragraph" w:customStyle="1" w:styleId="C888EA1367C14ED5B2F4F10B88882697">
    <w:name w:val="C888EA1367C14ED5B2F4F10B88882697"/>
    <w:rsid w:val="003D3DD4"/>
  </w:style>
  <w:style w:type="paragraph" w:customStyle="1" w:styleId="39EDE0F1D0EE4241AFC645FF2E7154FF">
    <w:name w:val="39EDE0F1D0EE4241AFC645FF2E7154FF"/>
    <w:rsid w:val="003D3DD4"/>
  </w:style>
  <w:style w:type="paragraph" w:customStyle="1" w:styleId="3C54B10D210947A59552B0266D611431">
    <w:name w:val="3C54B10D210947A59552B0266D611431"/>
    <w:rsid w:val="003D3DD4"/>
  </w:style>
  <w:style w:type="paragraph" w:customStyle="1" w:styleId="41F313A1E4E84D1C87A9AD13F8806F92">
    <w:name w:val="41F313A1E4E84D1C87A9AD13F8806F92"/>
    <w:rsid w:val="003D3DD4"/>
  </w:style>
  <w:style w:type="paragraph" w:customStyle="1" w:styleId="4C78334A07814A50BBFFA9D7CDB8C47C">
    <w:name w:val="4C78334A07814A50BBFFA9D7CDB8C47C"/>
    <w:rsid w:val="003D3DD4"/>
  </w:style>
  <w:style w:type="paragraph" w:customStyle="1" w:styleId="1FB78E71375F42B9900EDF62544EBA69">
    <w:name w:val="1FB78E71375F42B9900EDF62544EBA69"/>
    <w:rsid w:val="003D3DD4"/>
  </w:style>
  <w:style w:type="paragraph" w:customStyle="1" w:styleId="C6B5B3FD0702474AB439AC894D1BD655">
    <w:name w:val="C6B5B3FD0702474AB439AC894D1BD655"/>
    <w:rsid w:val="003D3DD4"/>
  </w:style>
  <w:style w:type="paragraph" w:customStyle="1" w:styleId="9EA02C9F09834874A460D7B44639379F">
    <w:name w:val="9EA02C9F09834874A460D7B44639379F"/>
    <w:rsid w:val="003D3DD4"/>
  </w:style>
  <w:style w:type="paragraph" w:customStyle="1" w:styleId="5D89045800604AEA830EE727F911C5C3">
    <w:name w:val="5D89045800604AEA830EE727F911C5C3"/>
    <w:rsid w:val="003D3DD4"/>
  </w:style>
  <w:style w:type="paragraph" w:customStyle="1" w:styleId="32DA46DE611E4B0A88C40B30399304B9">
    <w:name w:val="32DA46DE611E4B0A88C40B30399304B9"/>
    <w:rsid w:val="003D3DD4"/>
  </w:style>
  <w:style w:type="paragraph" w:customStyle="1" w:styleId="CBC914D2A9AA4E65B725581C380E95B2">
    <w:name w:val="CBC914D2A9AA4E65B725581C380E95B2"/>
    <w:rsid w:val="003D3DD4"/>
  </w:style>
  <w:style w:type="paragraph" w:customStyle="1" w:styleId="D3A8C31950574EA2983BFFB0E50730A9">
    <w:name w:val="D3A8C31950574EA2983BFFB0E50730A9"/>
    <w:rsid w:val="003D3DD4"/>
  </w:style>
  <w:style w:type="paragraph" w:customStyle="1" w:styleId="1AD079286E3B4B2DAD6FB9349343719E">
    <w:name w:val="1AD079286E3B4B2DAD6FB9349343719E"/>
    <w:rsid w:val="003D3DD4"/>
  </w:style>
  <w:style w:type="paragraph" w:customStyle="1" w:styleId="B421658BF7CB4ADC8137F9AD7B1E3FEA">
    <w:name w:val="B421658BF7CB4ADC8137F9AD7B1E3FEA"/>
    <w:rsid w:val="003D3DD4"/>
  </w:style>
  <w:style w:type="paragraph" w:customStyle="1" w:styleId="9773520EEA1D42E392B51951A4A20ACF">
    <w:name w:val="9773520EEA1D42E392B51951A4A20ACF"/>
    <w:rsid w:val="003D3DD4"/>
  </w:style>
  <w:style w:type="paragraph" w:customStyle="1" w:styleId="00503A9C094446B1A2DD6B41D33A853A">
    <w:name w:val="00503A9C094446B1A2DD6B41D33A853A"/>
    <w:rsid w:val="003D3DD4"/>
  </w:style>
  <w:style w:type="paragraph" w:customStyle="1" w:styleId="7003F75A9DF14187B2B78653AF742824">
    <w:name w:val="7003F75A9DF14187B2B78653AF742824"/>
    <w:rsid w:val="003D3DD4"/>
  </w:style>
  <w:style w:type="paragraph" w:customStyle="1" w:styleId="B35721581B524A8FACB816866DC43BC7">
    <w:name w:val="B35721581B524A8FACB816866DC43BC7"/>
    <w:rsid w:val="003D3DD4"/>
  </w:style>
  <w:style w:type="paragraph" w:customStyle="1" w:styleId="8B69C6353284428599EE535C03C5313B">
    <w:name w:val="8B69C6353284428599EE535C03C5313B"/>
    <w:rsid w:val="003D3DD4"/>
  </w:style>
  <w:style w:type="paragraph" w:customStyle="1" w:styleId="CEBB57CA36ED4DCBA063EA1181ED4F24">
    <w:name w:val="CEBB57CA36ED4DCBA063EA1181ED4F24"/>
    <w:rsid w:val="003D3DD4"/>
  </w:style>
  <w:style w:type="paragraph" w:customStyle="1" w:styleId="4B32F9595CD94F26BAF07297D26D6DB0">
    <w:name w:val="4B32F9595CD94F26BAF07297D26D6DB0"/>
    <w:rsid w:val="003D3DD4"/>
  </w:style>
  <w:style w:type="paragraph" w:customStyle="1" w:styleId="CC16C41198F24B1E8848526CB6C7EB71">
    <w:name w:val="CC16C41198F24B1E8848526CB6C7EB71"/>
    <w:rsid w:val="003D3DD4"/>
  </w:style>
  <w:style w:type="paragraph" w:customStyle="1" w:styleId="9D024D96CCA34D9CA43EE765E37AC80D">
    <w:name w:val="9D024D96CCA34D9CA43EE765E37AC80D"/>
    <w:rsid w:val="003D3DD4"/>
  </w:style>
  <w:style w:type="paragraph" w:customStyle="1" w:styleId="626575132C554CD2A4316883582C22CD">
    <w:name w:val="626575132C554CD2A4316883582C22CD"/>
    <w:rsid w:val="003D3DD4"/>
  </w:style>
  <w:style w:type="paragraph" w:customStyle="1" w:styleId="B11A7D7A78F1490D89CD61A4A74D3806">
    <w:name w:val="B11A7D7A78F1490D89CD61A4A74D3806"/>
    <w:rsid w:val="00064A16"/>
  </w:style>
  <w:style w:type="paragraph" w:customStyle="1" w:styleId="BD4B23C21570453F828B56A9C279A0DA">
    <w:name w:val="BD4B23C21570453F828B56A9C279A0DA"/>
    <w:rsid w:val="00064A16"/>
  </w:style>
  <w:style w:type="paragraph" w:customStyle="1" w:styleId="A53CF9E5941B4A139B707AC095ACE2AB56">
    <w:name w:val="A53CF9E5941B4A139B707AC095ACE2AB56"/>
    <w:rsid w:val="00A55D65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3322BEA23B4BB586307765B08FAB033">
    <w:name w:val="2E3322BEA23B4BB586307765B08FAB033"/>
    <w:rsid w:val="00A55D65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D9D11F57DDA45F0A728043CAB1F5C8A3">
    <w:name w:val="4D9D11F57DDA45F0A728043CAB1F5C8A3"/>
    <w:rsid w:val="00A55D65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7">
    <w:name w:val="A53CF9E5941B4A139B707AC095ACE2AB57"/>
    <w:rsid w:val="00A55D65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3322BEA23B4BB586307765B08FAB034">
    <w:name w:val="2E3322BEA23B4BB586307765B08FAB034"/>
    <w:rsid w:val="00A55D65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D9D11F57DDA45F0A728043CAB1F5C8A4">
    <w:name w:val="4D9D11F57DDA45F0A728043CAB1F5C8A4"/>
    <w:rsid w:val="00A55D65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9DDB54C73684BE3A659A9C423E5EF2A">
    <w:name w:val="29DDB54C73684BE3A659A9C423E5EF2A"/>
    <w:rsid w:val="00A55D65"/>
  </w:style>
  <w:style w:type="paragraph" w:customStyle="1" w:styleId="0ED8233E46524B8E9F860B5184CBDC41">
    <w:name w:val="0ED8233E46524B8E9F860B5184CBDC41"/>
    <w:rsid w:val="00A55D65"/>
  </w:style>
  <w:style w:type="paragraph" w:customStyle="1" w:styleId="080818E5D1414A4B971014043F6DD5FA">
    <w:name w:val="080818E5D1414A4B971014043F6DD5FA"/>
    <w:rsid w:val="00A55D65"/>
  </w:style>
  <w:style w:type="paragraph" w:customStyle="1" w:styleId="FE9A9A3DEA7C428C83B91F229934DE2B">
    <w:name w:val="FE9A9A3DEA7C428C83B91F229934DE2B"/>
    <w:rsid w:val="00A55D65"/>
  </w:style>
  <w:style w:type="paragraph" w:customStyle="1" w:styleId="C309249B9E3B4DA6AF2E8CF6F2091F24">
    <w:name w:val="C309249B9E3B4DA6AF2E8CF6F2091F24"/>
    <w:rsid w:val="00A55D65"/>
  </w:style>
  <w:style w:type="paragraph" w:customStyle="1" w:styleId="4362DA17F4054BEB828788A68F6BAF77">
    <w:name w:val="4362DA17F4054BEB828788A68F6BAF77"/>
    <w:rsid w:val="00A55D65"/>
  </w:style>
  <w:style w:type="paragraph" w:customStyle="1" w:styleId="49117B928E884FE8BD6750045AED2363">
    <w:name w:val="49117B928E884FE8BD6750045AED2363"/>
    <w:rsid w:val="00A55D65"/>
  </w:style>
  <w:style w:type="paragraph" w:customStyle="1" w:styleId="5C4D84ED92204E09B3B7F95F4DC1152F">
    <w:name w:val="5C4D84ED92204E09B3B7F95F4DC1152F"/>
    <w:rsid w:val="00A55D65"/>
  </w:style>
  <w:style w:type="paragraph" w:customStyle="1" w:styleId="CF37FF6FD13040B8ADDC5F1ED9252C2E">
    <w:name w:val="CF37FF6FD13040B8ADDC5F1ED9252C2E"/>
    <w:rsid w:val="00A55D65"/>
  </w:style>
  <w:style w:type="paragraph" w:customStyle="1" w:styleId="242F752B1A2A4E5E9D9360B28BD8DE95">
    <w:name w:val="242F752B1A2A4E5E9D9360B28BD8DE95"/>
    <w:rsid w:val="00A55D65"/>
  </w:style>
  <w:style w:type="paragraph" w:customStyle="1" w:styleId="C0CE941350D74537836CB499DD71E3EB">
    <w:name w:val="C0CE941350D74537836CB499DD71E3EB"/>
    <w:rsid w:val="00A55D65"/>
  </w:style>
  <w:style w:type="paragraph" w:customStyle="1" w:styleId="3878E614DA8A43B789107AB147220F53">
    <w:name w:val="3878E614DA8A43B789107AB147220F53"/>
    <w:rsid w:val="00A55D65"/>
  </w:style>
  <w:style w:type="paragraph" w:customStyle="1" w:styleId="D7343109B5454E8DAC24B94AFE5B1AD4">
    <w:name w:val="D7343109B5454E8DAC24B94AFE5B1AD4"/>
    <w:rsid w:val="00A55D65"/>
  </w:style>
  <w:style w:type="paragraph" w:customStyle="1" w:styleId="4832722793524D7CA249820DA68F0629">
    <w:name w:val="4832722793524D7CA249820DA68F0629"/>
    <w:rsid w:val="00A55D65"/>
  </w:style>
  <w:style w:type="paragraph" w:customStyle="1" w:styleId="3E4E9F06AEC34A26A9B72DCBF2969FAA">
    <w:name w:val="3E4E9F06AEC34A26A9B72DCBF2969FAA"/>
    <w:rsid w:val="00A55D65"/>
  </w:style>
  <w:style w:type="paragraph" w:customStyle="1" w:styleId="894E4A62206F49DCA1E9E0D64EB146D9">
    <w:name w:val="894E4A62206F49DCA1E9E0D64EB146D9"/>
    <w:rsid w:val="00A55D65"/>
  </w:style>
  <w:style w:type="paragraph" w:customStyle="1" w:styleId="9A5768652E124E809983BBB6C781E485">
    <w:name w:val="9A5768652E124E809983BBB6C781E485"/>
    <w:rsid w:val="00A55D65"/>
  </w:style>
  <w:style w:type="paragraph" w:customStyle="1" w:styleId="A53CF9E5941B4A139B707AC095ACE2AB58">
    <w:name w:val="A53CF9E5941B4A139B707AC095ACE2AB58"/>
    <w:rsid w:val="00A55D65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832722793524D7CA249820DA68F06291">
    <w:name w:val="4832722793524D7CA249820DA68F06291"/>
    <w:rsid w:val="00A55D65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94E4A62206F49DCA1E9E0D64EB146D91">
    <w:name w:val="894E4A62206F49DCA1E9E0D64EB146D91"/>
    <w:rsid w:val="00A55D65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4ED63532FE41AAB5BD8EEB3BEEDEC5">
    <w:name w:val="9B4ED63532FE41AAB5BD8EEB3BEEDEC5"/>
    <w:rsid w:val="00A55D65"/>
  </w:style>
  <w:style w:type="paragraph" w:customStyle="1" w:styleId="805D98C1935445BA8D851C9FDA400C4D">
    <w:name w:val="805D98C1935445BA8D851C9FDA400C4D"/>
    <w:rsid w:val="00A55D65"/>
  </w:style>
  <w:style w:type="paragraph" w:customStyle="1" w:styleId="84CA4C597FA04D8298815241A7FE3255">
    <w:name w:val="84CA4C597FA04D8298815241A7FE3255"/>
    <w:rsid w:val="00A55D65"/>
  </w:style>
  <w:style w:type="paragraph" w:customStyle="1" w:styleId="C13DCF1433F549FEB83AE3444CDD3E42">
    <w:name w:val="C13DCF1433F549FEB83AE3444CDD3E42"/>
    <w:rsid w:val="00A55D65"/>
  </w:style>
  <w:style w:type="paragraph" w:customStyle="1" w:styleId="55A2BB59488D4D62B71E1950F03B68EB">
    <w:name w:val="55A2BB59488D4D62B71E1950F03B68EB"/>
    <w:rsid w:val="00A55D65"/>
  </w:style>
  <w:style w:type="paragraph" w:customStyle="1" w:styleId="3DE681226CFD4765A819B4290DA6CDC5">
    <w:name w:val="3DE681226CFD4765A819B4290DA6CDC5"/>
    <w:rsid w:val="00A55D65"/>
  </w:style>
  <w:style w:type="paragraph" w:customStyle="1" w:styleId="1F61126DC3B94C9D9F3AC849F2FD90C8">
    <w:name w:val="1F61126DC3B94C9D9F3AC849F2FD90C8"/>
    <w:rsid w:val="00A55D65"/>
  </w:style>
  <w:style w:type="paragraph" w:customStyle="1" w:styleId="AB2A829E576A422BB9DB9518E0B638E5">
    <w:name w:val="AB2A829E576A422BB9DB9518E0B638E5"/>
    <w:rsid w:val="00A55D65"/>
  </w:style>
  <w:style w:type="paragraph" w:customStyle="1" w:styleId="65272441C75B42C9AB20C6E265AF3514">
    <w:name w:val="65272441C75B42C9AB20C6E265AF3514"/>
    <w:rsid w:val="00A55D65"/>
  </w:style>
  <w:style w:type="paragraph" w:customStyle="1" w:styleId="B7078430DB2240C7A1173866C5B80B43">
    <w:name w:val="B7078430DB2240C7A1173866C5B80B43"/>
    <w:rsid w:val="000C49D0"/>
  </w:style>
  <w:style w:type="paragraph" w:customStyle="1" w:styleId="9D352A12429F4666986FF93C899D705E">
    <w:name w:val="9D352A12429F4666986FF93C899D705E"/>
    <w:rsid w:val="000C49D0"/>
  </w:style>
  <w:style w:type="paragraph" w:customStyle="1" w:styleId="EAA1E43389454523824FF465DAD920F6">
    <w:name w:val="EAA1E43389454523824FF465DAD920F6"/>
    <w:rsid w:val="006676B9"/>
  </w:style>
  <w:style w:type="paragraph" w:customStyle="1" w:styleId="69CC8AA1A4784F099F4270AD03778833">
    <w:name w:val="69CC8AA1A4784F099F4270AD03778833"/>
    <w:rsid w:val="006676B9"/>
  </w:style>
  <w:style w:type="paragraph" w:customStyle="1" w:styleId="A50E9C4DEAEF4768917AD9C5605459FE">
    <w:name w:val="A50E9C4DEAEF4768917AD9C5605459FE"/>
    <w:rsid w:val="006676B9"/>
  </w:style>
  <w:style w:type="paragraph" w:customStyle="1" w:styleId="8B76EDBE77CA472EA0B9E58AD0E1908E">
    <w:name w:val="8B76EDBE77CA472EA0B9E58AD0E1908E"/>
    <w:rsid w:val="006676B9"/>
  </w:style>
  <w:style w:type="paragraph" w:customStyle="1" w:styleId="E83827A2CA074CB8BB3AF3CCBB1D42A5">
    <w:name w:val="E83827A2CA074CB8BB3AF3CCBB1D42A5"/>
    <w:rsid w:val="006676B9"/>
  </w:style>
  <w:style w:type="paragraph" w:customStyle="1" w:styleId="CD267E66994343A8A3FF4311A039E945">
    <w:name w:val="CD267E66994343A8A3FF4311A039E945"/>
    <w:rsid w:val="006676B9"/>
  </w:style>
  <w:style w:type="paragraph" w:customStyle="1" w:styleId="6E3F38E09FCA467E939F55429B7FF9AD">
    <w:name w:val="6E3F38E09FCA467E939F55429B7FF9AD"/>
    <w:rsid w:val="002F24AB"/>
  </w:style>
  <w:style w:type="paragraph" w:customStyle="1" w:styleId="52A689AF9BE141F39EEE2B30E4FF9451">
    <w:name w:val="52A689AF9BE141F39EEE2B30E4FF9451"/>
    <w:rsid w:val="002F24AB"/>
  </w:style>
  <w:style w:type="paragraph" w:customStyle="1" w:styleId="4F873AF840184C3AB11FDCA1E97A9696">
    <w:name w:val="4F873AF840184C3AB11FDCA1E97A9696"/>
    <w:rsid w:val="002F24AB"/>
  </w:style>
  <w:style w:type="paragraph" w:customStyle="1" w:styleId="9A2C208FDAB44E558470910DB3057000">
    <w:name w:val="9A2C208FDAB44E558470910DB3057000"/>
    <w:rsid w:val="002F24AB"/>
  </w:style>
  <w:style w:type="paragraph" w:customStyle="1" w:styleId="005A97DD913F4ABF9974F62EAF4CD93B">
    <w:name w:val="005A97DD913F4ABF9974F62EAF4CD93B"/>
    <w:rsid w:val="00E219F6"/>
  </w:style>
  <w:style w:type="paragraph" w:customStyle="1" w:styleId="9EDBC0ABAF4B4D5F959636293FDFCF01">
    <w:name w:val="9EDBC0ABAF4B4D5F959636293FDFCF01"/>
    <w:rsid w:val="00E219F6"/>
  </w:style>
  <w:style w:type="paragraph" w:customStyle="1" w:styleId="CE0ABF2E3D854AE3B1D0930EA2AB864F">
    <w:name w:val="CE0ABF2E3D854AE3B1D0930EA2AB864F"/>
    <w:rsid w:val="00E219F6"/>
  </w:style>
  <w:style w:type="paragraph" w:customStyle="1" w:styleId="C97177BA2598432CB580F7BE19C18C18">
    <w:name w:val="C97177BA2598432CB580F7BE19C18C18"/>
    <w:rsid w:val="00E219F6"/>
  </w:style>
  <w:style w:type="paragraph" w:customStyle="1" w:styleId="7636B10AFAB84BBB8A3443DE729BB9D3">
    <w:name w:val="7636B10AFAB84BBB8A3443DE729BB9D3"/>
    <w:rsid w:val="00912502"/>
  </w:style>
  <w:style w:type="paragraph" w:customStyle="1" w:styleId="22F491AD0FC84D8BAAC4697CFCBCBE8E">
    <w:name w:val="22F491AD0FC84D8BAAC4697CFCBCBE8E"/>
    <w:rsid w:val="00912502"/>
  </w:style>
  <w:style w:type="paragraph" w:customStyle="1" w:styleId="052648205B834FB1B80384EA8004A55F">
    <w:name w:val="052648205B834FB1B80384EA8004A55F"/>
    <w:rsid w:val="00912502"/>
  </w:style>
  <w:style w:type="paragraph" w:customStyle="1" w:styleId="97BA2AABEB054F758EC2AE03165B2293">
    <w:name w:val="97BA2AABEB054F758EC2AE03165B2293"/>
    <w:rsid w:val="00912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E1C45-C645-4245-9CC5-B5125EE9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Nouveau formulaire PII-PID - TEST VF4_form</Template>
  <TotalTime>0</TotalTime>
  <Pages>4</Pages>
  <Words>2126</Words>
  <Characters>11698</Characters>
  <Application>Microsoft Office Word</Application>
  <DocSecurity>8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de la Montérégie</Company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Santos , Murielle</dc:creator>
  <cp:keywords/>
  <dc:description/>
  <cp:lastModifiedBy>Tremblay, Annie</cp:lastModifiedBy>
  <cp:revision>2</cp:revision>
  <cp:lastPrinted>2024-03-12T15:27:00Z</cp:lastPrinted>
  <dcterms:created xsi:type="dcterms:W3CDTF">2024-03-18T18:39:00Z</dcterms:created>
  <dcterms:modified xsi:type="dcterms:W3CDTF">2024-03-18T18:39:00Z</dcterms:modified>
</cp:coreProperties>
</file>