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220"/>
      </w:tblGrid>
      <w:tr w:rsidR="004246FA" w14:paraId="3ACE6E22" w14:textId="77777777" w:rsidTr="00AC6134">
        <w:trPr>
          <w:trHeight w:val="2267"/>
        </w:trPr>
        <w:tc>
          <w:tcPr>
            <w:tcW w:w="540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1256F7CD" w14:textId="333623FE" w:rsidR="004246FA" w:rsidRPr="00B34C6D" w:rsidRDefault="004246FA" w:rsidP="007E09E8">
            <w:pPr>
              <w:rPr>
                <w:color w:val="000000" w:themeColor="text1"/>
              </w:rPr>
            </w:pPr>
            <w:bookmarkStart w:id="0" w:name="_GoBack"/>
            <w:bookmarkEnd w:id="0"/>
            <w:r w:rsidRPr="00B34C6D">
              <w:rPr>
                <w:color w:val="000000" w:themeColor="text1"/>
              </w:rPr>
              <w:br/>
            </w:r>
          </w:p>
          <w:p w14:paraId="2D6D24ED" w14:textId="69AC80D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F2E6D71" w14:textId="2BDD8AF9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3295D9E" w14:textId="228FD8B2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303001CF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F960E0" w14:textId="77777777" w:rsidR="004246FA" w:rsidRPr="00B34C6D" w:rsidRDefault="00CD6AD7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</w:t>
                  </w:r>
                  <w:r w:rsidR="004246FA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ossier :</w:t>
                  </w:r>
                </w:p>
              </w:tc>
              <w:permStart w:id="1816928620" w:edGrp="everyone" w:displacedByCustomXml="next"/>
              <w:bookmarkStart w:id="1" w:name="NoDossier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Dossier"/>
                  <w:tag w:val="No dossier"/>
                  <w:id w:val="453681247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696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0E062920" w14:textId="4575FB78" w:rsidR="004246FA" w:rsidRPr="00B34C6D" w:rsidRDefault="00FD14A6" w:rsidP="007E09E8">
                      <w:pPr>
                        <w:tabs>
                          <w:tab w:val="left" w:pos="1730"/>
                          <w:tab w:val="left" w:pos="3112"/>
                          <w:tab w:val="left" w:pos="3828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A61C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1816928620" w:displacedByCustomXml="prev"/>
              <w:bookmarkEnd w:id="1" w:displacedByCustomXml="prev"/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64697F" w14:textId="77777777" w:rsidR="004246FA" w:rsidRPr="00B34C6D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610D107E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C21F6B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691365074" w:edGrp="everyone" w:displacedByCustomXml="next"/>
              <w:bookmarkStart w:id="2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7E3C0EB4" w14:textId="77777777" w:rsidR="004246FA" w:rsidRPr="00B34C6D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691365074" w:displacedByCustomXml="prev"/>
              <w:bookmarkEnd w:id="2" w:displacedByCustomXml="prev"/>
            </w:tr>
            <w:tr w:rsidR="00B34C6D" w:rsidRPr="00B34C6D" w14:paraId="6F1A9A7F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3E8A6A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7350D9C6" w14:textId="77777777" w:rsidR="004246FA" w:rsidRPr="00B34C6D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3" w:name="DDNais"/>
                  <w:permStart w:id="1088823112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3"/>
                  <w:permEnd w:id="1088823112"/>
                </w:p>
              </w:tc>
              <w:permStart w:id="1612580072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BF75E4" w14:textId="77777777" w:rsidR="004246FA" w:rsidRPr="00B34C6D" w:rsidRDefault="008F5567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612580072"/>
                  <w:r w:rsidR="00527734">
                    <w:rPr>
                      <w:rFonts w:ascii="MS Gothic" w:eastAsia="MS Gothic" w:hAnsi="MS Gothic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1514414364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514414364"/>
                  <w:r w:rsidR="0014311E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78659CAF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A5DEEA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</w:t>
                  </w:r>
                  <w:r w:rsidRPr="00B34C6D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AAAA-MM-JJ</w:t>
                  </w:r>
                </w:p>
              </w:tc>
            </w:tr>
            <w:tr w:rsidR="00B34C6D" w:rsidRPr="00B34C6D" w14:paraId="13A41F03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38D211" w14:textId="77777777" w:rsidR="004246FA" w:rsidRPr="00B34C6D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1517551911" w:edGrp="everyone" w:displacedByCustomXml="next"/>
              <w:bookmarkStart w:id="4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7DFD6FA" w14:textId="77777777" w:rsidR="004246FA" w:rsidRPr="00B34C6D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517551911" w:displacedByCustomXml="prev"/>
              <w:bookmarkEnd w:id="4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4717F4" w14:textId="77777777" w:rsidR="004246FA" w:rsidRPr="00B34C6D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1296574858" w:edGrp="everyone" w:displacedByCustomXml="next"/>
              <w:bookmarkStart w:id="5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F6EAB08" w14:textId="77777777" w:rsidR="004246FA" w:rsidRPr="00B34C6D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296574858" w:displacedByCustomXml="prev"/>
              <w:bookmarkEnd w:id="5" w:displacedByCustomXml="prev"/>
            </w:tr>
            <w:tr w:rsidR="00B34C6D" w:rsidRPr="00B34C6D" w14:paraId="43624ABC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46660C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19C5976E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4F0BDC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0F86D9E8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AAAA-MM</w:t>
                  </w:r>
                </w:p>
              </w:tc>
            </w:tr>
            <w:tr w:rsidR="00B34C6D" w:rsidRPr="00B34C6D" w14:paraId="75E9D5E9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D9E3A4" w14:textId="77777777" w:rsidR="004246FA" w:rsidRPr="00B34C6D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1340828394" w:edGrp="everyone" w:displacedByCustomXml="next"/>
              <w:bookmarkStart w:id="6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DFEE026" w14:textId="05DE60E1" w:rsidR="004246FA" w:rsidRPr="00B34C6D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C9584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1340828394" w:displacedByCustomXml="prev"/>
              <w:bookmarkEnd w:id="6" w:displacedByCustomXml="prev"/>
            </w:tr>
          </w:tbl>
          <w:p w14:paraId="26C0501F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3A586E91" w14:textId="77777777" w:rsidTr="00EF3F52">
        <w:trPr>
          <w:trHeight w:val="507"/>
        </w:trPr>
        <w:tc>
          <w:tcPr>
            <w:tcW w:w="5400" w:type="dxa"/>
            <w:shd w:val="clear" w:color="auto" w:fill="FFFFFF" w:themeFill="background1"/>
            <w:vAlign w:val="center"/>
          </w:tcPr>
          <w:p w14:paraId="3F091A66" w14:textId="3ED7B9C4" w:rsidR="004246FA" w:rsidRPr="003F5DD5" w:rsidRDefault="002C1909" w:rsidP="009863AC">
            <w:pPr>
              <w:pStyle w:val="Paragraphedeliste"/>
              <w:rPr>
                <w:rFonts w:asciiTheme="minorHAnsi" w:hAnsiTheme="minorHAnsi" w:cstheme="minorHAnsi"/>
                <w:b/>
              </w:rPr>
            </w:pPr>
            <w:r w:rsidRPr="003F5DD5">
              <w:rPr>
                <w:rFonts w:asciiTheme="minorHAnsi" w:hAnsiTheme="minorHAnsi" w:cstheme="minorHAnsi"/>
                <w:b/>
              </w:rPr>
              <w:t>COMPLÉMENT D’INFORMATION</w:t>
            </w:r>
            <w:r w:rsidR="009863AC" w:rsidRPr="003F5DD5">
              <w:rPr>
                <w:rFonts w:asciiTheme="minorHAnsi" w:hAnsiTheme="minorHAnsi" w:cstheme="minorHAnsi"/>
                <w:b/>
              </w:rPr>
              <w:t xml:space="preserve"> PAT</w:t>
            </w:r>
            <w:r w:rsidR="003F5DD5" w:rsidRPr="003F5DD5">
              <w:rPr>
                <w:rFonts w:asciiTheme="minorHAnsi" w:hAnsiTheme="minorHAnsi" w:cstheme="minorHAnsi"/>
                <w:b/>
              </w:rPr>
              <w:t>Com</w:t>
            </w:r>
          </w:p>
        </w:tc>
        <w:tc>
          <w:tcPr>
            <w:tcW w:w="522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5B467DE4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</w:tbl>
    <w:p w14:paraId="6D96893D" w14:textId="193CD711" w:rsidR="006B55D8" w:rsidRDefault="003F5DD5" w:rsidP="002C1909">
      <w:pPr>
        <w:jc w:val="both"/>
        <w:rPr>
          <w:rFonts w:asciiTheme="minorHAnsi" w:hAnsiTheme="minorHAnsi" w:cstheme="minorHAnsi"/>
          <w:sz w:val="20"/>
          <w:szCs w:val="20"/>
        </w:rPr>
      </w:pPr>
      <w:permStart w:id="1649958486" w:edGrp="everyone"/>
      <w:r w:rsidRPr="00B34C6D">
        <w:rPr>
          <w:rFonts w:ascii="Chaloult_Cond" w:hAnsi="Chaloult_Cond" w:cs="Arial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63B2E05" wp14:editId="2ECDF4A0">
            <wp:simplePos x="0" y="0"/>
            <wp:positionH relativeFrom="column">
              <wp:posOffset>-321310</wp:posOffset>
            </wp:positionH>
            <wp:positionV relativeFrom="paragraph">
              <wp:posOffset>-2115820</wp:posOffset>
            </wp:positionV>
            <wp:extent cx="1203960" cy="47590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SSS_Monteregie-Ouest_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28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oult_Cond" w:hAnsi="Chaloult_Cond" w:cs="Arial"/>
          <w:noProof/>
          <w:sz w:val="2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A6594" wp14:editId="678D39AC">
                <wp:simplePos x="0" y="0"/>
                <wp:positionH relativeFrom="column">
                  <wp:posOffset>1217930</wp:posOffset>
                </wp:positionH>
                <wp:positionV relativeFrom="paragraph">
                  <wp:posOffset>-1780540</wp:posOffset>
                </wp:positionV>
                <wp:extent cx="2133600" cy="525780"/>
                <wp:effectExtent l="0" t="0" r="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257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54C68" w14:textId="270E4DD6" w:rsidR="003F5DD5" w:rsidRPr="003F5DD5" w:rsidRDefault="003F5DD5" w:rsidP="003F5DD5">
                            <w:pPr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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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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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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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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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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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</w:t>
                            </w:r>
                            <w:r w:rsidRPr="003F5DD5">
                              <w:rPr>
                                <w:rFonts w:ascii="Bar-Code 39" w:hAnsi="Bar-Code 39" w:cstheme="minorHAnsi"/>
                                <w:color w:val="000000" w:themeColor="text1"/>
                                <w:sz w:val="40"/>
                                <w:szCs w:val="40"/>
                              </w:rPr>
                              <w:t></w:t>
                            </w:r>
                          </w:p>
                          <w:p w14:paraId="4A5102B4" w14:textId="512B4ACC" w:rsidR="003F5DD5" w:rsidRPr="003E5929" w:rsidRDefault="003F5DD5" w:rsidP="003F5D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MOCLI60629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A6594" id="Rectangle 6" o:spid="_x0000_s1026" style="position:absolute;left:0;text-align:left;margin-left:95.9pt;margin-top:-140.2pt;width:168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" filled="f" stroked="f" strokeweight=".25pt">
                <v:textbox>
                  <w:txbxContent>
                    <w:p w14:paraId="34054C68" w14:textId="270E4DD6" w:rsidR="003F5DD5" w:rsidRPr="003F5DD5" w:rsidRDefault="003F5DD5" w:rsidP="003F5DD5">
                      <w:pPr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</w:pP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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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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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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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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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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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</w:t>
                      </w:r>
                      <w:r w:rsidRPr="003F5DD5">
                        <w:rPr>
                          <w:rFonts w:ascii="Bar-Code 39" w:hAnsi="Bar-Code 39" w:cstheme="minorHAnsi"/>
                          <w:color w:val="000000" w:themeColor="text1"/>
                          <w:sz w:val="40"/>
                          <w:szCs w:val="40"/>
                        </w:rPr>
                        <w:t></w:t>
                      </w:r>
                    </w:p>
                    <w:p w14:paraId="4A5102B4" w14:textId="512B4ACC" w:rsidR="003F5DD5" w:rsidRPr="003E5929" w:rsidRDefault="003F5DD5" w:rsidP="003F5D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MOCLI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60629</w:t>
                      </w:r>
                    </w:p>
                  </w:txbxContent>
                </v:textbox>
              </v:rect>
            </w:pict>
          </mc:Fallback>
        </mc:AlternateContent>
      </w:r>
      <w:permEnd w:id="1649958486"/>
    </w:p>
    <w:p w14:paraId="431BDDD3" w14:textId="77777777" w:rsidR="00EF0983" w:rsidRDefault="00EF0983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 w:rsidRPr="00EF0983">
        <w:rPr>
          <w:rFonts w:asciiTheme="minorHAnsi" w:hAnsiTheme="minorHAnsi" w:cstheme="minorHAnsi"/>
          <w:b/>
          <w:sz w:val="20"/>
          <w:szCs w:val="20"/>
        </w:rPr>
        <w:t>CE DOCUMENT DOIT ÊTRE REMPLI PAR UN PROFESSIONNEL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19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9BA73" w14:textId="0CDE6F6C" w:rsidR="00EF0983" w:rsidRPr="00B5120A" w:rsidRDefault="00EF0983" w:rsidP="00EF098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9129C9A" w14:textId="079D3625" w:rsidR="00A5593D" w:rsidRDefault="002C1909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 w:rsidRPr="002C1909">
        <w:rPr>
          <w:rFonts w:asciiTheme="minorHAnsi" w:hAnsiTheme="minorHAnsi" w:cstheme="minorHAnsi"/>
          <w:sz w:val="20"/>
          <w:szCs w:val="20"/>
        </w:rPr>
        <w:t xml:space="preserve">Merci de </w:t>
      </w:r>
      <w:r w:rsidR="00C95844">
        <w:rPr>
          <w:rFonts w:asciiTheme="minorHAnsi" w:hAnsiTheme="minorHAnsi" w:cstheme="minorHAnsi"/>
          <w:sz w:val="20"/>
          <w:szCs w:val="20"/>
        </w:rPr>
        <w:t>remplir</w:t>
      </w:r>
      <w:r w:rsidRPr="002C1909">
        <w:rPr>
          <w:rFonts w:asciiTheme="minorHAnsi" w:hAnsiTheme="minorHAnsi" w:cstheme="minorHAnsi"/>
          <w:sz w:val="20"/>
          <w:szCs w:val="20"/>
        </w:rPr>
        <w:t xml:space="preserve"> ce document et le joindre à la </w:t>
      </w:r>
      <w:hyperlink r:id="rId9" w:history="1">
        <w:r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Demande de services en déficience physique services spécialisés externes</w:t>
        </w:r>
      </w:hyperlink>
      <w:r w:rsidR="00EF0983" w:rsidRPr="00EF098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0E9D15" w14:textId="3C876260" w:rsidR="00EF0983" w:rsidRDefault="00EF0983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Notez</w:t>
      </w:r>
      <w:r w:rsidRPr="00EF0983">
        <w:t xml:space="preserve"> </w:t>
      </w:r>
      <w:r w:rsidRPr="00EF0983">
        <w:rPr>
          <w:rFonts w:asciiTheme="minorHAnsi" w:hAnsiTheme="minorHAnsi" w:cstheme="minorHAnsi"/>
          <w:sz w:val="20"/>
          <w:szCs w:val="20"/>
        </w:rPr>
        <w:t xml:space="preserve">que les interventions ont habituellement lieu au </w:t>
      </w:r>
      <w:r w:rsidRPr="00EF0983">
        <w:rPr>
          <w:rFonts w:asciiTheme="minorHAnsi" w:hAnsiTheme="minorHAnsi" w:cstheme="minorHAnsi"/>
          <w:b/>
          <w:sz w:val="20"/>
          <w:szCs w:val="20"/>
        </w:rPr>
        <w:t>CRDP St-Hubert</w:t>
      </w:r>
      <w:r w:rsidRPr="00EF0983">
        <w:rPr>
          <w:rFonts w:asciiTheme="minorHAnsi" w:hAnsiTheme="minorHAnsi" w:cstheme="minorHAnsi"/>
          <w:sz w:val="20"/>
          <w:szCs w:val="20"/>
        </w:rPr>
        <w:t xml:space="preserve"> situé au </w:t>
      </w:r>
      <w:r w:rsidRPr="00EF0983">
        <w:rPr>
          <w:rFonts w:asciiTheme="minorHAnsi" w:hAnsiTheme="minorHAnsi" w:cstheme="minorHAnsi"/>
          <w:b/>
          <w:sz w:val="20"/>
          <w:szCs w:val="20"/>
        </w:rPr>
        <w:t>5300, chemin de Chambly à Saint-Hubert</w:t>
      </w:r>
    </w:p>
    <w:p w14:paraId="3DAD0000" w14:textId="35F3F4BB" w:rsidR="002C1909" w:rsidRDefault="002C1909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2C1909" w:rsidRPr="001625A7" w14:paraId="7E640D72" w14:textId="77777777" w:rsidTr="004D4075">
        <w:trPr>
          <w:tblHeader/>
        </w:trPr>
        <w:tc>
          <w:tcPr>
            <w:tcW w:w="10615" w:type="dxa"/>
            <w:shd w:val="clear" w:color="auto" w:fill="0099FF"/>
            <w:vAlign w:val="center"/>
          </w:tcPr>
          <w:p w14:paraId="6ACC344A" w14:textId="769A6444" w:rsidR="00EF3F52" w:rsidRDefault="007025B5" w:rsidP="00EF3F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5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7143E8" w:rsidRPr="007025B5">
              <w:rPr>
                <w:rFonts w:asciiTheme="minorHAnsi" w:hAnsiTheme="minorHAnsi" w:cstheme="minorHAnsi"/>
                <w:b/>
                <w:sz w:val="20"/>
                <w:szCs w:val="20"/>
              </w:rPr>
              <w:t>RÉSERVÉE</w:t>
            </w:r>
            <w:r w:rsidR="007143E8"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 SEULEMENT</w:t>
            </w:r>
            <w:r w:rsidR="000B1D8A" w:rsidRPr="000B1D8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SI</w:t>
            </w:r>
            <w:r w:rsidR="000B1D8A"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RÉFÉRENCE INTERNE DES SERVICES SPÉCIALISÉS  </w:t>
            </w:r>
          </w:p>
          <w:p w14:paraId="30E5E3E1" w14:textId="1B3142CC" w:rsidR="002C1909" w:rsidRPr="001625A7" w:rsidRDefault="000B1D8A" w:rsidP="00EF3F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EF3F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irection des programmes Déficiences du CISSS de la </w:t>
            </w:r>
            <w:r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Montéré</w:t>
            </w:r>
            <w:r w:rsidR="00EF3F52">
              <w:rPr>
                <w:rFonts w:asciiTheme="minorHAnsi" w:hAnsiTheme="minorHAnsi" w:cstheme="minorHAnsi"/>
                <w:b/>
                <w:sz w:val="20"/>
                <w:szCs w:val="20"/>
              </w:rPr>
              <w:t>gie-Ouest</w:t>
            </w:r>
          </w:p>
        </w:tc>
      </w:tr>
      <w:tr w:rsidR="002C1909" w:rsidRPr="001625A7" w14:paraId="690FF466" w14:textId="77777777" w:rsidTr="004D4075">
        <w:trPr>
          <w:trHeight w:val="510"/>
        </w:trPr>
        <w:tc>
          <w:tcPr>
            <w:tcW w:w="10615" w:type="dxa"/>
          </w:tcPr>
          <w:p w14:paraId="5F64BF08" w14:textId="55B3F095" w:rsidR="008F3B78" w:rsidRPr="008F3B78" w:rsidRDefault="008F3B78" w:rsidP="008F3B78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La référence a-t-elle fait l'objet d’un échange interprogramme</w:t>
            </w:r>
            <w:r w:rsidR="00AA37D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entre le coordonnateur clinique du programme référent et le coordonnateur clinique du PATCom tel que requis dans le cas d’une demande de collaboration interprogrammes ?</w:t>
            </w:r>
          </w:p>
          <w:p w14:paraId="3701700C" w14:textId="097FCEAC" w:rsidR="008F3B78" w:rsidRPr="008F3B78" w:rsidRDefault="008F3B78" w:rsidP="008F3B78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57418556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31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74185565"/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Oui, passez aux questions suivantes</w:t>
            </w:r>
            <w:r w:rsidR="00F40B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4CE3BD" w14:textId="6E4ABC76" w:rsidR="00197338" w:rsidRDefault="008F3B78" w:rsidP="00197338">
            <w:pPr>
              <w:spacing w:before="60" w:after="60"/>
              <w:jc w:val="both"/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37339379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63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373393797"/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Non,</w:t>
            </w:r>
            <w:r w:rsidR="00C958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cet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change doit d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’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abord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ê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tre fait avant de proc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der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à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la r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rence. Pour consulter la d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marche de collaboration interprogrammes </w:t>
            </w:r>
            <w:r w:rsidRPr="009458D1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hyperlink r:id="rId10" w:history="1">
              <w:r w:rsidR="009458D1" w:rsidRPr="009458D1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https://intranet.cisssmo.rtss.qc.ca/fr/publications-et-documents/guide-interprogrammes</w:t>
              </w:r>
            </w:hyperlink>
            <w:r w:rsidR="009458D1">
              <w:t xml:space="preserve"> </w:t>
            </w:r>
          </w:p>
          <w:p w14:paraId="4D34438A" w14:textId="1F109B1D" w:rsidR="004D4075" w:rsidRPr="008F3B78" w:rsidRDefault="004D4075" w:rsidP="004D407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075">
              <w:rPr>
                <w:rFonts w:asciiTheme="minorHAnsi" w:hAnsiTheme="minorHAnsi" w:cstheme="minorHAnsi"/>
                <w:sz w:val="20"/>
                <w:szCs w:val="20"/>
              </w:rPr>
              <w:t>Renseignements médicaux / diagnostics  - Assurez-vous que ces informations sont mises à jour au SIPAD</w:t>
            </w:r>
            <w:r w:rsidR="00F40B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1386ED2" w14:textId="3CE27F3D" w:rsidR="004D4075" w:rsidRDefault="004D4075"/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907"/>
        <w:gridCol w:w="1398"/>
        <w:gridCol w:w="850"/>
        <w:gridCol w:w="389"/>
        <w:gridCol w:w="745"/>
        <w:gridCol w:w="218"/>
        <w:gridCol w:w="916"/>
        <w:gridCol w:w="1334"/>
        <w:gridCol w:w="630"/>
        <w:gridCol w:w="90"/>
        <w:gridCol w:w="1620"/>
        <w:gridCol w:w="12"/>
      </w:tblGrid>
      <w:tr w:rsidR="003A7B46" w:rsidRPr="001625A7" w14:paraId="7ECF6A04" w14:textId="77777777" w:rsidTr="005821A4">
        <w:trPr>
          <w:gridAfter w:val="1"/>
          <w:wAfter w:w="12" w:type="dxa"/>
          <w:tblHeader/>
        </w:trPr>
        <w:tc>
          <w:tcPr>
            <w:tcW w:w="10620" w:type="dxa"/>
            <w:gridSpan w:val="12"/>
            <w:shd w:val="clear" w:color="auto" w:fill="BFBFBF" w:themeFill="background1" w:themeFillShade="BF"/>
            <w:vAlign w:val="center"/>
          </w:tcPr>
          <w:p w14:paraId="6670573B" w14:textId="6EE07CDB" w:rsidR="003A7B46" w:rsidRPr="001625A7" w:rsidRDefault="00102430" w:rsidP="009655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RENSEIGNEMENTS</w:t>
            </w:r>
            <w:r w:rsidR="003A7B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L’USAGER</w:t>
            </w:r>
            <w:r w:rsidR="003A7B46" w:rsidRPr="001625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A7B46" w:rsidRPr="001625A7" w14:paraId="3B535481" w14:textId="77777777" w:rsidTr="005821A4">
        <w:trPr>
          <w:gridAfter w:val="1"/>
          <w:wAfter w:w="12" w:type="dxa"/>
          <w:trHeight w:val="144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762317C2" w14:textId="71F10484" w:rsidR="003A7B46" w:rsidRPr="001625A7" w:rsidRDefault="00102430" w:rsidP="007600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Pour l’identification, r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emplir seulement les cases </w:t>
            </w:r>
            <w:r w:rsidR="003A7B46"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r w:rsidR="003A7B46"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Date de naissance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 de l’encadré en haut de la page </w:t>
            </w:r>
          </w:p>
        </w:tc>
      </w:tr>
      <w:tr w:rsidR="004D4075" w:rsidRPr="001625A7" w14:paraId="58B65802" w14:textId="77777777" w:rsidTr="005821A4">
        <w:trPr>
          <w:gridAfter w:val="1"/>
          <w:wAfter w:w="12" w:type="dxa"/>
          <w:trHeight w:val="253"/>
        </w:trPr>
        <w:tc>
          <w:tcPr>
            <w:tcW w:w="5812" w:type="dxa"/>
            <w:gridSpan w:val="6"/>
            <w:tcBorders>
              <w:right w:val="nil"/>
            </w:tcBorders>
          </w:tcPr>
          <w:p w14:paraId="0CD8B1AE" w14:textId="77777777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73596667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Diagnostic ou conclusion professionnelle lié à la présente demande : </w:t>
            </w:r>
          </w:p>
        </w:tc>
        <w:tc>
          <w:tcPr>
            <w:tcW w:w="4808" w:type="dxa"/>
            <w:gridSpan w:val="6"/>
            <w:tcBorders>
              <w:left w:val="nil"/>
            </w:tcBorders>
          </w:tcPr>
          <w:p w14:paraId="70250ED1" w14:textId="77777777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4075" w:rsidRPr="001625A7" w14:paraId="0FFB92B3" w14:textId="77777777" w:rsidTr="005821A4">
        <w:trPr>
          <w:gridAfter w:val="1"/>
          <w:wAfter w:w="12" w:type="dxa"/>
          <w:trHeight w:val="238"/>
        </w:trPr>
        <w:tc>
          <w:tcPr>
            <w:tcW w:w="3828" w:type="dxa"/>
            <w:gridSpan w:val="3"/>
            <w:tcBorders>
              <w:right w:val="nil"/>
            </w:tcBorders>
          </w:tcPr>
          <w:p w14:paraId="665B2B9A" w14:textId="77777777" w:rsidR="004D4075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576019922" w:edGrp="everyone" w:colFirst="1" w:colLast="1"/>
            <w:permEnd w:id="137359666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Autres diagnostics ou conditions associées : </w:t>
            </w:r>
          </w:p>
        </w:tc>
        <w:tc>
          <w:tcPr>
            <w:tcW w:w="6792" w:type="dxa"/>
            <w:gridSpan w:val="9"/>
            <w:tcBorders>
              <w:left w:val="nil"/>
            </w:tcBorders>
          </w:tcPr>
          <w:p w14:paraId="52A49BD8" w14:textId="00D51E7A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76019922"/>
      <w:tr w:rsidR="004D4075" w:rsidRPr="00515E8D" w14:paraId="07B2F8F1" w14:textId="77777777" w:rsidTr="005821A4">
        <w:trPr>
          <w:gridAfter w:val="1"/>
          <w:wAfter w:w="12" w:type="dxa"/>
          <w:trHeight w:val="288"/>
        </w:trPr>
        <w:tc>
          <w:tcPr>
            <w:tcW w:w="106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827FD" w14:textId="053CB545" w:rsidR="004D4075" w:rsidRPr="00515E8D" w:rsidRDefault="004D4075" w:rsidP="005821A4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Évolution de la condition médicale, diagnostic à évolution :     </w:t>
            </w:r>
            <w:permStart w:id="14833041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7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83304142"/>
            <w:r>
              <w:rPr>
                <w:rFonts w:ascii="Calibri" w:hAnsi="Calibri" w:cs="Calibri"/>
                <w:sz w:val="20"/>
                <w:szCs w:val="20"/>
              </w:rPr>
              <w:t xml:space="preserve"> Lente         </w:t>
            </w:r>
            <w:permStart w:id="2826603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06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82660304"/>
            <w:r>
              <w:rPr>
                <w:rFonts w:ascii="Calibri" w:hAnsi="Calibri" w:cs="Calibri"/>
                <w:sz w:val="20"/>
                <w:szCs w:val="20"/>
              </w:rPr>
              <w:t xml:space="preserve"> Rapide         </w:t>
            </w:r>
            <w:permStart w:id="6002463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37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00246309"/>
            <w:r>
              <w:rPr>
                <w:rFonts w:ascii="Calibri" w:hAnsi="Calibri" w:cs="Calibri"/>
                <w:sz w:val="20"/>
                <w:szCs w:val="20"/>
              </w:rPr>
              <w:t xml:space="preserve">  Inconnue/Incertaine</w:t>
            </w:r>
          </w:p>
        </w:tc>
      </w:tr>
      <w:tr w:rsidR="007D7148" w:rsidRPr="00515E8D" w14:paraId="4FFC8100" w14:textId="77777777" w:rsidTr="005821A4">
        <w:trPr>
          <w:gridAfter w:val="1"/>
          <w:wAfter w:w="12" w:type="dxa"/>
          <w:trHeight w:val="288"/>
        </w:trPr>
        <w:tc>
          <w:tcPr>
            <w:tcW w:w="106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DA65A" w14:textId="7E4DB7D8" w:rsidR="007D7148" w:rsidRPr="007D7148" w:rsidRDefault="007D7148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D7148">
              <w:rPr>
                <w:rFonts w:ascii="Calibri" w:hAnsi="Calibri" w:cs="Calibri"/>
                <w:sz w:val="20"/>
                <w:szCs w:val="20"/>
              </w:rPr>
              <w:t>Renseignements concernant sa condition médicale</w:t>
            </w:r>
            <w:r w:rsidR="00C207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7148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48236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242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82369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Ne s’applique pas</w:t>
            </w:r>
          </w:p>
          <w:permStart w:id="1018709801" w:edGrp="everyone"/>
          <w:p w14:paraId="260AA7E4" w14:textId="030038F9" w:rsidR="007D7148" w:rsidRPr="000C3D59" w:rsidRDefault="008F5567" w:rsidP="007D7148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48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18709801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>A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ppareil </w:t>
            </w:r>
            <w:r w:rsidR="007D7148" w:rsidRPr="00AA37D5">
              <w:rPr>
                <w:rFonts w:ascii="Calibri" w:hAnsi="Calibri" w:cs="Calibri"/>
                <w:i/>
                <w:sz w:val="20"/>
                <w:szCs w:val="20"/>
              </w:rPr>
              <w:t>CPAP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(Continuous Positive Airway Pressure)</w:t>
            </w:r>
            <w:r w:rsidR="007D7148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5645502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91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4550242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Appareil </w:t>
            </w:r>
            <w:r w:rsidR="007D7148" w:rsidRPr="00AA37D5">
              <w:rPr>
                <w:rFonts w:ascii="Calibri" w:hAnsi="Calibri" w:cs="Calibri"/>
                <w:i/>
                <w:sz w:val="20"/>
                <w:szCs w:val="20"/>
              </w:rPr>
              <w:t>BiPAP®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(Bil</w:t>
            </w:r>
            <w:r w:rsidR="007D7148">
              <w:rPr>
                <w:rFonts w:ascii="Calibri" w:hAnsi="Calibri" w:cs="Calibri"/>
                <w:sz w:val="20"/>
                <w:szCs w:val="20"/>
              </w:rPr>
              <w:t>evel Positive Airway Pressure)</w:t>
            </w:r>
          </w:p>
          <w:permStart w:id="817584111" w:edGrp="everyone"/>
          <w:p w14:paraId="723E02C0" w14:textId="6E2E551B" w:rsidR="007D7148" w:rsidRPr="00515E8D" w:rsidRDefault="008F5567" w:rsidP="00333C28">
            <w:pPr>
              <w:keepNext/>
              <w:spacing w:before="20"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39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182D0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17584111"/>
            <w:r w:rsidR="007D7148" w:rsidRPr="00182D0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 xml:space="preserve">Bonbonne d’oxygène   </w:t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4925692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87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49256926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>U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>sager ayant une trachéotomie</w:t>
            </w:r>
            <w:r w:rsidR="007D7148" w:rsidRPr="00337F3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4F6C9A" w:rsidRPr="001625A7" w14:paraId="59099EDF" w14:textId="77777777" w:rsidTr="005821A4"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</w:tcPr>
          <w:p w14:paraId="583DE1BB" w14:textId="77777777" w:rsidR="004F6C9A" w:rsidRPr="001625A7" w:rsidRDefault="004F6C9A" w:rsidP="004F6C9A">
            <w:pPr>
              <w:tabs>
                <w:tab w:val="decimal" w:pos="6462"/>
                <w:tab w:val="right" w:pos="10242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MILIEU SCOLAIRE OU DE GARDE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ermStart w:id="12929769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095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92976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Ne s’applique pas</w:t>
            </w:r>
          </w:p>
        </w:tc>
      </w:tr>
      <w:tr w:rsidR="005821A4" w:rsidRPr="00515E8D" w14:paraId="55A4CEEE" w14:textId="77777777" w:rsidTr="00441404">
        <w:trPr>
          <w:trHeight w:val="288"/>
        </w:trPr>
        <w:tc>
          <w:tcPr>
            <w:tcW w:w="6946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9481E0" w14:textId="3963D0DB" w:rsidR="005821A4" w:rsidRPr="004F6C9A" w:rsidRDefault="005821A4" w:rsidP="005821A4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fréquentation d’</w:t>
            </w:r>
            <w:r w:rsidRPr="004F6C9A">
              <w:rPr>
                <w:rFonts w:asciiTheme="minorHAnsi" w:hAnsiTheme="minorHAnsi" w:cstheme="minorHAnsi"/>
                <w:sz w:val="20"/>
                <w:szCs w:val="20"/>
              </w:rPr>
              <w:t>un milieu de garde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6473ABA" w14:textId="77777777" w:rsidR="005821A4" w:rsidRPr="00515E8D" w:rsidRDefault="005821A4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7162C124" w14:textId="77777777" w:rsidTr="00441404">
        <w:trPr>
          <w:trHeight w:val="288"/>
        </w:trPr>
        <w:tc>
          <w:tcPr>
            <w:tcW w:w="694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20A5FB" w14:textId="5D992240" w:rsidR="004F6C9A" w:rsidRDefault="005821A4" w:rsidP="005821A4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040913076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-Q</w:t>
            </w:r>
            <w:r w:rsidR="004F6C9A" w:rsidRPr="004F6C9A">
              <w:rPr>
                <w:rFonts w:asciiTheme="minorHAnsi" w:hAnsiTheme="minorHAnsi" w:cstheme="minorHAnsi"/>
                <w:sz w:val="20"/>
                <w:szCs w:val="20"/>
              </w:rPr>
              <w:t xml:space="preserve">uelle est l’année de l’intégration scolaire et le type de classe prévu </w:t>
            </w:r>
            <w:r w:rsidR="004F6C9A">
              <w:rPr>
                <w:rFonts w:asciiTheme="minorHAnsi" w:hAnsiTheme="minorHAnsi" w:cstheme="minorHAnsi"/>
                <w:sz w:val="20"/>
                <w:szCs w:val="20"/>
              </w:rPr>
              <w:t>si connu</w:t>
            </w:r>
            <w:r w:rsidR="004F6C9A" w:rsidRPr="004F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8C6746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14:paraId="5E4A1BDA" w14:textId="77777777" w:rsidTr="00697525">
        <w:trPr>
          <w:trHeight w:val="288"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884AD" w14:textId="6DDC80E7" w:rsidR="004F6C9A" w:rsidRPr="009D163C" w:rsidRDefault="00697525" w:rsidP="00697525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120485781" w:edGrp="everyone" w:colFirst="1" w:colLast="1"/>
            <w:permEnd w:id="1040913076"/>
            <w:r>
              <w:rPr>
                <w:rFonts w:ascii="Calibri" w:hAnsi="Calibri" w:cs="Calibri"/>
                <w:sz w:val="20"/>
                <w:szCs w:val="20"/>
              </w:rPr>
              <w:t xml:space="preserve">Nom de l’école </w:t>
            </w:r>
            <w:r w:rsidR="004F6C9A" w:rsidRPr="009D163C">
              <w:rPr>
                <w:rFonts w:ascii="Calibri" w:hAnsi="Calibri" w:cs="Calibri"/>
                <w:sz w:val="20"/>
                <w:szCs w:val="20"/>
              </w:rPr>
              <w:t xml:space="preserve">où l’usager est scolarisé actuellement : 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26D1C4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14:paraId="4C17B5E9" w14:textId="77777777" w:rsidTr="00441404">
        <w:trPr>
          <w:trHeight w:val="288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B5741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904751932" w:edGrp="everyone" w:colFirst="1" w:colLast="1"/>
            <w:permStart w:id="583207122" w:edGrp="everyone" w:colFirst="3" w:colLast="3"/>
            <w:permEnd w:id="2120485781"/>
            <w:r w:rsidRPr="009D163C">
              <w:rPr>
                <w:rFonts w:ascii="Calibri" w:hAnsi="Calibri" w:cs="Calibri"/>
                <w:sz w:val="20"/>
                <w:szCs w:val="20"/>
              </w:rPr>
              <w:t xml:space="preserve">Type de classe :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EF4962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EF63D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9D163C">
              <w:rPr>
                <w:rFonts w:ascii="Calibri" w:hAnsi="Calibri" w:cs="Calibri"/>
                <w:sz w:val="20"/>
                <w:szCs w:val="20"/>
              </w:rPr>
              <w:t>Niveau de scolarité 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99607F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683EE4D6" w14:textId="77777777" w:rsidTr="00186A4E">
        <w:trPr>
          <w:trHeight w:val="288"/>
        </w:trPr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A9A50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61578265" w:edGrp="everyone" w:colFirst="1" w:colLast="1"/>
            <w:permEnd w:id="1904751932"/>
            <w:permEnd w:id="583207122"/>
            <w:r w:rsidRPr="009D163C">
              <w:rPr>
                <w:rFonts w:ascii="Calibri" w:hAnsi="Calibri" w:cs="Calibri"/>
                <w:sz w:val="20"/>
                <w:szCs w:val="20"/>
              </w:rPr>
              <w:t xml:space="preserve">Fréquentation temps :        </w:t>
            </w:r>
            <w:permStart w:id="146886941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147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8869419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Temps plein        </w:t>
            </w:r>
            <w:permStart w:id="23032419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8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30324195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Temps partiel  </w:t>
            </w:r>
            <w:r w:rsidRPr="009D163C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Pr="009D163C">
              <w:rPr>
                <w:rFonts w:ascii="Calibri" w:hAnsi="Calibri" w:cs="Calibri"/>
                <w:sz w:val="20"/>
                <w:szCs w:val="20"/>
              </w:rPr>
              <w:t xml:space="preserve">   Précisez le nombre d’heures :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ED3C4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E3136B" w14:paraId="7E9540CA" w14:textId="77777777" w:rsidTr="005821A4">
        <w:trPr>
          <w:trHeight w:val="288"/>
        </w:trPr>
        <w:tc>
          <w:tcPr>
            <w:tcW w:w="60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F64" w14:textId="7FCD4BE7" w:rsidR="004F6C9A" w:rsidRPr="005821A4" w:rsidRDefault="005821A4" w:rsidP="00C160B6">
            <w:pPr>
              <w:spacing w:before="20" w:after="20"/>
              <w:ind w:right="-106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permStart w:id="2087744766" w:edGrp="everyone" w:colFirst="1" w:colLast="1"/>
            <w:permEnd w:id="161578265"/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Professionnel(s) impliqué(s) </w:t>
            </w:r>
            <w:r w:rsidR="004F6C9A" w:rsidRPr="00782904">
              <w:rPr>
                <w:rFonts w:asciiTheme="minorHAnsi" w:hAnsiTheme="minorHAnsi" w:cstheme="minorHAnsi"/>
                <w:sz w:val="20"/>
                <w:szCs w:val="20"/>
              </w:rPr>
              <w:t>Prénom, Nom, titre, téléphone et courriel :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6A0D84" w14:textId="77777777" w:rsidR="004F6C9A" w:rsidRPr="005821A4" w:rsidRDefault="004F6C9A" w:rsidP="00C160B6">
            <w:pPr>
              <w:spacing w:before="20" w:after="20"/>
              <w:ind w:left="171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</w:tr>
      <w:permEnd w:id="2087744766"/>
      <w:tr w:rsidR="004F6C9A" w:rsidRPr="001625A7" w14:paraId="38242D47" w14:textId="77777777" w:rsidTr="005821A4"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</w:tcPr>
          <w:p w14:paraId="3EE37C4B" w14:textId="438E518B" w:rsidR="004F6C9A" w:rsidRPr="001625A7" w:rsidRDefault="004F6C9A" w:rsidP="003F0B2B">
            <w:pPr>
              <w:tabs>
                <w:tab w:val="decimal" w:pos="5472"/>
                <w:tab w:val="right" w:pos="1024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TRAVAILLEUR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ermStart w:id="1579433336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19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41C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579433336"/>
            <w:r w:rsidR="00BC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Ne s’applique pas</w:t>
            </w:r>
          </w:p>
        </w:tc>
      </w:tr>
      <w:tr w:rsidR="004F6C9A" w:rsidRPr="00515E8D" w14:paraId="5DF7B69B" w14:textId="77777777" w:rsidTr="005821A4">
        <w:trPr>
          <w:trHeight w:val="28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9C313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Actuellement :    </w:t>
            </w:r>
            <w:permStart w:id="11130782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4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3078272"/>
            <w:r>
              <w:rPr>
                <w:rFonts w:ascii="Calibri" w:hAnsi="Calibri" w:cs="Calibri"/>
                <w:sz w:val="20"/>
                <w:szCs w:val="20"/>
              </w:rPr>
              <w:t xml:space="preserve">  En emploi    </w:t>
            </w:r>
            <w:permStart w:id="55924197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35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59241976"/>
            <w:r>
              <w:rPr>
                <w:rFonts w:ascii="Calibri" w:hAnsi="Calibri" w:cs="Calibri"/>
                <w:sz w:val="20"/>
                <w:szCs w:val="20"/>
              </w:rPr>
              <w:t xml:space="preserve">  En recherche d’emploi    </w:t>
            </w:r>
            <w:permStart w:id="56527315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34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65273150"/>
            <w:r>
              <w:rPr>
                <w:rFonts w:ascii="Calibri" w:hAnsi="Calibri" w:cs="Calibri"/>
                <w:sz w:val="20"/>
                <w:szCs w:val="20"/>
              </w:rPr>
              <w:t xml:space="preserve">  En arrêt de travail (date de retour prévu) :        </w:t>
            </w:r>
          </w:p>
        </w:tc>
        <w:permStart w:id="1007907365" w:edGrp="everyone" w:displacedByCustomXml="next"/>
        <w:sdt>
          <w:sdtPr>
            <w:rPr>
              <w:rFonts w:ascii="Calibri" w:hAnsi="Calibri" w:cs="Calibri"/>
              <w:sz w:val="20"/>
              <w:szCs w:val="20"/>
            </w:rPr>
            <w:id w:val="-137874143"/>
            <w:placeholder>
              <w:docPart w:val="059F40E6A54549AE9E516763914C88E9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48ED9847" w14:textId="77777777" w:rsidR="004F6C9A" w:rsidRPr="00515E8D" w:rsidRDefault="004F6C9A" w:rsidP="00C160B6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007907365" w:displacedByCustomXml="prev"/>
      </w:tr>
      <w:tr w:rsidR="004F6C9A" w:rsidRPr="00515E8D" w14:paraId="29506A67" w14:textId="77777777" w:rsidTr="005821A4">
        <w:trPr>
          <w:trHeight w:val="288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537D9" w14:textId="77777777" w:rsidR="004F6C9A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42839436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Précisez le type d’emploi : </w:t>
            </w:r>
          </w:p>
        </w:tc>
        <w:tc>
          <w:tcPr>
            <w:tcW w:w="8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DC23A6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10402383" w14:textId="77777777" w:rsidTr="00186A4E">
        <w:trPr>
          <w:trHeight w:val="288"/>
        </w:trPr>
        <w:tc>
          <w:tcPr>
            <w:tcW w:w="891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ECCC2" w14:textId="72D66D49" w:rsidR="004F6C9A" w:rsidRPr="00515E8D" w:rsidRDefault="00183E64" w:rsidP="00186A4E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315919849" w:edGrp="everyone" w:colFirst="1" w:colLast="1"/>
            <w:permEnd w:id="1142839436"/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4F6C9A">
              <w:rPr>
                <w:rFonts w:ascii="Calibri" w:hAnsi="Calibri" w:cs="Calibri"/>
                <w:sz w:val="20"/>
                <w:szCs w:val="20"/>
              </w:rPr>
              <w:t xml:space="preserve">ne aide technologique est-elle nécessaire pour la réalisation du travail ?     </w:t>
            </w:r>
            <w:permStart w:id="87059423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162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9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70594237"/>
            <w:r w:rsidR="004F6C9A">
              <w:rPr>
                <w:rFonts w:ascii="Calibri" w:hAnsi="Calibri" w:cs="Calibri"/>
                <w:sz w:val="20"/>
                <w:szCs w:val="20"/>
              </w:rPr>
              <w:t xml:space="preserve">  NON      </w:t>
            </w:r>
            <w:permStart w:id="18354954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890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9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35495430"/>
            <w:r w:rsidR="004F6C9A">
              <w:rPr>
                <w:rFonts w:ascii="Calibri" w:hAnsi="Calibri" w:cs="Calibri"/>
                <w:sz w:val="20"/>
                <w:szCs w:val="20"/>
              </w:rPr>
              <w:t xml:space="preserve">  OUI , précisez</w:t>
            </w:r>
            <w:r w:rsidR="0076231E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1F211" w14:textId="5C853D4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315919849"/>
    </w:tbl>
    <w:p w14:paraId="0E578C24" w14:textId="1D4D93E2" w:rsidR="004F6C9A" w:rsidRDefault="004F6C9A"/>
    <w:p w14:paraId="41904A60" w14:textId="53CD4D52" w:rsid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p w14:paraId="75E006A2" w14:textId="7084EDCD" w:rsid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p w14:paraId="4A75B228" w14:textId="0B50C908" w:rsidR="007207DD" w:rsidRP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4"/>
        <w:gridCol w:w="263"/>
        <w:gridCol w:w="2462"/>
        <w:gridCol w:w="414"/>
        <w:gridCol w:w="816"/>
        <w:gridCol w:w="651"/>
        <w:gridCol w:w="376"/>
        <w:gridCol w:w="567"/>
        <w:gridCol w:w="642"/>
        <w:gridCol w:w="35"/>
        <w:gridCol w:w="457"/>
        <w:gridCol w:w="1985"/>
      </w:tblGrid>
      <w:tr w:rsidR="00A30C31" w:rsidRPr="001625A7" w14:paraId="2339A8DE" w14:textId="77777777" w:rsidTr="007551D2">
        <w:tc>
          <w:tcPr>
            <w:tcW w:w="10632" w:type="dxa"/>
            <w:gridSpan w:val="12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76C5D07" w14:textId="1C74EE1E" w:rsidR="00A30C31" w:rsidRPr="0061401C" w:rsidRDefault="00C207DF" w:rsidP="00C207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NATURE DE LA RÉFÉRENCE AU PATCom</w:t>
            </w:r>
            <w:r w:rsidR="0099073A" w:rsidRPr="0061401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D26FC" w:rsidRPr="0061401C">
              <w:rPr>
                <w:rFonts w:asciiTheme="minorHAnsi" w:hAnsiTheme="minorHAnsi" w:cstheme="minorHAnsi"/>
                <w:b/>
                <w:szCs w:val="20"/>
              </w:rPr>
              <w:t xml:space="preserve">– </w:t>
            </w:r>
            <w:r w:rsidR="007207DD">
              <w:rPr>
                <w:rFonts w:asciiTheme="minorHAnsi" w:hAnsiTheme="minorHAnsi" w:cstheme="minorHAnsi"/>
                <w:b/>
                <w:szCs w:val="20"/>
              </w:rPr>
              <w:t xml:space="preserve">bien lire et </w:t>
            </w:r>
            <w:r w:rsidR="00AD26FC" w:rsidRPr="0061401C">
              <w:rPr>
                <w:rFonts w:asciiTheme="minorHAnsi" w:hAnsiTheme="minorHAnsi" w:cstheme="minorHAnsi"/>
                <w:b/>
                <w:szCs w:val="20"/>
              </w:rPr>
              <w:t>choisir entre SECTION A ou B</w:t>
            </w:r>
            <w:r w:rsidR="007207DD">
              <w:rPr>
                <w:rFonts w:asciiTheme="minorHAnsi" w:hAnsiTheme="minorHAnsi" w:cstheme="minorHAnsi"/>
                <w:b/>
                <w:szCs w:val="20"/>
              </w:rPr>
              <w:t xml:space="preserve"> ou C</w:t>
            </w:r>
          </w:p>
        </w:tc>
      </w:tr>
      <w:permStart w:id="774255576" w:edGrp="everyone"/>
      <w:tr w:rsidR="007207DD" w:rsidRPr="001625A7" w14:paraId="50CAC330" w14:textId="77777777" w:rsidTr="007551D2">
        <w:trPr>
          <w:trHeight w:val="876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4DA96C3" w14:textId="31EFC4B6" w:rsidR="007207DD" w:rsidRPr="007207DD" w:rsidRDefault="008F5567" w:rsidP="007207DD">
            <w:pPr>
              <w:spacing w:before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507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74255576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7207DD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</w:t>
            </w:r>
            <w:r w:rsidR="007207DD" w:rsidRPr="00176591">
              <w:rPr>
                <w:rFonts w:asciiTheme="minorHAnsi" w:hAnsiTheme="minorHAnsi" w:cstheme="minorHAnsi" w:hint="eastAsia"/>
                <w:b/>
                <w:sz w:val="21"/>
                <w:szCs w:val="21"/>
              </w:rPr>
              <w:t>S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ECTION A</w:t>
            </w:r>
            <w:r w:rsidR="007207DD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 </w:t>
            </w:r>
            <w:r w:rsidR="007207DD" w:rsidRPr="00182D0E">
              <w:rPr>
                <w:rFonts w:asciiTheme="minorHAnsi" w:hAnsiTheme="minorHAnsi" w:cstheme="minorHAnsi"/>
                <w:b/>
                <w:sz w:val="21"/>
                <w:szCs w:val="21"/>
              </w:rPr>
              <w:t>Demande de réparation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de l’aide technologique 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pour un </w:t>
            </w:r>
            <w:r w:rsidR="007207DD" w:rsidRPr="00182D0E">
              <w:rPr>
                <w:rFonts w:asciiTheme="minorHAnsi" w:hAnsiTheme="minorHAnsi" w:cstheme="minorHAnsi"/>
                <w:b/>
                <w:sz w:val="21"/>
                <w:szCs w:val="21"/>
              </w:rPr>
              <w:t>usager connu du PATCom CISSSMO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 et pour qui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il n’y a </w:t>
            </w:r>
            <w:r w:rsidR="007207DD" w:rsidRPr="007551D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pas de changement de sa condition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en lien avec l’utilisation de cette aide technologique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7226AD14" w14:textId="6D8BB8AE" w:rsidR="007207DD" w:rsidRDefault="007207DD" w:rsidP="007551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551D2">
              <w:rPr>
                <w:rFonts w:asciiTheme="minorHAnsi" w:hAnsiTheme="minorHAnsi" w:cstheme="minorHAnsi"/>
                <w:sz w:val="20"/>
                <w:szCs w:val="21"/>
              </w:rPr>
              <w:t>*</w:t>
            </w:r>
            <w:r w:rsidR="007551D2" w:rsidRPr="007551D2">
              <w:rPr>
                <w:rFonts w:asciiTheme="minorHAnsi" w:hAnsiTheme="minorHAnsi" w:cstheme="minorHAnsi"/>
                <w:sz w:val="20"/>
                <w:szCs w:val="21"/>
              </w:rPr>
              <w:t>Pour cette situation seulement, p</w:t>
            </w:r>
            <w:r w:rsidRPr="007551D2">
              <w:rPr>
                <w:rFonts w:asciiTheme="minorHAnsi" w:hAnsiTheme="minorHAnsi" w:cstheme="minorHAnsi"/>
                <w:sz w:val="20"/>
                <w:szCs w:val="21"/>
              </w:rPr>
              <w:t>as besoin de compléter les autres sections de cette fiche.</w:t>
            </w:r>
          </w:p>
        </w:tc>
      </w:tr>
      <w:permStart w:id="885798713" w:edGrp="everyone"/>
      <w:tr w:rsidR="0061401C" w:rsidRPr="001625A7" w14:paraId="337732CC" w14:textId="77777777" w:rsidTr="007551D2">
        <w:trPr>
          <w:trHeight w:val="1067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687476" w14:textId="2BAB5075" w:rsidR="0061401C" w:rsidRPr="00176591" w:rsidRDefault="008F5567" w:rsidP="00F421C9">
            <w:pPr>
              <w:spacing w:before="4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563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85798713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176591">
              <w:rPr>
                <w:rFonts w:asciiTheme="minorHAnsi" w:hAnsiTheme="minorHAnsi" w:cstheme="minorHAnsi" w:hint="eastAsia"/>
                <w:b/>
                <w:sz w:val="21"/>
                <w:szCs w:val="21"/>
              </w:rPr>
              <w:t>S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ECTION B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 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Concerne une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aide technologique que l’usager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possède déjà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. Choisir une des options suivantes et inscrire les renseignements concernant l’aide technologique que possède l’usager en lien avec la présente demande. </w:t>
            </w:r>
          </w:p>
          <w:permStart w:id="862716154" w:edGrp="everyone"/>
          <w:p w14:paraId="1912C267" w14:textId="578331F6" w:rsidR="0061401C" w:rsidRPr="0061401C" w:rsidRDefault="008F5567" w:rsidP="00176591">
            <w:pPr>
              <w:spacing w:before="4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3064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62716154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Ajustements/Modifications/Reprogrammation            </w:t>
            </w:r>
            <w:permStart w:id="738274167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2280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38274167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   Entrainements à l’utilisation</w:t>
            </w:r>
          </w:p>
          <w:permStart w:id="1847660720" w:edGrp="everyone"/>
          <w:p w14:paraId="077876EE" w14:textId="7C8E2FE9" w:rsidR="0061401C" w:rsidRPr="0099073A" w:rsidRDefault="008F5567" w:rsidP="00176591">
            <w:pPr>
              <w:spacing w:after="60"/>
              <w:ind w:left="316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147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847660720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Intégration dans un nouveau milieu de vie             </w:t>
            </w:r>
            <w:r w:rsidR="006140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ermStart w:id="893333247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83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93333247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>Fin de scolarisation (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 xml:space="preserve">aide </w:t>
            </w:r>
            <w:r w:rsidR="00D361CF">
              <w:rPr>
                <w:rFonts w:asciiTheme="minorHAnsi" w:hAnsiTheme="minorHAnsi" w:cstheme="minorHAnsi"/>
                <w:sz w:val="20"/>
                <w:szCs w:val="20"/>
              </w:rPr>
              <w:t xml:space="preserve">tech. 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>prêté</w:t>
            </w:r>
            <w:r w:rsidR="003C158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 xml:space="preserve"> via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>mesure 30810)</w:t>
            </w:r>
          </w:p>
        </w:tc>
      </w:tr>
      <w:tr w:rsidR="0099073A" w:rsidRPr="00515E8D" w14:paraId="5805E60E" w14:textId="77777777" w:rsidTr="007551D2">
        <w:trPr>
          <w:trHeight w:val="288"/>
        </w:trPr>
        <w:tc>
          <w:tcPr>
            <w:tcW w:w="222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A6E76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78811293" w:edGrp="everyone" w:colFirst="1" w:colLast="1"/>
            <w:permStart w:id="1962818256" w:edGrp="everyone" w:colFirst="3" w:colLast="3"/>
            <w:r>
              <w:rPr>
                <w:rFonts w:ascii="Calibri" w:hAnsi="Calibri" w:cs="Calibri"/>
                <w:sz w:val="20"/>
                <w:szCs w:val="20"/>
              </w:rPr>
              <w:t>Description de l’aide :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1C8200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431BD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Modèle si applicable :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E4DD2E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3A" w:rsidRPr="00515E8D" w14:paraId="57287EDE" w14:textId="77777777" w:rsidTr="003C158C">
        <w:trPr>
          <w:trHeight w:val="288"/>
        </w:trPr>
        <w:tc>
          <w:tcPr>
            <w:tcW w:w="815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797B3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12532317" w:edGrp="everyone" w:colFirst="1" w:colLast="1"/>
            <w:permEnd w:id="1178811293"/>
            <w:permEnd w:id="1962818256"/>
            <w:r>
              <w:rPr>
                <w:rFonts w:ascii="Calibri" w:hAnsi="Calibri" w:cs="Calibri"/>
                <w:sz w:val="20"/>
                <w:szCs w:val="20"/>
              </w:rPr>
              <w:t xml:space="preserve">Est-elle utilisée actuellement ? </w:t>
            </w:r>
            <w:permStart w:id="123439988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6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34399881"/>
            <w:r>
              <w:rPr>
                <w:rFonts w:ascii="Calibri" w:hAnsi="Calibri" w:cs="Calibri"/>
                <w:sz w:val="20"/>
                <w:szCs w:val="20"/>
              </w:rPr>
              <w:t xml:space="preserve">  OUI, répondre aux questions suivantes  </w:t>
            </w:r>
            <w:permStart w:id="167853195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73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78531956"/>
            <w:r>
              <w:rPr>
                <w:rFonts w:ascii="Calibri" w:hAnsi="Calibri" w:cs="Calibri"/>
                <w:sz w:val="20"/>
                <w:szCs w:val="20"/>
              </w:rPr>
              <w:t xml:space="preserve">  NON , pourquoi ?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3AE74" w14:textId="75DB4F1C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3A" w:rsidRPr="00515E8D" w14:paraId="19D0C249" w14:textId="77777777" w:rsidTr="003C158C">
        <w:trPr>
          <w:trHeight w:val="288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7E59C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072541485" w:edGrp="everyone" w:colFirst="3" w:colLast="3"/>
            <w:permStart w:id="368795888" w:edGrp="everyone" w:colFirst="1" w:colLast="1"/>
            <w:permEnd w:id="1812532317"/>
            <w:r>
              <w:rPr>
                <w:rFonts w:ascii="Calibri" w:hAnsi="Calibri" w:cs="Calibri"/>
                <w:sz w:val="20"/>
                <w:szCs w:val="20"/>
              </w:rPr>
              <w:t xml:space="preserve">Année d’attribution :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47176565"/>
            <w:placeholder>
              <w:docPart w:val="7A0868A66714446F83ABEC9038C74B05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7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29507F25" w14:textId="77777777" w:rsidR="0099073A" w:rsidRDefault="0099073A" w:rsidP="003C158C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346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A706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Depuis quand l’usager l’utilise-t-elle 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80651799"/>
            <w:placeholder>
              <w:docPart w:val="7A0868A66714446F83ABEC9038C74B05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47260D15" w14:textId="77777777" w:rsidR="0099073A" w:rsidRPr="00515E8D" w:rsidRDefault="0099073A" w:rsidP="003C158C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permEnd w:id="2072541485"/>
      <w:permEnd w:id="368795888"/>
      <w:tr w:rsidR="0099073A" w:rsidRPr="00515E8D" w14:paraId="1A762AC6" w14:textId="77777777" w:rsidTr="003C158C">
        <w:trPr>
          <w:trHeight w:val="288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A3452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Utilisation  :  </w:t>
            </w:r>
            <w:permStart w:id="12675585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09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67558578"/>
            <w:r>
              <w:rPr>
                <w:rFonts w:ascii="Calibri" w:hAnsi="Calibri" w:cs="Calibri"/>
                <w:sz w:val="20"/>
                <w:szCs w:val="20"/>
              </w:rPr>
              <w:t xml:space="preserve">  De manière autonome    </w:t>
            </w:r>
            <w:permStart w:id="19084223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302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8422391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668EC">
              <w:rPr>
                <w:rFonts w:ascii="Calibri" w:hAnsi="Calibri" w:cs="Calibri"/>
                <w:sz w:val="20"/>
                <w:szCs w:val="20"/>
              </w:rPr>
              <w:t xml:space="preserve">Supervision ou aide d’un tiers (inclus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penser </w:t>
            </w:r>
            <w:r w:rsidRPr="00B668EC">
              <w:rPr>
                <w:rFonts w:ascii="Calibri" w:hAnsi="Calibri" w:cs="Calibri"/>
                <w:sz w:val="20"/>
                <w:szCs w:val="20"/>
              </w:rPr>
              <w:t>à l’utiliser)</w:t>
            </w:r>
          </w:p>
        </w:tc>
      </w:tr>
      <w:tr w:rsidR="0099073A" w:rsidRPr="00515E8D" w14:paraId="70F318D7" w14:textId="77777777" w:rsidTr="00FB5B9F">
        <w:trPr>
          <w:trHeight w:val="288"/>
        </w:trPr>
        <w:tc>
          <w:tcPr>
            <w:tcW w:w="6946" w:type="dxa"/>
            <w:gridSpan w:val="7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53A08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386865840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Est-il toujours en apprentissage pour l’utilisation ? </w:t>
            </w:r>
            <w:permStart w:id="8859385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036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85938509"/>
            <w:r>
              <w:rPr>
                <w:rFonts w:ascii="Calibri" w:hAnsi="Calibri" w:cs="Calibri"/>
                <w:sz w:val="20"/>
                <w:szCs w:val="20"/>
              </w:rPr>
              <w:t xml:space="preserve">  NON        </w:t>
            </w:r>
            <w:permStart w:id="14026714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60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02671493"/>
            <w:r>
              <w:rPr>
                <w:rFonts w:ascii="Calibri" w:hAnsi="Calibri" w:cs="Calibri"/>
                <w:sz w:val="20"/>
                <w:szCs w:val="20"/>
              </w:rPr>
              <w:t xml:space="preserve">  OUI , précisez 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1D41660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622219336" w:edGrp="everyone"/>
      <w:permEnd w:id="386865840"/>
      <w:tr w:rsidR="0061401C" w:rsidRPr="001625A7" w14:paraId="40996E88" w14:textId="77777777" w:rsidTr="00FB5B9F">
        <w:trPr>
          <w:trHeight w:val="180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08BDC90" w14:textId="413545F9" w:rsidR="0061401C" w:rsidRPr="00176591" w:rsidRDefault="008F5567" w:rsidP="00FB5B9F">
            <w:pPr>
              <w:spacing w:before="20" w:after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867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622219336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SECTION C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Concerne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l’aide technologique envisagée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>.  Choisir parmi les options suivantes :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permStart w:id="1132808114" w:edGrp="everyone"/>
      <w:tr w:rsidR="0099073A" w:rsidRPr="003A27A7" w14:paraId="2A69E151" w14:textId="77777777" w:rsidTr="00FB5B9F">
        <w:trPr>
          <w:trHeight w:val="242"/>
        </w:trPr>
        <w:tc>
          <w:tcPr>
            <w:tcW w:w="10632" w:type="dxa"/>
            <w:gridSpan w:val="12"/>
            <w:tcBorders>
              <w:top w:val="single" w:sz="8" w:space="0" w:color="auto"/>
            </w:tcBorders>
            <w:shd w:val="clear" w:color="auto" w:fill="auto"/>
          </w:tcPr>
          <w:p w14:paraId="55EE1A0A" w14:textId="70A0CF30" w:rsidR="0099073A" w:rsidRPr="003A27A7" w:rsidRDefault="008F5567" w:rsidP="00F421C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9870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CF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132808114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communication orale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amplificateur de voix) </w:t>
            </w:r>
          </w:p>
        </w:tc>
      </w:tr>
      <w:permStart w:id="513242727" w:edGrp="everyone"/>
      <w:tr w:rsidR="0099073A" w:rsidRPr="003A27A7" w14:paraId="7B93A6F0" w14:textId="77777777" w:rsidTr="00486D2D">
        <w:trPr>
          <w:trHeight w:val="144"/>
        </w:trPr>
        <w:tc>
          <w:tcPr>
            <w:tcW w:w="10632" w:type="dxa"/>
            <w:gridSpan w:val="12"/>
            <w:shd w:val="clear" w:color="auto" w:fill="auto"/>
          </w:tcPr>
          <w:p w14:paraId="3AF59CF8" w14:textId="6A5B5EA1" w:rsidR="0099073A" w:rsidRPr="003A27A7" w:rsidRDefault="008F5567" w:rsidP="00FB5B9F">
            <w:pPr>
              <w:spacing w:before="60" w:after="20"/>
              <w:ind w:left="342" w:hanging="3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9347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513242727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suppléance à la communication orale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appareil/tablette électronique pour remplacer ou supporter la parole- synthèse vocale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permStart w:id="1106063074" w:edGrp="everyone"/>
      <w:tr w:rsidR="0099073A" w:rsidRPr="003A27A7" w14:paraId="22FC7FCC" w14:textId="77777777" w:rsidTr="00486D2D">
        <w:trPr>
          <w:trHeight w:val="144"/>
        </w:trPr>
        <w:tc>
          <w:tcPr>
            <w:tcW w:w="10632" w:type="dxa"/>
            <w:gridSpan w:val="12"/>
            <w:shd w:val="clear" w:color="auto" w:fill="auto"/>
          </w:tcPr>
          <w:p w14:paraId="6A784503" w14:textId="72902882" w:rsidR="0099073A" w:rsidRPr="003A27A7" w:rsidRDefault="008F5567" w:rsidP="002B798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6845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106063074"/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Aide technologique à la</w:t>
            </w:r>
            <w:r w:rsidR="002B798B" w:rsidRPr="002B798B">
              <w:rPr>
                <w:rFonts w:asciiTheme="minorHAnsi" w:hAnsiTheme="minorHAnsi" w:cstheme="minorHAnsi"/>
                <w:b/>
                <w:color w:val="ED7D31" w:themeColor="accent2"/>
                <w:sz w:val="21"/>
                <w:szCs w:val="21"/>
              </w:rPr>
              <w:t xml:space="preserve"> </w:t>
            </w:r>
            <w:r w:rsidR="002B798B" w:rsidRPr="001F63D9">
              <w:rPr>
                <w:rFonts w:asciiTheme="minorHAnsi" w:hAnsiTheme="minorHAnsi" w:cstheme="minorHAnsi"/>
                <w:b/>
                <w:sz w:val="21"/>
                <w:szCs w:val="21"/>
              </w:rPr>
              <w:t>production</w:t>
            </w:r>
            <w:r w:rsidR="0099073A" w:rsidRPr="001F63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écrite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logiciel de rédaction</w:t>
            </w:r>
            <w:r w:rsidR="002B79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prédicteur de mots, clavier à l’écran</w:t>
            </w:r>
            <w:r w:rsidR="0099073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permStart w:id="1264810557" w:edGrp="everyone"/>
      <w:tr w:rsidR="006310F9" w:rsidRPr="003A27A7" w14:paraId="171E23FF" w14:textId="77777777" w:rsidTr="00FB5B9F">
        <w:trPr>
          <w:trHeight w:val="919"/>
        </w:trPr>
        <w:tc>
          <w:tcPr>
            <w:tcW w:w="106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9D76115" w14:textId="71B70C1E" w:rsidR="006310F9" w:rsidRDefault="008F5567" w:rsidP="00F421C9">
            <w:pPr>
              <w:spacing w:before="6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732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64810557"/>
            <w:r w:rsidR="006310F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310F9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téléphonie</w:t>
            </w:r>
            <w:r w:rsidR="006310F9" w:rsidRP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(ex. : téléphone pouvant être actionné avec un interrupteur adapté)</w:t>
            </w:r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Spécifiez pour :</w:t>
            </w:r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ermStart w:id="742221491" w:edGrp="everyone"/>
          <w:p w14:paraId="67F36323" w14:textId="43A8DBDA" w:rsidR="006310F9" w:rsidRPr="006310F9" w:rsidRDefault="008F5567" w:rsidP="006310F9">
            <w:pPr>
              <w:spacing w:before="20" w:after="20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1998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42221491"/>
            <w:r w:rsidR="006310F9" w:rsidRP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Cellulaire, spécifiez pour :  </w:t>
            </w:r>
            <w:permStart w:id="200510199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10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05101995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Manipulation du téléphone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7735635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73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7356356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Composition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ermStart w:id="676021967" w:edGrp="everyone"/>
          <w:p w14:paraId="40FBCE17" w14:textId="6D192EED" w:rsidR="006310F9" w:rsidRDefault="008F5567" w:rsidP="00F421C9">
            <w:pPr>
              <w:spacing w:before="20" w:after="40"/>
              <w:ind w:left="3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653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676021967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Téléphone fixe, spécifiez pour : </w:t>
            </w:r>
            <w:permStart w:id="149779216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6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97792162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Manipulation du téléphone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37586969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73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75869698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Composition</w:t>
            </w:r>
            <w:r w:rsidR="006310F9" w:rsidRPr="006310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</w:t>
            </w:r>
          </w:p>
        </w:tc>
      </w:tr>
      <w:permStart w:id="1528776650" w:edGrp="everyone"/>
      <w:tr w:rsidR="0099073A" w:rsidRPr="003A27A7" w14:paraId="72E402C9" w14:textId="77777777" w:rsidTr="00FB5B9F">
        <w:trPr>
          <w:trHeight w:val="144"/>
        </w:trPr>
        <w:tc>
          <w:tcPr>
            <w:tcW w:w="10632" w:type="dxa"/>
            <w:gridSpan w:val="12"/>
            <w:tcBorders>
              <w:bottom w:val="nil"/>
            </w:tcBorders>
            <w:shd w:val="clear" w:color="auto" w:fill="auto"/>
          </w:tcPr>
          <w:p w14:paraId="14649CE7" w14:textId="247EFEFF" w:rsidR="0099073A" w:rsidRDefault="008F5567" w:rsidP="00FB5B9F">
            <w:pPr>
              <w:spacing w:before="60" w:after="20"/>
              <w:ind w:left="342" w:hanging="342"/>
              <w:jc w:val="both"/>
              <w:rPr>
                <w:rFonts w:ascii="MS Gothic" w:eastAsia="MS Gothic" w:hAnsi="MS Gothic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011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528776650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Accès adapté à l’ordinateur ou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tablette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73A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* Notez que si l’usager n’est pas admissible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à un prêt ou </w:t>
            </w:r>
            <w:r w:rsidR="005B22A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à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un </w:t>
            </w:r>
            <w:r w:rsidR="005B22A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paiement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d’un organisme, il</w:t>
            </w:r>
            <w:r w:rsidR="0099073A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devra se procurer l’équipement à ses frais.  L’achat de l’ordinateur ou de la tablette (subventionné ou non) est de la responsabilité de l’usager/entourage, ainsi que de s’assurer d’avoir les connaissances de base pour l’utilisation et son entretien.</w:t>
            </w:r>
            <w:r w:rsidR="00FB5B9F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</w:t>
            </w:r>
            <w:r w:rsidR="00FB5B9F"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Veuillez spécifier :</w:t>
            </w:r>
            <w:r w:rsidR="00FB5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9073A" w:rsidRPr="003A27A7" w14:paraId="6812DA73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nil"/>
              <w:bottom w:val="dotDash" w:sz="2" w:space="0" w:color="auto"/>
            </w:tcBorders>
          </w:tcPr>
          <w:p w14:paraId="304BD40E" w14:textId="582BFC0B" w:rsidR="0099073A" w:rsidRPr="00FB5B9F" w:rsidRDefault="0099073A" w:rsidP="00F421C9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Les difficultés sont en lien avec la manipulation de :     </w:t>
            </w:r>
            <w:permStart w:id="7379535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832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95357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La souris         </w:t>
            </w:r>
            <w:permStart w:id="111918213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30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9182135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Le clavier        </w:t>
            </w:r>
            <w:permStart w:id="4895764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74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89576430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07DF" w:rsidRPr="00FB5B9F">
              <w:rPr>
                <w:rFonts w:ascii="Calibri" w:hAnsi="Calibri" w:cs="Calibri"/>
                <w:sz w:val="20"/>
                <w:szCs w:val="20"/>
              </w:rPr>
              <w:t>L’a</w:t>
            </w:r>
            <w:r w:rsidRPr="00FB5B9F">
              <w:rPr>
                <w:rFonts w:ascii="Calibri" w:hAnsi="Calibri" w:cs="Calibri"/>
                <w:sz w:val="20"/>
                <w:szCs w:val="20"/>
              </w:rPr>
              <w:t>ccès tactile de la tablette</w:t>
            </w:r>
          </w:p>
        </w:tc>
      </w:tr>
      <w:tr w:rsidR="0099073A" w:rsidRPr="003A27A7" w14:paraId="38533781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dotDash" w:sz="2" w:space="0" w:color="auto"/>
              <w:bottom w:val="dotDash" w:sz="2" w:space="0" w:color="auto"/>
            </w:tcBorders>
          </w:tcPr>
          <w:p w14:paraId="365364EA" w14:textId="77777777" w:rsidR="0099073A" w:rsidRPr="007C477E" w:rsidRDefault="0099073A" w:rsidP="00F421C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Les connaissances en informatique de l’usager sont de niveau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    </w:t>
            </w:r>
            <w:permStart w:id="7314884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81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148848"/>
            <w:r>
              <w:rPr>
                <w:rFonts w:ascii="Calibri" w:hAnsi="Calibri" w:cs="Calibri"/>
                <w:sz w:val="20"/>
                <w:szCs w:val="20"/>
              </w:rPr>
              <w:t xml:space="preserve"> Débutant        </w:t>
            </w:r>
            <w:permStart w:id="111250053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2500539"/>
            <w:r>
              <w:rPr>
                <w:rFonts w:ascii="Calibri" w:hAnsi="Calibri" w:cs="Calibri"/>
                <w:sz w:val="20"/>
                <w:szCs w:val="20"/>
              </w:rPr>
              <w:t xml:space="preserve"> Intermédiaire        </w:t>
            </w:r>
            <w:permStart w:id="5212103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65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21210393"/>
            <w:r>
              <w:rPr>
                <w:rFonts w:ascii="Calibri" w:hAnsi="Calibri" w:cs="Calibri"/>
                <w:sz w:val="20"/>
                <w:szCs w:val="20"/>
              </w:rPr>
              <w:t xml:space="preserve"> Avancé</w:t>
            </w:r>
          </w:p>
        </w:tc>
      </w:tr>
      <w:tr w:rsidR="0099073A" w:rsidRPr="003A27A7" w14:paraId="30A45AA5" w14:textId="77777777" w:rsidTr="00FB5B9F">
        <w:trPr>
          <w:trHeight w:val="144"/>
        </w:trPr>
        <w:tc>
          <w:tcPr>
            <w:tcW w:w="6570" w:type="dxa"/>
            <w:gridSpan w:val="6"/>
            <w:tcBorders>
              <w:top w:val="dotDash" w:sz="2" w:space="0" w:color="auto"/>
              <w:bottom w:val="dotDash" w:sz="2" w:space="0" w:color="auto"/>
              <w:right w:val="single" w:sz="4" w:space="0" w:color="auto"/>
            </w:tcBorders>
          </w:tcPr>
          <w:p w14:paraId="6B85292D" w14:textId="77777777" w:rsidR="0099073A" w:rsidRPr="007C477E" w:rsidRDefault="0099073A" w:rsidP="00F421C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permStart w:id="661395114" w:edGrp="everyone" w:colFirst="2" w:colLast="2"/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L’usager a-t-il accès à Internet de son lieu de résidence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66121250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56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61212502"/>
            <w:r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permStart w:id="136048817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40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60488173"/>
            <w:r>
              <w:rPr>
                <w:rFonts w:ascii="Calibri" w:hAnsi="Calibri" w:cs="Calibri"/>
                <w:sz w:val="20"/>
                <w:szCs w:val="20"/>
              </w:rPr>
              <w:t xml:space="preserve"> OUI     </w:t>
            </w:r>
          </w:p>
        </w:tc>
        <w:tc>
          <w:tcPr>
            <w:tcW w:w="1620" w:type="dxa"/>
            <w:gridSpan w:val="4"/>
            <w:tcBorders>
              <w:top w:val="dotDash" w:sz="2" w:space="0" w:color="auto"/>
              <w:left w:val="single" w:sz="4" w:space="0" w:color="auto"/>
              <w:bottom w:val="dotDash" w:sz="2" w:space="0" w:color="auto"/>
              <w:right w:val="nil"/>
            </w:tcBorders>
          </w:tcPr>
          <w:p w14:paraId="6E8990F7" w14:textId="77777777" w:rsidR="0099073A" w:rsidRPr="007C477E" w:rsidRDefault="0099073A" w:rsidP="003C158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421C9">
              <w:rPr>
                <w:rFonts w:ascii="Calibri" w:hAnsi="Calibri" w:cs="Calibri"/>
                <w:i/>
                <w:sz w:val="20"/>
                <w:szCs w:val="20"/>
              </w:rPr>
              <w:t>Logiciels utilisés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442" w:type="dxa"/>
            <w:gridSpan w:val="2"/>
            <w:tcBorders>
              <w:top w:val="dotDash" w:sz="2" w:space="0" w:color="auto"/>
              <w:left w:val="nil"/>
              <w:bottom w:val="dotDash" w:sz="2" w:space="0" w:color="auto"/>
            </w:tcBorders>
          </w:tcPr>
          <w:p w14:paraId="2E8B4A0B" w14:textId="77777777" w:rsidR="0099073A" w:rsidRPr="007C477E" w:rsidRDefault="0099073A" w:rsidP="003C158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661395114"/>
      <w:tr w:rsidR="0099073A" w:rsidRPr="003A27A7" w14:paraId="3562A665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dotDash" w:sz="2" w:space="0" w:color="auto"/>
              <w:bottom w:val="single" w:sz="4" w:space="0" w:color="auto"/>
            </w:tcBorders>
          </w:tcPr>
          <w:p w14:paraId="2C362CD5" w14:textId="3F1095F8" w:rsidR="0099073A" w:rsidRPr="00E055C6" w:rsidRDefault="0099073A" w:rsidP="00F421C9">
            <w:pPr>
              <w:spacing w:before="20" w:after="60"/>
              <w:rPr>
                <w:rFonts w:ascii="Calibri" w:hAnsi="Calibri" w:cs="Calibri"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Contexte(s) d’utilisation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8570998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28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57099859"/>
            <w:r>
              <w:rPr>
                <w:rFonts w:ascii="Calibri" w:hAnsi="Calibri" w:cs="Calibri"/>
                <w:sz w:val="20"/>
                <w:szCs w:val="20"/>
              </w:rPr>
              <w:t xml:space="preserve"> Travail           </w:t>
            </w:r>
            <w:permStart w:id="7142988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288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14298878"/>
            <w:r>
              <w:rPr>
                <w:rFonts w:ascii="Calibri" w:hAnsi="Calibri" w:cs="Calibri"/>
                <w:sz w:val="20"/>
                <w:szCs w:val="20"/>
              </w:rPr>
              <w:t xml:space="preserve"> Études  </w:t>
            </w:r>
            <w:r w:rsidR="00F421C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8494179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701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49417972"/>
            <w:r>
              <w:rPr>
                <w:rFonts w:ascii="Calibri" w:hAnsi="Calibri" w:cs="Calibri"/>
                <w:sz w:val="20"/>
                <w:szCs w:val="20"/>
              </w:rPr>
              <w:t xml:space="preserve"> Support aux AVD               </w:t>
            </w:r>
            <w:permStart w:id="73951292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521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9512922"/>
            <w:r>
              <w:rPr>
                <w:rFonts w:ascii="Calibri" w:hAnsi="Calibri" w:cs="Calibri"/>
                <w:sz w:val="20"/>
                <w:szCs w:val="20"/>
              </w:rPr>
              <w:t xml:space="preserve"> Bénévolat     </w:t>
            </w:r>
            <w:r w:rsidR="00F421C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ermStart w:id="45535872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559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55358724"/>
            <w:r>
              <w:rPr>
                <w:rFonts w:ascii="Calibri" w:hAnsi="Calibri" w:cs="Calibri"/>
                <w:sz w:val="20"/>
                <w:szCs w:val="20"/>
              </w:rPr>
              <w:t xml:space="preserve"> Loisirs</w:t>
            </w:r>
          </w:p>
        </w:tc>
      </w:tr>
      <w:permStart w:id="1211523547" w:edGrp="everyone"/>
      <w:tr w:rsidR="0099073A" w:rsidRPr="003A27A7" w14:paraId="335484FC" w14:textId="77777777" w:rsidTr="006310F9">
        <w:trPr>
          <w:trHeight w:val="144"/>
        </w:trPr>
        <w:tc>
          <w:tcPr>
            <w:tcW w:w="10632" w:type="dxa"/>
            <w:gridSpan w:val="12"/>
            <w:tcBorders>
              <w:bottom w:val="nil"/>
            </w:tcBorders>
            <w:shd w:val="clear" w:color="auto" w:fill="auto"/>
          </w:tcPr>
          <w:p w14:paraId="24964151" w14:textId="7925B6EC" w:rsidR="0099073A" w:rsidRDefault="008F5567" w:rsidP="006310F9">
            <w:pPr>
              <w:spacing w:before="60" w:after="60"/>
              <w:ind w:left="342" w:hanging="342"/>
              <w:jc w:val="both"/>
              <w:rPr>
                <w:rFonts w:ascii="MS Gothic" w:eastAsia="MS Gothic" w:hAnsi="MS Gothic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3337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11523547"/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Contrôle de l’environnement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9B3624">
              <w:rPr>
                <w:rFonts w:asciiTheme="minorHAnsi" w:hAnsiTheme="minorHAnsi" w:cstheme="minorHAnsi"/>
                <w:sz w:val="20"/>
                <w:szCs w:val="20"/>
              </w:rPr>
              <w:t xml:space="preserve">permet d’actionner/contrôler des fonctions d’appareils électroniques ou </w:t>
            </w:r>
            <w:r w:rsidR="0099073A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électriques </w:t>
            </w:r>
            <w:r w:rsidR="0099073A" w:rsidRPr="003C158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essentiels</w:t>
            </w:r>
            <w:r w:rsidR="0099073A" w:rsidRPr="009B36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73A" w:rsidRPr="003C158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à l’autonomie de base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.  Spécifiez pour :</w:t>
            </w:r>
          </w:p>
        </w:tc>
      </w:tr>
      <w:permStart w:id="436434205" w:edGrp="everyone"/>
      <w:permStart w:id="203953623" w:edGrp="everyone" w:colFirst="1" w:colLast="1"/>
      <w:tr w:rsidR="0099073A" w:rsidRPr="003A27A7" w14:paraId="36BC2D06" w14:textId="77777777" w:rsidTr="00F421C9">
        <w:trPr>
          <w:trHeight w:val="398"/>
        </w:trPr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E991A" w14:textId="77028F0B" w:rsidR="0099073A" w:rsidRDefault="008F5567" w:rsidP="00F421C9">
            <w:pPr>
              <w:tabs>
                <w:tab w:val="left" w:pos="1243"/>
                <w:tab w:val="left" w:pos="3133"/>
              </w:tabs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19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36434205"/>
            <w:r w:rsidR="0099073A">
              <w:rPr>
                <w:rFonts w:ascii="Calibri" w:hAnsi="Calibri" w:cs="Calibri"/>
                <w:sz w:val="20"/>
                <w:szCs w:val="20"/>
              </w:rPr>
              <w:t xml:space="preserve"> Éclairage                        </w:t>
            </w:r>
            <w:permStart w:id="2935417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70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93541709"/>
            <w:r w:rsidR="006310F9">
              <w:rPr>
                <w:rFonts w:ascii="Calibri" w:hAnsi="Calibri" w:cs="Calibri"/>
                <w:sz w:val="20"/>
                <w:szCs w:val="20"/>
              </w:rPr>
              <w:t xml:space="preserve"> Téléviseur, </w:t>
            </w:r>
            <w:r w:rsidR="0099073A" w:rsidRPr="006310F9">
              <w:rPr>
                <w:rFonts w:ascii="Calibri" w:hAnsi="Calibri" w:cs="Calibri"/>
                <w:i/>
                <w:sz w:val="20"/>
                <w:szCs w:val="20"/>
              </w:rPr>
              <w:t>précisez modèle et type de décodeur</w:t>
            </w:r>
            <w:r w:rsidR="0099073A">
              <w:rPr>
                <w:rFonts w:ascii="Calibri" w:hAnsi="Calibri" w:cs="Calibri"/>
                <w:sz w:val="20"/>
                <w:szCs w:val="20"/>
              </w:rPr>
              <w:t xml:space="preserve"> :    </w:t>
            </w:r>
          </w:p>
          <w:permStart w:id="706246628" w:edGrp="everyone"/>
          <w:p w14:paraId="0288AF6C" w14:textId="61392A65" w:rsidR="0099073A" w:rsidRPr="00096E62" w:rsidRDefault="008F5567" w:rsidP="00F421C9">
            <w:pPr>
              <w:tabs>
                <w:tab w:val="left" w:pos="1243"/>
                <w:tab w:val="left" w:pos="3133"/>
              </w:tabs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34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06246628"/>
            <w:r w:rsidR="0099073A">
              <w:rPr>
                <w:rFonts w:ascii="Calibri" w:hAnsi="Calibri" w:cs="Calibri"/>
                <w:sz w:val="20"/>
                <w:szCs w:val="20"/>
              </w:rPr>
              <w:t xml:space="preserve"> Climatiseur                    </w:t>
            </w:r>
            <w:permStart w:id="17710470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90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71047078"/>
            <w:r w:rsidR="0099073A">
              <w:rPr>
                <w:rFonts w:ascii="Calibri" w:hAnsi="Calibri" w:cs="Calibri"/>
                <w:sz w:val="20"/>
                <w:szCs w:val="20"/>
              </w:rPr>
              <w:t xml:space="preserve"> Lecteur audio/vidéo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E7C87" w14:textId="77777777" w:rsidR="0099073A" w:rsidRPr="007C477E" w:rsidRDefault="0099073A" w:rsidP="003C15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462178872" w:edGrp="everyone"/>
      <w:permEnd w:id="203953623"/>
      <w:tr w:rsidR="0099073A" w:rsidRPr="003A27A7" w14:paraId="688C2D72" w14:textId="77777777" w:rsidTr="00F421C9">
        <w:trPr>
          <w:trHeight w:val="166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1811D3" w14:textId="4F69B256" w:rsidR="0099073A" w:rsidRDefault="008F5567" w:rsidP="00F421C9">
            <w:pPr>
              <w:spacing w:after="4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9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2178872"/>
            <w:r w:rsidR="0099073A">
              <w:rPr>
                <w:rFonts w:ascii="Calibri" w:hAnsi="Calibri" w:cs="Calibri"/>
                <w:sz w:val="20"/>
                <w:szCs w:val="20"/>
              </w:rPr>
              <w:t xml:space="preserve"> Autre appar</w:t>
            </w:r>
            <w:r w:rsidR="006310F9">
              <w:rPr>
                <w:rFonts w:ascii="Calibri" w:hAnsi="Calibri" w:cs="Calibri"/>
                <w:sz w:val="20"/>
                <w:szCs w:val="20"/>
              </w:rPr>
              <w:t xml:space="preserve">eil électrique ou électronique,  </w:t>
            </w:r>
            <w:r w:rsidR="006310F9" w:rsidRPr="006310F9">
              <w:rPr>
                <w:rFonts w:ascii="Calibri" w:hAnsi="Calibri" w:cs="Calibri"/>
                <w:i/>
                <w:sz w:val="20"/>
                <w:szCs w:val="20"/>
              </w:rPr>
              <w:t>précisez</w:t>
            </w:r>
            <w:r w:rsidR="0099073A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B2E7" w14:textId="022C37BE" w:rsidR="0099073A" w:rsidRPr="007C477E" w:rsidRDefault="006310F9" w:rsidP="006310F9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65174960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265174960"/>
          </w:p>
        </w:tc>
      </w:tr>
      <w:permStart w:id="1366429027" w:edGrp="everyone"/>
      <w:tr w:rsidR="0099073A" w:rsidRPr="003A27A7" w14:paraId="0D70AF03" w14:textId="77777777" w:rsidTr="00F421C9">
        <w:trPr>
          <w:trHeight w:val="144"/>
        </w:trPr>
        <w:tc>
          <w:tcPr>
            <w:tcW w:w="10632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B84D0C" w14:textId="77777777" w:rsidR="0099073A" w:rsidRPr="003A27A7" w:rsidRDefault="008F5567" w:rsidP="003C158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2928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 w:rsidRP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366429027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Système de montage ou de transport permettant l’accès à une aide technologique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251868920" w:edGrp="everyone"/>
      <w:tr w:rsidR="0099073A" w:rsidRPr="003A27A7" w14:paraId="27C54F32" w14:textId="77777777" w:rsidTr="00F421C9">
        <w:trPr>
          <w:trHeight w:val="230"/>
        </w:trPr>
        <w:tc>
          <w:tcPr>
            <w:tcW w:w="8647" w:type="dxa"/>
            <w:gridSpan w:val="11"/>
            <w:tcBorders>
              <w:top w:val="nil"/>
              <w:bottom w:val="nil"/>
              <w:right w:val="nil"/>
            </w:tcBorders>
          </w:tcPr>
          <w:p w14:paraId="32E079D9" w14:textId="290A9835" w:rsidR="0099073A" w:rsidRPr="00C94E82" w:rsidRDefault="008F5567" w:rsidP="00F421C9">
            <w:pPr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38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51868920"/>
            <w:r w:rsidR="0099073A">
              <w:rPr>
                <w:rFonts w:ascii="Calibri" w:hAnsi="Calibri" w:cs="Calibri"/>
                <w:sz w:val="20"/>
                <w:szCs w:val="20"/>
              </w:rPr>
              <w:t xml:space="preserve"> Fauteuil roulant manuel        </w:t>
            </w:r>
            <w:permStart w:id="35888147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06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58881475"/>
            <w:r w:rsidR="0099073A">
              <w:rPr>
                <w:rFonts w:ascii="Calibri" w:hAnsi="Calibri" w:cs="Calibri"/>
                <w:sz w:val="20"/>
                <w:szCs w:val="20"/>
              </w:rPr>
              <w:t xml:space="preserve"> Fauteuil roulant motorisé        </w:t>
            </w:r>
            <w:permStart w:id="80349405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983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03494058"/>
            <w:r w:rsidR="0099073A">
              <w:rPr>
                <w:rFonts w:ascii="Calibri" w:hAnsi="Calibri" w:cs="Calibri"/>
                <w:sz w:val="20"/>
                <w:szCs w:val="20"/>
              </w:rPr>
              <w:t xml:space="preserve"> Base roulante / poussette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8AF4A61" w14:textId="77777777" w:rsidR="0099073A" w:rsidRPr="007C477E" w:rsidRDefault="0099073A" w:rsidP="006310F9">
            <w:p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412251327" w:edGrp="everyone"/>
      <w:tr w:rsidR="0099073A" w:rsidRPr="003A27A7" w14:paraId="57B9805D" w14:textId="77777777" w:rsidTr="00F421C9">
        <w:trPr>
          <w:trHeight w:val="332"/>
        </w:trPr>
        <w:tc>
          <w:tcPr>
            <w:tcW w:w="7513" w:type="dxa"/>
            <w:gridSpan w:val="8"/>
            <w:tcBorders>
              <w:top w:val="nil"/>
              <w:right w:val="nil"/>
            </w:tcBorders>
          </w:tcPr>
          <w:p w14:paraId="577BF07A" w14:textId="4CBDDB5B" w:rsidR="0099073A" w:rsidRDefault="008F5567" w:rsidP="00F421C9">
            <w:pPr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332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12251327"/>
            <w:r w:rsidR="00F421C9">
              <w:rPr>
                <w:rFonts w:ascii="Calibri" w:hAnsi="Calibri" w:cs="Calibri"/>
                <w:sz w:val="20"/>
                <w:szCs w:val="20"/>
              </w:rPr>
              <w:t xml:space="preserve"> Table de travail                        </w:t>
            </w:r>
            <w:permStart w:id="17183932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74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1839328"/>
            <w:r w:rsidR="00F421C9">
              <w:rPr>
                <w:rFonts w:ascii="Calibri" w:hAnsi="Calibri" w:cs="Calibri"/>
                <w:sz w:val="20"/>
                <w:szCs w:val="20"/>
              </w:rPr>
              <w:t xml:space="preserve"> Lit                                                 </w:t>
            </w:r>
            <w:permStart w:id="61486525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8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14865254"/>
            <w:r w:rsidR="00F421C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>Autres ,</w:t>
            </w:r>
            <w:r w:rsidR="00F421C9" w:rsidRPr="00F421C9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</w:tcBorders>
          </w:tcPr>
          <w:p w14:paraId="48C564D1" w14:textId="01375D4D" w:rsidR="0099073A" w:rsidRDefault="0099073A" w:rsidP="00F421C9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158102289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581022899"/>
            <w:r w:rsidR="00F4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30EEF05" w14:textId="689ED447" w:rsidR="0099073A" w:rsidRPr="00F421C9" w:rsidRDefault="0099073A">
      <w:pPr>
        <w:rPr>
          <w:sz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B668EC" w14:paraId="4DED2120" w14:textId="77777777" w:rsidTr="007D2F0B">
        <w:trPr>
          <w:trHeight w:val="288"/>
          <w:tblHeader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509A434" w14:textId="465E3F3E" w:rsidR="00B668EC" w:rsidRPr="007D2F0B" w:rsidRDefault="00B668EC" w:rsidP="006A784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D2F0B">
              <w:rPr>
                <w:rFonts w:ascii="Calibri" w:hAnsi="Calibri" w:cs="Calibri"/>
                <w:sz w:val="20"/>
                <w:szCs w:val="20"/>
              </w:rPr>
              <w:t>Cochez les équipements électroniques que l’usager possède et précise</w:t>
            </w:r>
            <w:r w:rsidR="006A7840" w:rsidRPr="007D2F0B">
              <w:rPr>
                <w:rFonts w:ascii="Calibri" w:hAnsi="Calibri" w:cs="Calibri"/>
                <w:sz w:val="20"/>
                <w:szCs w:val="20"/>
              </w:rPr>
              <w:t>z</w:t>
            </w:r>
            <w:r w:rsidRPr="007D2F0B">
              <w:rPr>
                <w:rFonts w:ascii="Calibri" w:hAnsi="Calibri" w:cs="Calibri"/>
                <w:sz w:val="20"/>
                <w:szCs w:val="20"/>
              </w:rPr>
              <w:t xml:space="preserve"> le modèle, système d’expl</w:t>
            </w:r>
            <w:r w:rsidR="00D679E8">
              <w:rPr>
                <w:rFonts w:ascii="Calibri" w:hAnsi="Calibri" w:cs="Calibri"/>
                <w:sz w:val="20"/>
                <w:szCs w:val="20"/>
              </w:rPr>
              <w:t>oitation et version du logiciel</w:t>
            </w:r>
          </w:p>
        </w:tc>
      </w:tr>
      <w:permStart w:id="1438780271" w:edGrp="everyone" w:colFirst="1" w:colLast="1"/>
      <w:tr w:rsidR="00B668EC" w14:paraId="275BBF62" w14:textId="77777777" w:rsidTr="007D292E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B858" w14:textId="77777777" w:rsidR="00B668EC" w:rsidRPr="00E3136B" w:rsidRDefault="008F5567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64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228278" w:edGrp="everyone"/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6228278"/>
              </w:sdtContent>
            </w:sdt>
            <w:r w:rsidR="00B668EC">
              <w:rPr>
                <w:rFonts w:asciiTheme="minorHAnsi" w:hAnsiTheme="minorHAnsi" w:cstheme="minorHAnsi"/>
                <w:sz w:val="20"/>
                <w:szCs w:val="20"/>
              </w:rPr>
              <w:t xml:space="preserve"> Tablette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8DB23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509496721" w:edGrp="everyone"/>
      <w:permStart w:id="663189806" w:edGrp="everyone" w:colFirst="1" w:colLast="1"/>
      <w:permEnd w:id="1438780271"/>
      <w:tr w:rsidR="00B668EC" w14:paraId="7EFA7BBE" w14:textId="77777777" w:rsidTr="007D292E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B36" w14:textId="77777777" w:rsidR="00B668EC" w:rsidRPr="00E3136B" w:rsidRDefault="008F5567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45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09496721"/>
            <w:r w:rsidR="00B668EC">
              <w:rPr>
                <w:rFonts w:asciiTheme="minorHAnsi" w:hAnsiTheme="minorHAnsi" w:cstheme="minorHAnsi"/>
                <w:sz w:val="20"/>
                <w:szCs w:val="20"/>
              </w:rPr>
              <w:t xml:space="preserve"> Cellulaire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5A78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636701510" w:edGrp="everyone"/>
      <w:permStart w:id="613236483" w:edGrp="everyone" w:colFirst="1" w:colLast="1"/>
      <w:permEnd w:id="663189806"/>
      <w:tr w:rsidR="00B668EC" w14:paraId="5CE278E0" w14:textId="77777777" w:rsidTr="007D292E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132B" w14:textId="77777777" w:rsidR="00B668EC" w:rsidRDefault="008F5567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26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636701510"/>
            <w:r w:rsidR="00B668EC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8EC">
              <w:rPr>
                <w:rFonts w:asciiTheme="minorHAnsi" w:hAnsiTheme="minorHAnsi" w:cstheme="minorHAnsi"/>
                <w:sz w:val="20"/>
                <w:szCs w:val="20"/>
              </w:rPr>
              <w:t>Ordinateur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4F3D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352424936" w:edGrp="everyone"/>
      <w:permStart w:id="783032673" w:edGrp="everyone" w:colFirst="1" w:colLast="1"/>
      <w:permEnd w:id="613236483"/>
      <w:tr w:rsidR="00B668EC" w14:paraId="010E811B" w14:textId="77777777" w:rsidTr="007D292E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F89" w14:textId="77777777" w:rsidR="00B668EC" w:rsidRDefault="008F5567" w:rsidP="00C160B6">
            <w:pPr>
              <w:spacing w:before="20" w:after="2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09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352424936"/>
            <w:r w:rsidR="00B668EC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8EC">
              <w:rPr>
                <w:rFonts w:asciiTheme="minorHAnsi" w:hAnsiTheme="minorHAnsi" w:cstheme="minorHAnsi"/>
                <w:sz w:val="20"/>
                <w:szCs w:val="20"/>
              </w:rPr>
              <w:t>Autres, précisez 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CCC6" w14:textId="6AF01EFE" w:rsidR="00B668EC" w:rsidRDefault="00B668EC" w:rsidP="00186A4E">
            <w:pPr>
              <w:spacing w:before="20" w:after="20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permEnd w:id="783032673"/>
    </w:tbl>
    <w:p w14:paraId="415F47C2" w14:textId="354A2A2B" w:rsidR="00861AA0" w:rsidRDefault="00861AA0"/>
    <w:tbl>
      <w:tblPr>
        <w:tblStyle w:val="Grilledutableau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5"/>
        <w:gridCol w:w="606"/>
        <w:gridCol w:w="1701"/>
        <w:gridCol w:w="348"/>
        <w:gridCol w:w="77"/>
        <w:gridCol w:w="850"/>
        <w:gridCol w:w="1134"/>
        <w:gridCol w:w="594"/>
        <w:gridCol w:w="2655"/>
      </w:tblGrid>
      <w:tr w:rsidR="00F5342C" w:rsidRPr="00515E8D" w14:paraId="42AD148F" w14:textId="77777777" w:rsidTr="00333C28">
        <w:trPr>
          <w:trHeight w:val="288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B6EBF48" w14:textId="382B5068" w:rsidR="00F5342C" w:rsidRPr="00F5342C" w:rsidRDefault="00852E51" w:rsidP="00186A4E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RENSEIGNEMENTS</w:t>
            </w:r>
            <w:r w:rsidR="00186A4E">
              <w:rPr>
                <w:rFonts w:ascii="Calibri" w:hAnsi="Calibri" w:cs="Calibri"/>
                <w:b/>
                <w:sz w:val="20"/>
                <w:szCs w:val="20"/>
              </w:rPr>
              <w:t xml:space="preserve"> SUR LES BESOINS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EN LIEN AVEC LA DEMANDE</w:t>
            </w:r>
          </w:p>
        </w:tc>
      </w:tr>
      <w:tr w:rsidR="00441404" w:rsidRPr="00515E8D" w14:paraId="5E274B48" w14:textId="77777777" w:rsidTr="00333C28">
        <w:trPr>
          <w:trHeight w:val="204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4FA7EE8" w14:textId="5AE951CB" w:rsidR="00441404" w:rsidRPr="00065CBD" w:rsidRDefault="00441404" w:rsidP="006A784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Brève description des problématiques vécues au quotidien par l’usager en lien avec la présente demande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8E32C4D" w14:textId="77777777" w:rsidR="00441404" w:rsidRPr="00515E8D" w:rsidRDefault="00441404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1404" w:rsidRPr="00515E8D" w14:paraId="0ABDF191" w14:textId="77777777" w:rsidTr="00333C28">
        <w:trPr>
          <w:trHeight w:val="204"/>
        </w:trPr>
        <w:tc>
          <w:tcPr>
            <w:tcW w:w="4962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3B25B6" w14:textId="77777777" w:rsidR="00441404" w:rsidRDefault="00441404" w:rsidP="006A784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208483304" w:edGrp="everyone" w:colFirst="1" w:colLast="1"/>
          </w:p>
        </w:tc>
        <w:tc>
          <w:tcPr>
            <w:tcW w:w="565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229514" w14:textId="77777777" w:rsidR="00441404" w:rsidRPr="00515E8D" w:rsidRDefault="00441404" w:rsidP="00333C28">
            <w:pPr>
              <w:keepNext/>
              <w:spacing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08483304"/>
      <w:tr w:rsidR="00F5342C" w:rsidRPr="00515E8D" w14:paraId="594E0125" w14:textId="77777777" w:rsidTr="00333C28">
        <w:trPr>
          <w:trHeight w:val="288"/>
        </w:trPr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247FE3AC" w14:textId="3C6FAC6A" w:rsidR="00F5342C" w:rsidRPr="00515E8D" w:rsidRDefault="00F5342C" w:rsidP="00861AA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problématiques soulevées sont en lien avec des</w:t>
            </w:r>
            <w:r w:rsidR="008F7AAC">
              <w:rPr>
                <w:rFonts w:asciiTheme="minorHAnsi" w:hAnsiTheme="minorHAnsi" w:cstheme="minorHAnsi"/>
                <w:sz w:val="20"/>
                <w:szCs w:val="20"/>
              </w:rPr>
              <w:t xml:space="preserve"> incapacités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  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87209436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02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72094368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6703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otrice</w:t>
            </w:r>
            <w:r w:rsidR="008F7AA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7E4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73441896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34418963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67039" w:rsidRPr="007E4EF4">
              <w:rPr>
                <w:rFonts w:asciiTheme="minorHAnsi" w:hAnsiTheme="minorHAnsi" w:cstheme="minorHAnsi"/>
                <w:sz w:val="20"/>
                <w:szCs w:val="20"/>
              </w:rPr>
              <w:t>Langagière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6002F" w:rsidRPr="007E4EF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67039" w:rsidRPr="007E4EF4">
              <w:rPr>
                <w:rFonts w:asciiTheme="minorHAnsi" w:hAnsiTheme="minorHAnsi" w:cstheme="minorHAnsi"/>
                <w:sz w:val="20"/>
                <w:szCs w:val="20"/>
              </w:rPr>
              <w:t xml:space="preserve">de la </w:t>
            </w:r>
            <w:r w:rsidR="0076002F" w:rsidRPr="007E4EF4">
              <w:rPr>
                <w:rFonts w:asciiTheme="minorHAnsi" w:hAnsiTheme="minorHAnsi" w:cstheme="minorHAnsi"/>
                <w:sz w:val="20"/>
                <w:szCs w:val="20"/>
              </w:rPr>
              <w:t>parole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F5342C" w:rsidRPr="00515E8D" w14:paraId="6418CC33" w14:textId="77777777" w:rsidTr="00333C28">
        <w:trPr>
          <w:trHeight w:val="288"/>
        </w:trPr>
        <w:tc>
          <w:tcPr>
            <w:tcW w:w="7371" w:type="dxa"/>
            <w:gridSpan w:val="7"/>
            <w:tcBorders>
              <w:right w:val="nil"/>
            </w:tcBorders>
          </w:tcPr>
          <w:p w14:paraId="208EC31B" w14:textId="0CA1C39E" w:rsidR="00F5342C" w:rsidRPr="00065CBD" w:rsidRDefault="00F5342C" w:rsidP="00861AA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397371715" w:edGrp="everyone" w:colFirst="1" w:colLast="1"/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Habitude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de vie 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pouvant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être facilitée</w:t>
            </w:r>
            <w:r w:rsidR="00E153B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153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avec l’utilisation d’un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aide </w:t>
            </w:r>
            <w:r w:rsidR="00067039" w:rsidRPr="00502CFC">
              <w:rPr>
                <w:rFonts w:asciiTheme="minorHAnsi" w:hAnsiTheme="minorHAnsi" w:cstheme="minorHAnsi"/>
                <w:sz w:val="20"/>
                <w:szCs w:val="20"/>
              </w:rPr>
              <w:t>technologique</w:t>
            </w:r>
            <w:r w:rsidR="000670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14:paraId="1FDFB468" w14:textId="77777777" w:rsidR="00F5342C" w:rsidRPr="00065CBD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397371715"/>
      <w:tr w:rsidR="00F5342C" w:rsidRPr="00515E8D" w14:paraId="1AF5248A" w14:textId="77777777" w:rsidTr="00333C28">
        <w:trPr>
          <w:trHeight w:val="288"/>
        </w:trPr>
        <w:tc>
          <w:tcPr>
            <w:tcW w:w="10620" w:type="dxa"/>
            <w:gridSpan w:val="9"/>
            <w:shd w:val="clear" w:color="auto" w:fill="D9D9D9" w:themeFill="background1" w:themeFillShade="D9"/>
          </w:tcPr>
          <w:p w14:paraId="265EB93D" w14:textId="5E96635B" w:rsidR="00F5342C" w:rsidRPr="00502CFC" w:rsidRDefault="00F5342C" w:rsidP="00087786">
            <w:pPr>
              <w:keepNext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>Détaillez ci-dessous les stratégies, les essais</w:t>
            </w:r>
            <w:r w:rsidR="00AA37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réalisés</w:t>
            </w: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avec moyens compensatoires ou avec aides </w:t>
            </w:r>
            <w:r w:rsidR="00087786">
              <w:rPr>
                <w:rFonts w:asciiTheme="minorHAnsi" w:hAnsiTheme="minorHAnsi" w:cstheme="minorHAnsi"/>
                <w:b/>
                <w:sz w:val="20"/>
                <w:szCs w:val="20"/>
              </w:rPr>
              <w:t>techniques</w:t>
            </w: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443B7">
              <w:rPr>
                <w:rFonts w:asciiTheme="minorHAnsi" w:hAnsiTheme="minorHAnsi" w:cstheme="minorHAnsi"/>
                <w:i/>
                <w:sz w:val="20"/>
                <w:szCs w:val="18"/>
              </w:rPr>
              <w:t>(ajouter des lignes au besoin)</w:t>
            </w:r>
          </w:p>
        </w:tc>
      </w:tr>
      <w:tr w:rsidR="00F5342C" w:rsidRPr="00515E8D" w14:paraId="78BA9B01" w14:textId="77777777" w:rsidTr="00333C28">
        <w:trPr>
          <w:trHeight w:val="288"/>
        </w:trPr>
        <w:tc>
          <w:tcPr>
            <w:tcW w:w="2655" w:type="dxa"/>
            <w:shd w:val="clear" w:color="auto" w:fill="D9D9D9" w:themeFill="background1" w:themeFillShade="D9"/>
          </w:tcPr>
          <w:p w14:paraId="498791A2" w14:textId="7502D073" w:rsidR="00F5342C" w:rsidRPr="00502CFC" w:rsidRDefault="005B22A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Moyens tentés</w:t>
            </w:r>
          </w:p>
        </w:tc>
        <w:tc>
          <w:tcPr>
            <w:tcW w:w="2655" w:type="dxa"/>
            <w:gridSpan w:val="3"/>
            <w:shd w:val="clear" w:color="auto" w:fill="D9D9D9" w:themeFill="background1" w:themeFillShade="D9"/>
          </w:tcPr>
          <w:p w14:paraId="70EAC2F9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Sur quelle période</w:t>
            </w:r>
          </w:p>
        </w:tc>
        <w:tc>
          <w:tcPr>
            <w:tcW w:w="2655" w:type="dxa"/>
            <w:gridSpan w:val="4"/>
            <w:shd w:val="clear" w:color="auto" w:fill="D9D9D9" w:themeFill="background1" w:themeFillShade="D9"/>
          </w:tcPr>
          <w:p w14:paraId="7946C377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Résultat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2AC5938F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Dans quel milieu de vie</w:t>
            </w:r>
          </w:p>
        </w:tc>
      </w:tr>
      <w:tr w:rsidR="00F5342C" w:rsidRPr="00515E8D" w14:paraId="2EFBBF1E" w14:textId="77777777" w:rsidTr="00333C28">
        <w:trPr>
          <w:trHeight w:val="288"/>
        </w:trPr>
        <w:tc>
          <w:tcPr>
            <w:tcW w:w="2655" w:type="dxa"/>
          </w:tcPr>
          <w:p w14:paraId="29D96F33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493046148" w:edGrp="everyone" w:colFirst="0" w:colLast="0"/>
            <w:permStart w:id="511004887" w:edGrp="everyone" w:colFirst="1" w:colLast="1"/>
            <w:permStart w:id="172103884" w:edGrp="everyone" w:colFirst="2" w:colLast="2"/>
            <w:permStart w:id="1802844269" w:edGrp="everyone" w:colFirst="3" w:colLast="3"/>
          </w:p>
        </w:tc>
        <w:tc>
          <w:tcPr>
            <w:tcW w:w="2655" w:type="dxa"/>
            <w:gridSpan w:val="3"/>
          </w:tcPr>
          <w:p w14:paraId="158BB87E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gridSpan w:val="4"/>
          </w:tcPr>
          <w:p w14:paraId="2C317FC2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1FF01FC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7B58E9FC" w14:textId="77777777" w:rsidTr="00333C28">
        <w:trPr>
          <w:trHeight w:val="288"/>
        </w:trPr>
        <w:tc>
          <w:tcPr>
            <w:tcW w:w="2655" w:type="dxa"/>
            <w:tcBorders>
              <w:bottom w:val="single" w:sz="4" w:space="0" w:color="auto"/>
            </w:tcBorders>
          </w:tcPr>
          <w:p w14:paraId="0ADFBFF0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035026263" w:edGrp="everyone" w:colFirst="0" w:colLast="0"/>
            <w:permStart w:id="1387097987" w:edGrp="everyone" w:colFirst="1" w:colLast="1"/>
            <w:permStart w:id="1469514970" w:edGrp="everyone" w:colFirst="2" w:colLast="2"/>
            <w:permStart w:id="977339236" w:edGrp="everyone" w:colFirst="3" w:colLast="3"/>
            <w:permEnd w:id="1493046148"/>
            <w:permEnd w:id="511004887"/>
            <w:permEnd w:id="172103884"/>
            <w:permEnd w:id="1802844269"/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14:paraId="44D32318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bottom w:val="single" w:sz="4" w:space="0" w:color="auto"/>
            </w:tcBorders>
          </w:tcPr>
          <w:p w14:paraId="72F61F71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67211614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2A0A2E15" w14:textId="77777777" w:rsidTr="00333C28">
        <w:trPr>
          <w:trHeight w:val="319"/>
        </w:trPr>
        <w:tc>
          <w:tcPr>
            <w:tcW w:w="5387" w:type="dxa"/>
            <w:gridSpan w:val="5"/>
            <w:tcBorders>
              <w:right w:val="nil"/>
            </w:tcBorders>
          </w:tcPr>
          <w:p w14:paraId="259F2FD2" w14:textId="7989CD32" w:rsidR="00F5342C" w:rsidRPr="008E02AE" w:rsidRDefault="00F5342C" w:rsidP="007E4EF4">
            <w:pPr>
              <w:spacing w:before="20" w:after="2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ermStart w:id="2087862963" w:edGrp="everyone" w:colFirst="1" w:colLast="1"/>
            <w:permEnd w:id="1035026263"/>
            <w:permEnd w:id="1387097987"/>
            <w:permEnd w:id="1469514970"/>
            <w:permEnd w:id="977339236"/>
            <w:r>
              <w:rPr>
                <w:rFonts w:asciiTheme="minorHAnsi" w:hAnsiTheme="minorHAnsi" w:cstheme="minorHAnsi"/>
                <w:sz w:val="20"/>
                <w:szCs w:val="20"/>
              </w:rPr>
              <w:t>Pourquoi faire la demande maintenant (élément déclencheur) :</w:t>
            </w:r>
          </w:p>
        </w:tc>
        <w:tc>
          <w:tcPr>
            <w:tcW w:w="5233" w:type="dxa"/>
            <w:gridSpan w:val="4"/>
            <w:tcBorders>
              <w:left w:val="nil"/>
            </w:tcBorders>
          </w:tcPr>
          <w:p w14:paraId="66FA43DC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3F1B9DCE" w14:textId="77777777" w:rsidTr="00333C28">
        <w:trPr>
          <w:trHeight w:val="288"/>
        </w:trPr>
        <w:tc>
          <w:tcPr>
            <w:tcW w:w="4962" w:type="dxa"/>
            <w:gridSpan w:val="3"/>
            <w:tcBorders>
              <w:right w:val="nil"/>
            </w:tcBorders>
          </w:tcPr>
          <w:p w14:paraId="6396A954" w14:textId="77777777" w:rsidR="00F5342C" w:rsidRDefault="00F5342C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930904670" w:edGrp="everyone" w:colFirst="1" w:colLast="1"/>
            <w:permEnd w:id="2087862963"/>
            <w:r>
              <w:rPr>
                <w:rFonts w:asciiTheme="minorHAnsi" w:hAnsiTheme="minorHAnsi" w:cstheme="minorHAnsi"/>
                <w:sz w:val="20"/>
                <w:szCs w:val="20"/>
              </w:rPr>
              <w:t>Attentes exprimées par l’usager et sa famille (entourage) :</w:t>
            </w:r>
          </w:p>
        </w:tc>
        <w:tc>
          <w:tcPr>
            <w:tcW w:w="5658" w:type="dxa"/>
            <w:gridSpan w:val="6"/>
            <w:tcBorders>
              <w:left w:val="nil"/>
            </w:tcBorders>
          </w:tcPr>
          <w:p w14:paraId="25EAE338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3BFFBE41" w14:textId="77777777" w:rsidTr="00333C28">
        <w:trPr>
          <w:trHeight w:val="288"/>
        </w:trPr>
        <w:tc>
          <w:tcPr>
            <w:tcW w:w="3261" w:type="dxa"/>
            <w:gridSpan w:val="2"/>
            <w:tcBorders>
              <w:right w:val="nil"/>
            </w:tcBorders>
          </w:tcPr>
          <w:p w14:paraId="2181C619" w14:textId="77777777" w:rsidR="00F5342C" w:rsidRDefault="00F5342C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147232587" w:edGrp="everyone" w:colFirst="1" w:colLast="1"/>
            <w:permEnd w:id="930904670"/>
            <w:r>
              <w:rPr>
                <w:rFonts w:asciiTheme="minorHAnsi" w:hAnsiTheme="minorHAnsi" w:cstheme="minorHAnsi"/>
                <w:sz w:val="20"/>
                <w:szCs w:val="20"/>
              </w:rPr>
              <w:t>Attentes exprimées par le référent :</w:t>
            </w:r>
          </w:p>
        </w:tc>
        <w:tc>
          <w:tcPr>
            <w:tcW w:w="7359" w:type="dxa"/>
            <w:gridSpan w:val="7"/>
            <w:tcBorders>
              <w:left w:val="nil"/>
            </w:tcBorders>
          </w:tcPr>
          <w:p w14:paraId="0A9973E5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4F7" w:rsidRPr="00515E8D" w14:paraId="7C792E01" w14:textId="77777777" w:rsidTr="00333C28">
        <w:trPr>
          <w:trHeight w:val="313"/>
        </w:trPr>
        <w:tc>
          <w:tcPr>
            <w:tcW w:w="6237" w:type="dxa"/>
            <w:gridSpan w:val="6"/>
            <w:tcBorders>
              <w:right w:val="nil"/>
            </w:tcBorders>
          </w:tcPr>
          <w:p w14:paraId="6CDEB9A4" w14:textId="2A5F8E46" w:rsidR="006B44F7" w:rsidRDefault="006B44F7" w:rsidP="006B44F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255983619" w:edGrp="everyone" w:colFirst="1" w:colLast="1"/>
            <w:permEnd w:id="1147232587"/>
            <w:r w:rsidRPr="006B44F7">
              <w:rPr>
                <w:rFonts w:asciiTheme="minorHAnsi" w:hAnsiTheme="minorHAnsi" w:cstheme="minorHAnsi"/>
                <w:sz w:val="20"/>
                <w:szCs w:val="20"/>
              </w:rPr>
              <w:t>Dans quel</w:t>
            </w:r>
            <w:r w:rsidR="00837D44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6B44F7">
              <w:rPr>
                <w:rFonts w:asciiTheme="minorHAnsi" w:hAnsiTheme="minorHAnsi" w:cstheme="minorHAnsi"/>
                <w:sz w:val="20"/>
                <w:szCs w:val="20"/>
              </w:rPr>
              <w:t xml:space="preserve"> milieu</w:t>
            </w:r>
            <w:r w:rsidR="00837D44">
              <w:rPr>
                <w:rFonts w:asciiTheme="minorHAnsi" w:hAnsiTheme="minorHAnsi" w:cstheme="minorHAnsi"/>
                <w:sz w:val="20"/>
                <w:szCs w:val="20"/>
              </w:rPr>
              <w:t>(x)</w:t>
            </w:r>
            <w:r w:rsidRPr="006B44F7">
              <w:rPr>
                <w:rFonts w:asciiTheme="minorHAnsi" w:hAnsiTheme="minorHAnsi" w:cstheme="minorHAnsi"/>
                <w:sz w:val="20"/>
                <w:szCs w:val="20"/>
              </w:rPr>
              <w:t xml:space="preserve"> l’aide technologique envisagée sera-t-elle utilisée?</w:t>
            </w:r>
          </w:p>
        </w:tc>
        <w:tc>
          <w:tcPr>
            <w:tcW w:w="4383" w:type="dxa"/>
            <w:gridSpan w:val="3"/>
            <w:tcBorders>
              <w:left w:val="nil"/>
            </w:tcBorders>
          </w:tcPr>
          <w:p w14:paraId="3784CB54" w14:textId="350A1715" w:rsidR="006B44F7" w:rsidRDefault="006B44F7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255983619"/>
      <w:tr w:rsidR="006B44F7" w:rsidRPr="00515E8D" w14:paraId="7FE04647" w14:textId="77777777" w:rsidTr="00333C28">
        <w:trPr>
          <w:trHeight w:val="278"/>
        </w:trPr>
        <w:tc>
          <w:tcPr>
            <w:tcW w:w="10620" w:type="dxa"/>
            <w:gridSpan w:val="9"/>
          </w:tcPr>
          <w:p w14:paraId="4B3D0B1D" w14:textId="7A088B31" w:rsidR="006B44F7" w:rsidRDefault="006B44F7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>Les aidants de ces milieux sont-ils en accord avec l’intégration d’une aide technologique?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ermStart w:id="180008200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1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00082005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OUI      </w:t>
            </w:r>
            <w:permStart w:id="35746135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3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7461353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</w:tr>
      <w:tr w:rsidR="00F5342C" w:rsidRPr="00515E8D" w14:paraId="63E2784A" w14:textId="77777777" w:rsidTr="00333C28">
        <w:trPr>
          <w:trHeight w:val="288"/>
        </w:trPr>
        <w:tc>
          <w:tcPr>
            <w:tcW w:w="10620" w:type="dxa"/>
            <w:gridSpan w:val="9"/>
          </w:tcPr>
          <w:p w14:paraId="4FE6CA0F" w14:textId="439C1D6A" w:rsidR="00F5342C" w:rsidRDefault="00F5342C" w:rsidP="005B22AC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>es intervenants de réadaptation actuels (DI-TSA-DP) sont informés de cette démarche et sont favorables à l’intégration d’un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 xml:space="preserve"> aide technologique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?      </w:t>
            </w:r>
            <w:permStart w:id="57981609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5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79816099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s’applique pas         </w:t>
            </w:r>
            <w:permStart w:id="150486574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72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04865746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22AC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40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ermStart w:id="110036725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02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00367250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B22AC">
              <w:rPr>
                <w:rFonts w:asciiTheme="minorHAnsi" w:hAnsiTheme="minorHAnsi" w:cstheme="minorHAnsi"/>
                <w:sz w:val="20"/>
                <w:szCs w:val="20"/>
              </w:rPr>
              <w:t xml:space="preserve">OUI, </w:t>
            </w:r>
            <w:r w:rsidR="005B22AC" w:rsidRPr="00C207D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f</w:t>
            </w:r>
            <w:r w:rsidRPr="00C207D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ournir une copie du plan d’intervention</w:t>
            </w:r>
          </w:p>
        </w:tc>
      </w:tr>
      <w:tr w:rsidR="00333C28" w:rsidRPr="00515E8D" w14:paraId="742CB2B5" w14:textId="77777777" w:rsidTr="00333C28">
        <w:trPr>
          <w:trHeight w:val="248"/>
        </w:trPr>
        <w:tc>
          <w:tcPr>
            <w:tcW w:w="10620" w:type="dxa"/>
            <w:gridSpan w:val="9"/>
          </w:tcPr>
          <w:p w14:paraId="3F2B1E0D" w14:textId="3745DFF5" w:rsidR="00333C28" w:rsidRDefault="00333C28" w:rsidP="00333C28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B22AC">
              <w:rPr>
                <w:rFonts w:asciiTheme="minorHAnsi" w:hAnsiTheme="minorHAnsi" w:cstheme="minorHAnsi"/>
                <w:sz w:val="20"/>
                <w:szCs w:val="20"/>
              </w:rPr>
              <w:t xml:space="preserve">L’usager est-il connu du PATCom CISSSMO ?           </w:t>
            </w:r>
            <w:permStart w:id="171365402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20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13654027"/>
            <w:r w:rsidRPr="00515E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     </w:t>
            </w:r>
            <w:permStart w:id="375795578" w:edGrp="everyone"/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06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permEnd w:id="375795578"/>
            <w:r w:rsidRPr="00D50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</w:tbl>
    <w:p w14:paraId="75868E36" w14:textId="0F998EE9" w:rsidR="00F5342C" w:rsidRDefault="00F5342C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142"/>
        <w:gridCol w:w="992"/>
        <w:gridCol w:w="567"/>
        <w:gridCol w:w="4395"/>
      </w:tblGrid>
      <w:tr w:rsidR="0008503C" w:rsidRPr="001625A7" w14:paraId="41F2B523" w14:textId="77777777" w:rsidTr="00392090"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6AACD" w14:textId="27C62DCA" w:rsidR="00A95644" w:rsidRPr="00A443B7" w:rsidRDefault="004D4075" w:rsidP="000850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43B7">
              <w:rPr>
                <w:rFonts w:ascii="Calibri" w:hAnsi="Calibri" w:cs="Calibri"/>
                <w:b/>
                <w:sz w:val="20"/>
                <w:szCs w:val="20"/>
              </w:rPr>
              <w:t>DESCRIPTION GLOBALE</w:t>
            </w:r>
            <w:r w:rsidR="00F5342C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503C" w:rsidRPr="00A443B7">
              <w:rPr>
                <w:rFonts w:ascii="Calibri" w:hAnsi="Calibri" w:cs="Calibri"/>
                <w:b/>
                <w:sz w:val="20"/>
                <w:szCs w:val="20"/>
              </w:rPr>
              <w:t>DE L’USAGER</w:t>
            </w:r>
            <w:r w:rsidR="00782904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ET DE SES HABITUDES DE VIE</w:t>
            </w:r>
            <w:r w:rsidR="00A95644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5C000FC" w14:textId="6362AC11" w:rsidR="0008503C" w:rsidRPr="001625A7" w:rsidRDefault="00441404" w:rsidP="00852E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3B7">
              <w:rPr>
                <w:rFonts w:ascii="Calibri" w:hAnsi="Calibri" w:cs="Calibri"/>
                <w:sz w:val="20"/>
                <w:szCs w:val="18"/>
              </w:rPr>
              <w:t>*S</w:t>
            </w:r>
            <w:r w:rsidR="00A95644" w:rsidRPr="00A443B7">
              <w:rPr>
                <w:rFonts w:ascii="Calibri" w:hAnsi="Calibri" w:cs="Calibri"/>
                <w:sz w:val="20"/>
                <w:szCs w:val="18"/>
              </w:rPr>
              <w:t>i limit</w:t>
            </w:r>
            <w:r w:rsidRPr="00A443B7">
              <w:rPr>
                <w:rFonts w:ascii="Calibri" w:hAnsi="Calibri" w:cs="Calibri"/>
                <w:sz w:val="20"/>
                <w:szCs w:val="18"/>
              </w:rPr>
              <w:t xml:space="preserve">ation, </w:t>
            </w:r>
            <w:r w:rsidR="00A95644" w:rsidRPr="00A443B7">
              <w:rPr>
                <w:rFonts w:ascii="Calibri" w:hAnsi="Calibri" w:cs="Calibri"/>
                <w:sz w:val="20"/>
                <w:szCs w:val="18"/>
              </w:rPr>
              <w:t>précisez brièvement</w:t>
            </w:r>
            <w:r w:rsidR="00A95644" w:rsidRPr="00A443B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852E51" w:rsidRPr="00A443B7">
              <w:rPr>
                <w:rFonts w:ascii="Calibri" w:hAnsi="Calibri" w:cs="Calibri"/>
                <w:sz w:val="20"/>
                <w:szCs w:val="18"/>
              </w:rPr>
              <w:t>impacts/obstacles</w:t>
            </w:r>
            <w:r w:rsidR="005C270C" w:rsidRPr="00A443B7">
              <w:rPr>
                <w:rFonts w:ascii="Calibri" w:hAnsi="Calibri" w:cs="Calibri"/>
                <w:sz w:val="20"/>
                <w:szCs w:val="18"/>
              </w:rPr>
              <w:t xml:space="preserve"> et si aides techniques</w:t>
            </w:r>
          </w:p>
        </w:tc>
      </w:tr>
      <w:tr w:rsidR="00A877B2" w:rsidRPr="00515E8D" w14:paraId="133F285F" w14:textId="77777777" w:rsidTr="00697525">
        <w:trPr>
          <w:trHeight w:val="288"/>
        </w:trPr>
        <w:tc>
          <w:tcPr>
            <w:tcW w:w="4253" w:type="dxa"/>
            <w:gridSpan w:val="2"/>
            <w:tcBorders>
              <w:right w:val="nil"/>
            </w:tcBorders>
          </w:tcPr>
          <w:p w14:paraId="6E968D02" w14:textId="7B69AE64" w:rsidR="0082519E" w:rsidRPr="00707D4F" w:rsidRDefault="0082519E" w:rsidP="0082519E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962883909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A877B2">
              <w:rPr>
                <w:rFonts w:ascii="Calibri" w:hAnsi="Calibri" w:cs="Calibri"/>
                <w:sz w:val="20"/>
                <w:szCs w:val="20"/>
              </w:rPr>
              <w:t>écrire le potentiel d’apprentissage de l’usager :</w:t>
            </w:r>
          </w:p>
        </w:tc>
        <w:tc>
          <w:tcPr>
            <w:tcW w:w="6379" w:type="dxa"/>
            <w:gridSpan w:val="5"/>
            <w:tcBorders>
              <w:left w:val="nil"/>
            </w:tcBorders>
          </w:tcPr>
          <w:p w14:paraId="20AC7632" w14:textId="77777777" w:rsidR="00A877B2" w:rsidRPr="00515E8D" w:rsidRDefault="00A877B2" w:rsidP="00A877B2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77B2" w:rsidRPr="00515E8D" w14:paraId="3A1076C1" w14:textId="77777777" w:rsidTr="00697525">
        <w:trPr>
          <w:trHeight w:val="309"/>
        </w:trPr>
        <w:tc>
          <w:tcPr>
            <w:tcW w:w="467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5F0D26F" w14:textId="7A0FE036" w:rsidR="00A877B2" w:rsidRPr="00697525" w:rsidRDefault="0082519E" w:rsidP="00A95644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3388555" w:edGrp="everyone" w:colFirst="1" w:colLast="1"/>
            <w:permEnd w:id="96288390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Attention : </w:t>
            </w:r>
            <w:permStart w:id="4178684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15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17868499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0802367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73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8023670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Difficultés,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C5D1DA" w14:textId="77777777" w:rsidR="00A877B2" w:rsidRPr="00697525" w:rsidRDefault="00A877B2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4E9F7A50" w14:textId="77777777" w:rsidTr="005C270C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0AC93A8E" w14:textId="2D660321" w:rsidR="005152C9" w:rsidRPr="00697525" w:rsidRDefault="005152C9" w:rsidP="005C270C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59933549" w:edGrp="everyone" w:colFirst="1" w:colLast="1"/>
            <w:permEnd w:id="183388555"/>
            <w:r w:rsidRPr="00697525">
              <w:rPr>
                <w:rFonts w:ascii="Calibri" w:hAnsi="Calibri" w:cs="Calibri"/>
                <w:sz w:val="20"/>
                <w:szCs w:val="20"/>
              </w:rPr>
              <w:t>Audition 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02424315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09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24243158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72021476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74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20214767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5C270C">
              <w:rPr>
                <w:rFonts w:ascii="Calibri" w:hAnsi="Calibri" w:cs="Calibri"/>
                <w:sz w:val="20"/>
                <w:szCs w:val="20"/>
              </w:rPr>
              <w:t> :</w:t>
            </w:r>
            <w:r w:rsidRPr="0069752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64D8075D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143878B8" w14:textId="77777777" w:rsidTr="005C270C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57242EBF" w14:textId="7BD241E9" w:rsidR="005152C9" w:rsidRPr="00697525" w:rsidRDefault="005152C9" w:rsidP="005C270C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690967677" w:edGrp="everyone" w:colFirst="1" w:colLast="1"/>
            <w:permEnd w:id="115993354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Vision  :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63871972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336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38719725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4510958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435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51095862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Limitation,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 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22222D81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1B09D991" w14:textId="77777777" w:rsidTr="006E2153">
        <w:trPr>
          <w:trHeight w:val="288"/>
        </w:trPr>
        <w:tc>
          <w:tcPr>
            <w:tcW w:w="467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7BEFED" w14:textId="1ED7CFA1" w:rsidR="005152C9" w:rsidRPr="00697525" w:rsidRDefault="005152C9" w:rsidP="006E2153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933603069" w:edGrp="everyone" w:colFirst="1" w:colLast="1"/>
            <w:permEnd w:id="1690967677"/>
            <w:r w:rsidRPr="00697525">
              <w:rPr>
                <w:rFonts w:ascii="Calibri" w:hAnsi="Calibri" w:cs="Calibri"/>
                <w:sz w:val="20"/>
                <w:szCs w:val="20"/>
              </w:rPr>
              <w:t>T</w:t>
            </w:r>
            <w:r w:rsidR="0056132F" w:rsidRPr="00697525">
              <w:rPr>
                <w:rFonts w:ascii="Calibri" w:hAnsi="Calibri" w:cs="Calibri"/>
                <w:sz w:val="20"/>
                <w:szCs w:val="20"/>
              </w:rPr>
              <w:t>o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ucher  :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05010551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35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050105519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1994537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272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19945371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6522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B04313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5152C9" w:rsidRPr="00515E8D" w14:paraId="491B54EF" w14:textId="77777777" w:rsidTr="006E2153">
        <w:trPr>
          <w:trHeight w:val="288"/>
        </w:trPr>
        <w:tc>
          <w:tcPr>
            <w:tcW w:w="6237" w:type="dxa"/>
            <w:gridSpan w:val="6"/>
            <w:tcBorders>
              <w:right w:val="nil"/>
            </w:tcBorders>
            <w:shd w:val="clear" w:color="auto" w:fill="auto"/>
          </w:tcPr>
          <w:p w14:paraId="5BE869EE" w14:textId="3A355942" w:rsidR="005152C9" w:rsidRPr="00697525" w:rsidRDefault="00936DF0" w:rsidP="00CA6539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701065150" w:edGrp="everyone" w:colFirst="1" w:colLast="1"/>
            <w:permEnd w:id="1933603069"/>
            <w:r w:rsidRPr="00697525">
              <w:rPr>
                <w:rFonts w:ascii="Calibri" w:hAnsi="Calibri" w:cs="Calibri"/>
                <w:sz w:val="20"/>
                <w:szCs w:val="20"/>
              </w:rPr>
              <w:t>Membre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361CF">
              <w:rPr>
                <w:rFonts w:ascii="Calibri" w:hAnsi="Calibri" w:cs="Calibri"/>
                <w:sz w:val="20"/>
                <w:szCs w:val="20"/>
              </w:rPr>
              <w:t>supérieur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>(s)</w:t>
            </w:r>
            <w:r w:rsidRPr="00D361CF">
              <w:rPr>
                <w:rFonts w:ascii="Calibri" w:hAnsi="Calibri" w:cs="Calibri"/>
                <w:sz w:val="20"/>
                <w:szCs w:val="20"/>
              </w:rPr>
              <w:t> :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E2153" w:rsidRPr="00D361C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152C9" w:rsidRPr="00D361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2064711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86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D3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20647115"/>
            <w:r w:rsidR="00A95644" w:rsidRPr="00D361CF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>(</w:t>
            </w:r>
            <w:r w:rsidR="00CA6539">
              <w:rPr>
                <w:rFonts w:ascii="Calibri" w:hAnsi="Calibri" w:cs="Calibri"/>
                <w:sz w:val="20"/>
                <w:szCs w:val="20"/>
              </w:rPr>
              <w:t>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10666228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6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06662282"/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, précisez 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</w:tcBorders>
            <w:shd w:val="clear" w:color="auto" w:fill="auto"/>
          </w:tcPr>
          <w:p w14:paraId="7E34C29F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21ECDC49" w14:textId="77777777" w:rsidTr="006E2153">
        <w:trPr>
          <w:trHeight w:val="288"/>
        </w:trPr>
        <w:tc>
          <w:tcPr>
            <w:tcW w:w="6237" w:type="dxa"/>
            <w:gridSpan w:val="6"/>
            <w:tcBorders>
              <w:right w:val="nil"/>
            </w:tcBorders>
            <w:shd w:val="clear" w:color="auto" w:fill="auto"/>
          </w:tcPr>
          <w:p w14:paraId="38962260" w14:textId="7859AE44" w:rsidR="005152C9" w:rsidRPr="00697525" w:rsidRDefault="00936DF0" w:rsidP="00CA6539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1815120" w:edGrp="everyone" w:colFirst="1" w:colLast="1"/>
            <w:permEnd w:id="701065150"/>
            <w:r w:rsidRPr="00697525">
              <w:rPr>
                <w:rFonts w:ascii="Calibri" w:hAnsi="Calibri" w:cs="Calibri"/>
                <w:sz w:val="20"/>
                <w:szCs w:val="20"/>
              </w:rPr>
              <w:t>M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embre(s)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>inférieur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E215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6916036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529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69160365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556736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46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5567367"/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left w:val="nil"/>
            </w:tcBorders>
            <w:shd w:val="clear" w:color="auto" w:fill="auto"/>
          </w:tcPr>
          <w:p w14:paraId="72B196A3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78F98D9E" w14:textId="77777777" w:rsidTr="006E2153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16CB93BF" w14:textId="2CD42B3D" w:rsidR="00936DF0" w:rsidRPr="00697525" w:rsidRDefault="006E2153" w:rsidP="006E2153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451102581" w:edGrp="everyone" w:colFirst="1" w:colLast="1"/>
            <w:permEnd w:id="181815120"/>
            <w:r>
              <w:rPr>
                <w:rFonts w:ascii="Calibri" w:hAnsi="Calibri" w:cs="Calibri"/>
                <w:sz w:val="20"/>
                <w:szCs w:val="20"/>
              </w:rPr>
              <w:t xml:space="preserve">Tronc  :    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4930804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405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F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49308044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5185234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60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F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51852341"/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1AEFB4D8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37E05925" w14:textId="77777777" w:rsidTr="006E2153">
        <w:trPr>
          <w:trHeight w:val="288"/>
        </w:trPr>
        <w:tc>
          <w:tcPr>
            <w:tcW w:w="5670" w:type="dxa"/>
            <w:gridSpan w:val="5"/>
            <w:tcBorders>
              <w:right w:val="nil"/>
            </w:tcBorders>
            <w:shd w:val="clear" w:color="auto" w:fill="auto"/>
          </w:tcPr>
          <w:p w14:paraId="18BAEDB9" w14:textId="2352CF88" w:rsidR="00936DF0" w:rsidRPr="00697525" w:rsidRDefault="00936DF0" w:rsidP="00A95644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819011473" w:edGrp="everyone" w:colFirst="1" w:colLast="1"/>
            <w:permEnd w:id="451102581"/>
            <w:r w:rsidRPr="00697525">
              <w:rPr>
                <w:rFonts w:ascii="Calibri" w:hAnsi="Calibri" w:cs="Calibri"/>
                <w:sz w:val="20"/>
                <w:szCs w:val="20"/>
              </w:rPr>
              <w:t>Tête</w:t>
            </w:r>
            <w:r w:rsidR="00441404">
              <w:rPr>
                <w:rFonts w:ascii="Calibri" w:hAnsi="Calibri" w:cs="Calibri"/>
                <w:sz w:val="20"/>
                <w:szCs w:val="20"/>
              </w:rPr>
              <w:t xml:space="preserve"> (mouvement)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  : 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31682275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96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16822753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263156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835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263156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auto"/>
          </w:tcPr>
          <w:p w14:paraId="563E877B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459D0C6D" w14:textId="77777777" w:rsidTr="006E2153">
        <w:trPr>
          <w:trHeight w:val="288"/>
        </w:trPr>
        <w:tc>
          <w:tcPr>
            <w:tcW w:w="5670" w:type="dxa"/>
            <w:gridSpan w:val="5"/>
            <w:tcBorders>
              <w:right w:val="nil"/>
            </w:tcBorders>
            <w:shd w:val="clear" w:color="auto" w:fill="auto"/>
          </w:tcPr>
          <w:p w14:paraId="34C8A3A7" w14:textId="43EBADEF" w:rsidR="00936DF0" w:rsidRPr="00697525" w:rsidRDefault="00936DF0" w:rsidP="00A95644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420434075" w:edGrp="everyone" w:colFirst="1" w:colLast="1"/>
            <w:permEnd w:id="819011473"/>
            <w:r w:rsidRPr="00697525">
              <w:rPr>
                <w:rFonts w:ascii="Calibri" w:hAnsi="Calibri" w:cs="Calibri"/>
                <w:sz w:val="20"/>
                <w:szCs w:val="20"/>
              </w:rPr>
              <w:t xml:space="preserve">Buccaux-faciaux  : 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010323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31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1032311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1305917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493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30591704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auto"/>
          </w:tcPr>
          <w:p w14:paraId="103B14E3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20434075"/>
      <w:tr w:rsidR="00936DF0" w:rsidRPr="003A27A7" w14:paraId="56694A0B" w14:textId="77777777" w:rsidTr="00782904">
        <w:trPr>
          <w:trHeight w:val="144"/>
        </w:trPr>
        <w:tc>
          <w:tcPr>
            <w:tcW w:w="10632" w:type="dxa"/>
            <w:gridSpan w:val="7"/>
            <w:shd w:val="clear" w:color="auto" w:fill="D9D9D9"/>
          </w:tcPr>
          <w:p w14:paraId="34F281C6" w14:textId="03E1CA74" w:rsidR="00936DF0" w:rsidRPr="00697525" w:rsidRDefault="00936DF0" w:rsidP="00697525">
            <w:pPr>
              <w:tabs>
                <w:tab w:val="left" w:pos="883"/>
                <w:tab w:val="left" w:pos="241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>Déplacements</w:t>
            </w:r>
            <w:r w:rsidR="0076002F"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26556496" w:edGrp="everyone"/>
      <w:tr w:rsidR="00392090" w:rsidRPr="00515E8D" w14:paraId="3AE594C3" w14:textId="77777777" w:rsidTr="00697525">
        <w:trPr>
          <w:trHeight w:val="288"/>
        </w:trPr>
        <w:tc>
          <w:tcPr>
            <w:tcW w:w="10632" w:type="dxa"/>
            <w:gridSpan w:val="7"/>
            <w:shd w:val="clear" w:color="auto" w:fill="auto"/>
          </w:tcPr>
          <w:p w14:paraId="0F71A007" w14:textId="5599E8FF" w:rsidR="00392090" w:rsidRPr="00697525" w:rsidRDefault="008F5567" w:rsidP="00876BA1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25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6556496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Marche de façon autonome          </w:t>
            </w:r>
            <w:permStart w:id="71069482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507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10694828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Marche avec une aide technique</w:t>
            </w:r>
          </w:p>
          <w:permStart w:id="737365675" w:edGrp="everyone"/>
          <w:p w14:paraId="135F8877" w14:textId="294A0159" w:rsidR="00392090" w:rsidRPr="00697525" w:rsidRDefault="008F5567" w:rsidP="00E153B8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88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365675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Triporteur / Quadriporteur            </w:t>
            </w:r>
            <w:permStart w:id="19640496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50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64049620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Fauteuil roulant manuel                   </w:t>
            </w:r>
            <w:permStart w:id="49521676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682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95216760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Fauteuil roulant motorisé </w:t>
            </w:r>
          </w:p>
          <w:p w14:paraId="666805EA" w14:textId="7A56D0FC" w:rsidR="00392090" w:rsidRPr="00697525" w:rsidRDefault="008F5567" w:rsidP="00392090">
            <w:pPr>
              <w:keepNext/>
              <w:tabs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241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978272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103978272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Base roulante / poussette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1198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6881244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676881244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Alité durant le jour          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48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2699858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92699858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Bascule motorisée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34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080917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808080917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Table Cabaret</w:t>
            </w:r>
          </w:p>
        </w:tc>
      </w:tr>
      <w:tr w:rsidR="00876BA1" w:rsidRPr="003A27A7" w14:paraId="5FF70A83" w14:textId="77777777" w:rsidTr="00782904">
        <w:trPr>
          <w:trHeight w:val="144"/>
        </w:trPr>
        <w:tc>
          <w:tcPr>
            <w:tcW w:w="10632" w:type="dxa"/>
            <w:gridSpan w:val="7"/>
            <w:shd w:val="clear" w:color="auto" w:fill="D9D9D9"/>
          </w:tcPr>
          <w:p w14:paraId="1488D243" w14:textId="1CE36CCC" w:rsidR="00876BA1" w:rsidRPr="00697525" w:rsidRDefault="00876BA1" w:rsidP="00697525">
            <w:pPr>
              <w:tabs>
                <w:tab w:val="left" w:pos="883"/>
                <w:tab w:val="left" w:pos="241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>Transferts</w:t>
            </w:r>
            <w:r w:rsidR="0076002F"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1358986310" w:edGrp="everyone"/>
      <w:tr w:rsidR="00876BA1" w:rsidRPr="00515E8D" w14:paraId="7B64E108" w14:textId="77777777" w:rsidTr="007E1322">
        <w:trPr>
          <w:trHeight w:val="288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235B29F2" w14:textId="463800EE" w:rsidR="00876BA1" w:rsidRPr="00515E8D" w:rsidRDefault="008F5567" w:rsidP="00067039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472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58986310"/>
            <w:r w:rsidR="00876BA1">
              <w:rPr>
                <w:rFonts w:ascii="Calibri" w:hAnsi="Calibri" w:cs="Calibri"/>
                <w:sz w:val="20"/>
                <w:szCs w:val="20"/>
              </w:rPr>
              <w:t xml:space="preserve">  Autonome  avec/sans aide technique      </w:t>
            </w:r>
            <w:r w:rsidR="00AA37D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76BA1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5313301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47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31330159"/>
            <w:r w:rsidR="00876BA1">
              <w:rPr>
                <w:rFonts w:ascii="Calibri" w:hAnsi="Calibri" w:cs="Calibri"/>
                <w:sz w:val="20"/>
                <w:szCs w:val="20"/>
              </w:rPr>
              <w:t xml:space="preserve">  Nécessite une supervision  </w:t>
            </w:r>
            <w:r w:rsidR="00AA37D5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876BA1">
              <w:rPr>
                <w:rFonts w:ascii="Calibri" w:hAnsi="Calibri" w:cs="Calibri"/>
                <w:sz w:val="20"/>
                <w:szCs w:val="20"/>
              </w:rPr>
              <w:tab/>
            </w:r>
            <w:permStart w:id="86836928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80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68369283"/>
            <w:r w:rsidR="00876BA1">
              <w:rPr>
                <w:rFonts w:ascii="Calibri" w:hAnsi="Calibri" w:cs="Calibri"/>
                <w:sz w:val="20"/>
                <w:szCs w:val="20"/>
              </w:rPr>
              <w:t xml:space="preserve">  Aide </w:t>
            </w:r>
            <w:r w:rsidR="00067039">
              <w:rPr>
                <w:rFonts w:ascii="Calibri" w:hAnsi="Calibri" w:cs="Calibri"/>
                <w:sz w:val="20"/>
                <w:szCs w:val="20"/>
              </w:rPr>
              <w:t>d’un tiers</w:t>
            </w:r>
            <w:r w:rsidR="00876BA1">
              <w:rPr>
                <w:rFonts w:ascii="Calibri" w:hAnsi="Calibri" w:cs="Calibri"/>
                <w:sz w:val="20"/>
                <w:szCs w:val="20"/>
              </w:rPr>
              <w:t xml:space="preserve"> requise</w:t>
            </w:r>
          </w:p>
        </w:tc>
      </w:tr>
      <w:tr w:rsidR="00333C28" w:rsidRPr="00515E8D" w14:paraId="2E3B1620" w14:textId="77777777" w:rsidTr="007E1322">
        <w:trPr>
          <w:trHeight w:val="244"/>
        </w:trPr>
        <w:tc>
          <w:tcPr>
            <w:tcW w:w="10632" w:type="dxa"/>
            <w:gridSpan w:val="7"/>
            <w:tcBorders>
              <w:bottom w:val="nil"/>
            </w:tcBorders>
          </w:tcPr>
          <w:p w14:paraId="4665109C" w14:textId="2C11F08B" w:rsidR="00333C28" w:rsidRPr="00515E8D" w:rsidRDefault="00333C28" w:rsidP="007E1322">
            <w:pPr>
              <w:keepNext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L’usager est-il en attente d’une aide à mobilité/technique à la posture ?</w:t>
            </w:r>
          </w:p>
        </w:tc>
      </w:tr>
      <w:permStart w:id="1265008116" w:edGrp="everyone"/>
      <w:permStart w:id="542258520" w:edGrp="everyone" w:colFirst="1" w:colLast="1"/>
      <w:tr w:rsidR="00392090" w:rsidRPr="00515E8D" w14:paraId="1750819A" w14:textId="77777777" w:rsidTr="006E2153">
        <w:trPr>
          <w:trHeight w:val="299"/>
        </w:trPr>
        <w:tc>
          <w:tcPr>
            <w:tcW w:w="45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116F135" w14:textId="74E9FD5D" w:rsidR="00392090" w:rsidRDefault="008F5567" w:rsidP="007E1322">
            <w:pPr>
              <w:keepNext/>
              <w:tabs>
                <w:tab w:val="left" w:pos="1783"/>
                <w:tab w:val="left" w:pos="34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65008116"/>
            <w:r w:rsidR="007E1322"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r w:rsidR="00333C2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9722937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67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72293731"/>
            <w:r w:rsidR="00333C28">
              <w:rPr>
                <w:rFonts w:ascii="Calibri" w:hAnsi="Calibri" w:cs="Calibri"/>
                <w:sz w:val="20"/>
                <w:szCs w:val="20"/>
              </w:rPr>
              <w:t xml:space="preserve">  OUI, précisez quand et quelle aide :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8307DA2" w14:textId="77777777" w:rsidR="00392090" w:rsidRPr="00515E8D" w:rsidRDefault="0039209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542258520"/>
      <w:tr w:rsidR="00333C28" w:rsidRPr="00515E8D" w14:paraId="7D04FED7" w14:textId="77777777" w:rsidTr="007E1322">
        <w:trPr>
          <w:trHeight w:val="252"/>
        </w:trPr>
        <w:tc>
          <w:tcPr>
            <w:tcW w:w="10632" w:type="dxa"/>
            <w:gridSpan w:val="7"/>
            <w:tcBorders>
              <w:bottom w:val="nil"/>
            </w:tcBorders>
          </w:tcPr>
          <w:p w14:paraId="2AB85797" w14:textId="22E66A05" w:rsidR="00333C28" w:rsidRPr="00515E8D" w:rsidRDefault="00333C28" w:rsidP="007E1322">
            <w:pPr>
              <w:keepNext/>
              <w:tabs>
                <w:tab w:val="left" w:pos="1783"/>
                <w:tab w:val="left" w:pos="3403"/>
              </w:tabs>
              <w:spacing w:befor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 a-t-il des démarches en cours pour l’adaptation du domicile ?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</w:t>
            </w:r>
          </w:p>
        </w:tc>
      </w:tr>
      <w:permStart w:id="1834435207" w:edGrp="everyone"/>
      <w:permStart w:id="2126277275" w:edGrp="everyone" w:colFirst="1" w:colLast="1"/>
      <w:tr w:rsidR="00345D79" w:rsidRPr="00515E8D" w14:paraId="4DF95559" w14:textId="77777777" w:rsidTr="007E1322">
        <w:trPr>
          <w:trHeight w:val="310"/>
        </w:trPr>
        <w:tc>
          <w:tcPr>
            <w:tcW w:w="2835" w:type="dxa"/>
            <w:tcBorders>
              <w:top w:val="nil"/>
              <w:right w:val="nil"/>
            </w:tcBorders>
          </w:tcPr>
          <w:p w14:paraId="7ED1ED72" w14:textId="205FF028" w:rsidR="00345D79" w:rsidRDefault="008F5567" w:rsidP="007E1322">
            <w:pPr>
              <w:keepNext/>
              <w:tabs>
                <w:tab w:val="left" w:pos="1783"/>
                <w:tab w:val="left" w:pos="34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723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34435207"/>
            <w:r w:rsidR="00333C28">
              <w:rPr>
                <w:rFonts w:ascii="Calibri" w:hAnsi="Calibri" w:cs="Calibri"/>
                <w:sz w:val="20"/>
                <w:szCs w:val="20"/>
              </w:rPr>
              <w:t xml:space="preserve"> NON         </w:t>
            </w:r>
            <w:permStart w:id="180574039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114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05740398"/>
            <w:r w:rsidR="00333C28">
              <w:rPr>
                <w:rFonts w:ascii="Calibri" w:hAnsi="Calibri" w:cs="Calibri"/>
                <w:sz w:val="20"/>
                <w:szCs w:val="20"/>
              </w:rPr>
              <w:t xml:space="preserve">  OUI, précisez :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</w:tcBorders>
          </w:tcPr>
          <w:p w14:paraId="568F2E8A" w14:textId="77777777" w:rsidR="00345D79" w:rsidRPr="00515E8D" w:rsidRDefault="00345D79" w:rsidP="00333C28">
            <w:pPr>
              <w:keepNext/>
              <w:spacing w:before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126277275"/>
    </w:tbl>
    <w:p w14:paraId="793C7227" w14:textId="5D5D2AA5" w:rsidR="007C4A4C" w:rsidRDefault="007C4A4C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5A39EA33" w14:textId="31C1EAF2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775F2392" w14:textId="0FE50515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6000ABD4" w14:textId="77777777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07"/>
        <w:gridCol w:w="1762"/>
        <w:gridCol w:w="142"/>
        <w:gridCol w:w="425"/>
        <w:gridCol w:w="992"/>
        <w:gridCol w:w="851"/>
        <w:gridCol w:w="2398"/>
      </w:tblGrid>
      <w:tr w:rsidR="00BC661F" w:rsidRPr="001625A7" w14:paraId="62022132" w14:textId="77777777" w:rsidTr="00345D79">
        <w:trPr>
          <w:tblHeader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35E37" w14:textId="77777777" w:rsidR="00BC661F" w:rsidRPr="001625A7" w:rsidRDefault="00BC661F" w:rsidP="00BC6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APTITUDES RELIÉES À LA COMMUNICATION</w:t>
            </w:r>
          </w:p>
        </w:tc>
      </w:tr>
      <w:tr w:rsidR="00BC661F" w:rsidRPr="00065CBD" w14:paraId="1DD729FD" w14:textId="77777777" w:rsidTr="00345D79">
        <w:trPr>
          <w:trHeight w:val="288"/>
        </w:trPr>
        <w:tc>
          <w:tcPr>
            <w:tcW w:w="1062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C0645E" w14:textId="102CA9B5" w:rsidR="00BC661F" w:rsidRPr="000F7B80" w:rsidRDefault="00BC661F" w:rsidP="00B80CCC">
            <w:pPr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782904">
              <w:rPr>
                <w:rFonts w:ascii="Calibri" w:hAnsi="Calibri" w:cs="Calibri"/>
                <w:sz w:val="20"/>
                <w:szCs w:val="20"/>
              </w:rPr>
              <w:t>L’usager présente</w:t>
            </w:r>
            <w:r w:rsidR="0056132F" w:rsidRPr="00782904">
              <w:rPr>
                <w:rFonts w:ascii="Calibri" w:hAnsi="Calibri" w:cs="Calibri"/>
                <w:sz w:val="20"/>
                <w:szCs w:val="20"/>
              </w:rPr>
              <w:t>-t</w:t>
            </w:r>
            <w:r w:rsidRPr="00782904">
              <w:rPr>
                <w:rFonts w:ascii="Calibri" w:hAnsi="Calibri" w:cs="Calibri"/>
                <w:sz w:val="20"/>
                <w:szCs w:val="20"/>
              </w:rPr>
              <w:t>-il des difficultés de compréhension ?</w:t>
            </w:r>
            <w:r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ermStart w:id="139424411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9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94244114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84862893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63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48628934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="00B80CCC">
              <w:rPr>
                <w:rFonts w:ascii="Calibri" w:hAnsi="Calibri" w:cs="Calibri"/>
                <w:sz w:val="20"/>
                <w:szCs w:val="20"/>
              </w:rPr>
              <w:t>, spécifiez ce que l’usager comprend ci-dessous :</w:t>
            </w:r>
          </w:p>
        </w:tc>
      </w:tr>
      <w:permStart w:id="81072515" w:edGrp="everyone"/>
      <w:tr w:rsidR="00B80CCC" w14:paraId="13D382B2" w14:textId="77777777" w:rsidTr="00345D79">
        <w:trPr>
          <w:trHeight w:val="562"/>
        </w:trPr>
        <w:tc>
          <w:tcPr>
            <w:tcW w:w="10620" w:type="dxa"/>
            <w:gridSpan w:val="8"/>
            <w:tcBorders>
              <w:top w:val="nil"/>
              <w:bottom w:val="single" w:sz="4" w:space="0" w:color="auto"/>
            </w:tcBorders>
          </w:tcPr>
          <w:p w14:paraId="1666C65C" w14:textId="6437045A" w:rsidR="00B80CCC" w:rsidRPr="000F7B80" w:rsidRDefault="008F5567" w:rsidP="00BC661F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9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1072515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Intonation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permStart w:id="85033822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8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5033822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Expression faciale / geste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Start w:id="198791396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84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87913966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Mot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permStart w:id="8588130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994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5881303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Phrase simple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permStart w:id="17014094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1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0140941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Phrase complexe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ermStart w:id="737820466" w:edGrp="everyone"/>
          <w:p w14:paraId="7FD46FD7" w14:textId="3CA1F297" w:rsidR="00B80CCC" w:rsidRPr="000F7B80" w:rsidRDefault="008F5567" w:rsidP="00C207DF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36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820466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Compris seulement en contexte (sa routine / son quotidien)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3E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07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5792896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18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79289633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Compris hors contexte</w:t>
            </w:r>
            <w:r w:rsidR="00B80CCC" w:rsidRPr="000F7B80">
              <w:rPr>
                <w:rFonts w:ascii="Calibri" w:eastAsia="MS Gothic" w:hAnsi="Calibri" w:cs="Calibri"/>
                <w:sz w:val="20"/>
                <w:szCs w:val="20"/>
              </w:rPr>
              <w:t xml:space="preserve">                           </w:t>
            </w:r>
          </w:p>
        </w:tc>
      </w:tr>
      <w:tr w:rsidR="000F7B80" w14:paraId="325A9549" w14:textId="77777777" w:rsidTr="00441404">
        <w:trPr>
          <w:trHeight w:val="305"/>
        </w:trPr>
        <w:tc>
          <w:tcPr>
            <w:tcW w:w="8222" w:type="dxa"/>
            <w:gridSpan w:val="7"/>
            <w:tcBorders>
              <w:right w:val="nil"/>
            </w:tcBorders>
          </w:tcPr>
          <w:p w14:paraId="201A2417" w14:textId="2EA0DCE6" w:rsidR="000F7B80" w:rsidRPr="00782904" w:rsidRDefault="000F7B80" w:rsidP="00345D7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518559587" w:edGrp="everyone" w:colFirst="1" w:colLast="1"/>
            <w:r w:rsidRPr="00782904">
              <w:rPr>
                <w:rFonts w:ascii="Calibri" w:hAnsi="Calibri" w:cs="Calibri"/>
                <w:sz w:val="20"/>
                <w:szCs w:val="20"/>
              </w:rPr>
              <w:t>L’usager possède-t-il un mode fiable pour exprimer le « OUI/NON</w:t>
            </w:r>
            <w:r>
              <w:rPr>
                <w:rFonts w:ascii="Calibri" w:hAnsi="Calibri" w:cs="Calibri"/>
                <w:sz w:val="20"/>
                <w:szCs w:val="20"/>
              </w:rPr>
              <w:t> » ?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86331442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86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63314423"/>
            <w:r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permStart w:id="21250201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14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125020120"/>
            <w:r>
              <w:rPr>
                <w:rFonts w:ascii="Calibri" w:hAnsi="Calibri" w:cs="Calibri"/>
                <w:sz w:val="20"/>
                <w:szCs w:val="20"/>
              </w:rPr>
              <w:t xml:space="preserve"> OUI, précisez :</w:t>
            </w:r>
          </w:p>
        </w:tc>
        <w:tc>
          <w:tcPr>
            <w:tcW w:w="2398" w:type="dxa"/>
            <w:tcBorders>
              <w:left w:val="nil"/>
            </w:tcBorders>
          </w:tcPr>
          <w:p w14:paraId="25E737F6" w14:textId="77777777" w:rsidR="000F7B80" w:rsidRDefault="000F7B80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518559587"/>
      <w:tr w:rsidR="00EC7CF9" w14:paraId="6C3513C2" w14:textId="77777777" w:rsidTr="00345D79">
        <w:trPr>
          <w:trHeight w:val="823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14:paraId="7434D032" w14:textId="77777777" w:rsidR="00EC7CF9" w:rsidRDefault="00EC7CF9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82904">
              <w:rPr>
                <w:rFonts w:ascii="Calibri" w:hAnsi="Calibri" w:cs="Calibri"/>
                <w:sz w:val="20"/>
                <w:szCs w:val="20"/>
              </w:rPr>
              <w:t>Mode de communication usuel de l’usager 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ermStart w:id="350898721" w:edGrp="everyone"/>
          <w:p w14:paraId="30A2693C" w14:textId="72678893" w:rsidR="00EC7CF9" w:rsidRDefault="008F5567" w:rsidP="00EC7CF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323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0898721"/>
            <w:r w:rsidR="00EC7CF9">
              <w:rPr>
                <w:rFonts w:ascii="Calibri" w:hAnsi="Calibri" w:cs="Calibri"/>
                <w:sz w:val="20"/>
                <w:szCs w:val="20"/>
              </w:rPr>
              <w:t xml:space="preserve"> Expression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faciale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s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5593520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003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59352062"/>
            <w:r w:rsidR="00EC7CF9">
              <w:rPr>
                <w:rFonts w:ascii="Calibri" w:hAnsi="Calibri" w:cs="Calibri"/>
                <w:sz w:val="20"/>
                <w:szCs w:val="20"/>
              </w:rPr>
              <w:t xml:space="preserve"> Geste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naturel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9697624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161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69762433"/>
            <w:r w:rsidR="00EC7CF9">
              <w:rPr>
                <w:rFonts w:ascii="Calibri" w:hAnsi="Calibri" w:cs="Calibri"/>
                <w:sz w:val="20"/>
                <w:szCs w:val="20"/>
              </w:rPr>
              <w:t xml:space="preserve"> Mains animées      </w:t>
            </w:r>
            <w:permStart w:id="35817893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81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8178932"/>
            <w:r w:rsidR="00EC7CF9">
              <w:rPr>
                <w:rFonts w:ascii="Calibri" w:hAnsi="Calibri" w:cs="Calibri"/>
                <w:sz w:val="20"/>
                <w:szCs w:val="20"/>
              </w:rPr>
              <w:t xml:space="preserve"> Langue des signes (LSQ/ASL</w:t>
            </w:r>
            <w:r w:rsidR="00345D79">
              <w:rPr>
                <w:rFonts w:ascii="Calibri" w:hAnsi="Calibri" w:cs="Calibri"/>
                <w:sz w:val="20"/>
                <w:szCs w:val="20"/>
              </w:rPr>
              <w:t>)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permStart w:id="194833988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62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48339884"/>
            <w:r w:rsidR="00EC7CF9">
              <w:rPr>
                <w:rFonts w:ascii="Calibri" w:hAnsi="Calibri" w:cs="Calibri"/>
                <w:sz w:val="20"/>
                <w:szCs w:val="20"/>
              </w:rPr>
              <w:t xml:space="preserve"> Écriture      </w:t>
            </w:r>
          </w:p>
          <w:permStart w:id="431644578" w:edGrp="everyone"/>
          <w:p w14:paraId="08F9A4D4" w14:textId="57AC9788" w:rsidR="00EC7CF9" w:rsidRDefault="008F5567" w:rsidP="00CA653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98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31644578"/>
            <w:r w:rsidR="00EC7CF9">
              <w:rPr>
                <w:rFonts w:ascii="Calibri" w:hAnsi="Calibri" w:cs="Calibri"/>
                <w:sz w:val="20"/>
                <w:szCs w:val="20"/>
              </w:rPr>
              <w:t xml:space="preserve"> Photos        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141224603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96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12246035"/>
            <w:r w:rsidR="00345D79">
              <w:rPr>
                <w:rFonts w:ascii="Calibri" w:hAnsi="Calibri" w:cs="Calibri"/>
                <w:sz w:val="20"/>
                <w:szCs w:val="20"/>
              </w:rPr>
              <w:t xml:space="preserve"> Banque de symbole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165727940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674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657279401"/>
            <w:r w:rsidR="00EC7CF9">
              <w:rPr>
                <w:rFonts w:ascii="Calibri" w:hAnsi="Calibri" w:cs="Calibri"/>
                <w:sz w:val="20"/>
                <w:szCs w:val="20"/>
              </w:rPr>
              <w:t xml:space="preserve"> Pictogramme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/ image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 w:rsidRPr="00782904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permStart w:id="214638080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5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146380802"/>
            <w:r w:rsidR="00EC7CF9">
              <w:rPr>
                <w:rFonts w:ascii="Calibri" w:hAnsi="Calibri" w:cs="Calibri"/>
                <w:sz w:val="20"/>
                <w:szCs w:val="20"/>
              </w:rPr>
              <w:t xml:space="preserve"> Appareil de communication    </w:t>
            </w:r>
          </w:p>
        </w:tc>
      </w:tr>
      <w:tr w:rsidR="00345D79" w14:paraId="5FA2383F" w14:textId="77777777" w:rsidTr="00D81B88">
        <w:trPr>
          <w:trHeight w:val="278"/>
        </w:trPr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14:paraId="06648147" w14:textId="7A4D336A" w:rsidR="00345D79" w:rsidRPr="00543A52" w:rsidRDefault="00345D79" w:rsidP="00D81B88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Est-ce que les moyens par lesquels s’exprime l’usager lui permettent de se faire comprendre 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Start w:id="39983733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2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99837337"/>
            <w:r>
              <w:rPr>
                <w:rFonts w:ascii="Calibri" w:hAnsi="Calibri" w:cs="Calibri"/>
                <w:sz w:val="20"/>
                <w:szCs w:val="20"/>
              </w:rPr>
              <w:t xml:space="preserve"> SANS difficulté       </w:t>
            </w:r>
            <w:permStart w:id="3365589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70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36558999"/>
            <w:r>
              <w:rPr>
                <w:rFonts w:ascii="Calibri" w:hAnsi="Calibri" w:cs="Calibri"/>
                <w:sz w:val="20"/>
                <w:szCs w:val="20"/>
              </w:rPr>
              <w:t xml:space="preserve"> AVEC difficulté, précisez les problématiques :</w:t>
            </w:r>
          </w:p>
        </w:tc>
        <w:tc>
          <w:tcPr>
            <w:tcW w:w="3249" w:type="dxa"/>
            <w:gridSpan w:val="2"/>
            <w:tcBorders>
              <w:left w:val="nil"/>
              <w:bottom w:val="nil"/>
            </w:tcBorders>
          </w:tcPr>
          <w:p w14:paraId="58C02D99" w14:textId="0C7779D9" w:rsidR="00345D79" w:rsidRDefault="00345D79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D79" w14:paraId="6CC6ACA9" w14:textId="77777777" w:rsidTr="00345D79">
        <w:trPr>
          <w:trHeight w:val="315"/>
        </w:trPr>
        <w:tc>
          <w:tcPr>
            <w:tcW w:w="7371" w:type="dxa"/>
            <w:gridSpan w:val="6"/>
            <w:vMerge/>
            <w:tcBorders>
              <w:right w:val="nil"/>
            </w:tcBorders>
          </w:tcPr>
          <w:p w14:paraId="3734869B" w14:textId="77777777" w:rsidR="00345D79" w:rsidRDefault="00CD61EC" w:rsidP="00EC7CF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93412058" w:edGrp="everyone" w:colFirst="1" w:colLast="1"/>
            <w:r>
              <w:rPr>
                <w:rStyle w:val="Marquedecommentaire"/>
              </w:rPr>
              <w:commentReference w:id="7"/>
            </w:r>
          </w:p>
        </w:tc>
        <w:tc>
          <w:tcPr>
            <w:tcW w:w="3249" w:type="dxa"/>
            <w:gridSpan w:val="2"/>
            <w:tcBorders>
              <w:top w:val="nil"/>
              <w:left w:val="nil"/>
            </w:tcBorders>
          </w:tcPr>
          <w:p w14:paraId="751CCBE3" w14:textId="77777777" w:rsidR="00345D79" w:rsidRDefault="00345D79" w:rsidP="00D81B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93412058"/>
      <w:tr w:rsidR="00067039" w14:paraId="46808DC0" w14:textId="77777777" w:rsidTr="002E2AC0">
        <w:trPr>
          <w:trHeight w:val="288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14:paraId="3798E3FA" w14:textId="78949167" w:rsidR="00067039" w:rsidRPr="00782904" w:rsidRDefault="00067039" w:rsidP="00067039">
            <w:pPr>
              <w:keepNext/>
              <w:tabs>
                <w:tab w:val="left" w:pos="4842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 xml:space="preserve">L’usager communique davantage :    </w:t>
            </w:r>
            <w:permStart w:id="1808099390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9862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08099390"/>
            <w:r w:rsidRPr="00782904">
              <w:rPr>
                <w:rFonts w:ascii="Calibri" w:hAnsi="Calibri" w:cs="Calibri"/>
                <w:sz w:val="20"/>
                <w:szCs w:val="20"/>
              </w:rPr>
              <w:t xml:space="preserve"> De manière spontanée   </w:t>
            </w:r>
            <w:permStart w:id="1132473154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5493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32473154"/>
            <w:r w:rsidRPr="00782904">
              <w:rPr>
                <w:rFonts w:ascii="Calibri" w:hAnsi="Calibri" w:cs="Calibri"/>
                <w:sz w:val="20"/>
                <w:szCs w:val="20"/>
              </w:rPr>
              <w:t> En contexte structuré</w:t>
            </w:r>
          </w:p>
          <w:p w14:paraId="6FEF32E6" w14:textId="629CFEE6" w:rsidR="00067039" w:rsidRPr="000F7B80" w:rsidRDefault="00822AFA" w:rsidP="007551D2">
            <w:pPr>
              <w:keepNext/>
              <w:tabs>
                <w:tab w:val="left" w:pos="102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Et principalement à quelles fins ? </w:t>
            </w:r>
            <w:r w:rsidR="00067039" w:rsidRPr="00400C8B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241596273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8047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41596273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Besoins de base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51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871779120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2841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71779120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Émotions 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305227912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0598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05227912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Raconter un événement         </w:t>
            </w:r>
            <w:permStart w:id="774070873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9983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74070873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Opinion        </w:t>
            </w:r>
          </w:p>
        </w:tc>
      </w:tr>
      <w:tr w:rsidR="00BA310B" w14:paraId="16B1E873" w14:textId="77777777" w:rsidTr="00782904">
        <w:trPr>
          <w:trHeight w:val="288"/>
        </w:trPr>
        <w:tc>
          <w:tcPr>
            <w:tcW w:w="5954" w:type="dxa"/>
            <w:gridSpan w:val="4"/>
            <w:tcBorders>
              <w:right w:val="nil"/>
            </w:tcBorders>
          </w:tcPr>
          <w:p w14:paraId="31EAF2BD" w14:textId="77777777" w:rsidR="00BA310B" w:rsidRPr="00782904" w:rsidRDefault="00BA310B" w:rsidP="00067039">
            <w:pPr>
              <w:keepNext/>
              <w:tabs>
                <w:tab w:val="left" w:pos="2358"/>
              </w:tabs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ermStart w:id="1998798798" w:edGrp="everyone" w:colFirst="1" w:colLast="1"/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Décrivez sommairement les personnes avec qui il communique :</w:t>
            </w: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66" w:type="dxa"/>
            <w:gridSpan w:val="4"/>
            <w:tcBorders>
              <w:left w:val="nil"/>
            </w:tcBorders>
          </w:tcPr>
          <w:p w14:paraId="4D537B66" w14:textId="6C3B16EA" w:rsidR="00BA310B" w:rsidRPr="00BA310B" w:rsidRDefault="00BA310B" w:rsidP="00067039">
            <w:pPr>
              <w:keepNext/>
              <w:tabs>
                <w:tab w:val="left" w:pos="2358"/>
              </w:tabs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1998798798"/>
      <w:tr w:rsidR="00067039" w14:paraId="49E66D96" w14:textId="77777777" w:rsidTr="00F721AD">
        <w:trPr>
          <w:trHeight w:val="288"/>
        </w:trPr>
        <w:tc>
          <w:tcPr>
            <w:tcW w:w="10620" w:type="dxa"/>
            <w:gridSpan w:val="8"/>
            <w:shd w:val="clear" w:color="auto" w:fill="D9D9D9" w:themeFill="background1" w:themeFillShade="D9"/>
          </w:tcPr>
          <w:p w14:paraId="2EF00B18" w14:textId="2D0F5FF5" w:rsidR="00067039" w:rsidRPr="00A51765" w:rsidRDefault="00067039" w:rsidP="00067039">
            <w:pPr>
              <w:keepNext/>
              <w:tabs>
                <w:tab w:val="left" w:pos="4842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Communication écrite</w:t>
            </w:r>
            <w:r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permStart w:id="523046392" w:edGrp="everyone"/>
      <w:tr w:rsidR="00067039" w:rsidRPr="003A27A7" w14:paraId="2B0DEBC4" w14:textId="77777777" w:rsidTr="00F721AD">
        <w:trPr>
          <w:trHeight w:val="144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23C1" w14:textId="288F7B8D" w:rsidR="00067039" w:rsidRDefault="008F5567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45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23046392"/>
            <w:r w:rsidR="00067039">
              <w:rPr>
                <w:rFonts w:ascii="Calibri" w:hAnsi="Calibri" w:cs="Calibri"/>
                <w:sz w:val="20"/>
                <w:szCs w:val="20"/>
              </w:rPr>
              <w:t xml:space="preserve">  L’usager est capable de lire (spécifiez) :    </w:t>
            </w:r>
            <w:permStart w:id="60026286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71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00262868"/>
            <w:r w:rsidR="00067039">
              <w:rPr>
                <w:rFonts w:ascii="Calibri" w:hAnsi="Calibri" w:cs="Calibri"/>
                <w:sz w:val="20"/>
                <w:szCs w:val="20"/>
              </w:rPr>
              <w:t xml:space="preserve"> Des mots   </w:t>
            </w:r>
            <w:permStart w:id="151613037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87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16130374"/>
            <w:r w:rsidR="00067039">
              <w:rPr>
                <w:rFonts w:ascii="Calibri" w:hAnsi="Calibri" w:cs="Calibri"/>
                <w:sz w:val="20"/>
                <w:szCs w:val="20"/>
              </w:rPr>
              <w:t xml:space="preserve">  Phrases simples</w:t>
            </w:r>
            <w:r w:rsidR="00496B0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5901662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655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90166233"/>
            <w:r w:rsidR="00067039">
              <w:rPr>
                <w:rFonts w:ascii="Calibri" w:hAnsi="Calibri" w:cs="Calibri"/>
                <w:sz w:val="20"/>
                <w:szCs w:val="20"/>
              </w:rPr>
              <w:t xml:space="preserve">  Phrases complexes   </w:t>
            </w:r>
            <w:permStart w:id="19059438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9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5943804"/>
            <w:r w:rsidR="00067039">
              <w:rPr>
                <w:rFonts w:ascii="Calibri" w:hAnsi="Calibri" w:cs="Calibri"/>
                <w:sz w:val="20"/>
                <w:szCs w:val="20"/>
              </w:rPr>
              <w:t xml:space="preserve"> Des textes    </w:t>
            </w:r>
          </w:p>
          <w:permStart w:id="1902404834" w:edGrp="everyone"/>
          <w:p w14:paraId="422F48F0" w14:textId="75994F80" w:rsidR="00067039" w:rsidRPr="003A27A7" w:rsidRDefault="008F5567" w:rsidP="00067039">
            <w:pPr>
              <w:tabs>
                <w:tab w:val="left" w:pos="9481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274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2404834"/>
            <w:r w:rsidR="00067039">
              <w:rPr>
                <w:rFonts w:ascii="Calibri" w:hAnsi="Calibri" w:cs="Calibri"/>
                <w:sz w:val="20"/>
                <w:szCs w:val="20"/>
              </w:rPr>
              <w:t xml:space="preserve">  L’usager n’est pas en mesure de lire, mais comprend </w:t>
            </w:r>
            <w:r w:rsidR="00067039" w:rsidRPr="00202E20">
              <w:rPr>
                <w:rFonts w:ascii="Calibri" w:hAnsi="Calibri" w:cs="Calibri"/>
                <w:sz w:val="19"/>
                <w:szCs w:val="19"/>
              </w:rPr>
              <w:t>:</w:t>
            </w:r>
            <w:r w:rsidR="00186A4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permStart w:id="44239071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3991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42390711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La fonction des objets  </w:t>
            </w:r>
            <w:permStart w:id="1460812792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2731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460812792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Avec des photos </w:t>
            </w:r>
            <w:permStart w:id="71572376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5574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715723761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Avec des pictogrammes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067039" w:rsidRPr="00515E8D" w14:paraId="65021CD8" w14:textId="77777777" w:rsidTr="002E2AC0">
        <w:trPr>
          <w:trHeight w:val="288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107B9" w14:textId="61A9194A" w:rsidR="00067039" w:rsidRPr="00515E8D" w:rsidRDefault="00067039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Expression écrite </w:t>
            </w:r>
          </w:p>
        </w:tc>
      </w:tr>
      <w:permStart w:id="1388652741" w:edGrp="everyone"/>
      <w:permStart w:id="441472322" w:edGrp="everyone" w:colFirst="1" w:colLast="1"/>
      <w:tr w:rsidR="00F721AD" w:rsidRPr="00515E8D" w14:paraId="2640CE57" w14:textId="77777777" w:rsidTr="002E2AC0">
        <w:trPr>
          <w:trHeight w:val="288"/>
        </w:trPr>
        <w:tc>
          <w:tcPr>
            <w:tcW w:w="4050" w:type="dxa"/>
            <w:gridSpan w:val="2"/>
            <w:tcBorders>
              <w:bottom w:val="single" w:sz="4" w:space="0" w:color="auto"/>
              <w:right w:val="nil"/>
            </w:tcBorders>
          </w:tcPr>
          <w:p w14:paraId="0B285571" w14:textId="0524743E" w:rsidR="00F721AD" w:rsidRDefault="008F5567" w:rsidP="00E12D1F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27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88652741"/>
            <w:r w:rsidR="00F721AD">
              <w:rPr>
                <w:rFonts w:ascii="Calibri" w:hAnsi="Calibri" w:cs="Calibri"/>
                <w:sz w:val="20"/>
                <w:szCs w:val="20"/>
              </w:rPr>
              <w:t xml:space="preserve">  Pas en mesure d’écrire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12D1F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 pourquoi</w:t>
            </w:r>
            <w:r w:rsidR="00F721AD">
              <w:rPr>
                <w:rFonts w:ascii="Calibri" w:hAnsi="Calibri" w:cs="Calibri"/>
                <w:sz w:val="20"/>
                <w:szCs w:val="20"/>
              </w:rPr>
              <w:t xml:space="preserve"> :   </w:t>
            </w:r>
          </w:p>
        </w:tc>
        <w:tc>
          <w:tcPr>
            <w:tcW w:w="657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ECCEA2E" w14:textId="171146C2" w:rsidR="00F721AD" w:rsidRPr="00515E8D" w:rsidRDefault="00F721AD" w:rsidP="0001291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57364367" w:edGrp="everyone"/>
      <w:permStart w:id="1176469457" w:edGrp="everyone" w:colFirst="2" w:colLast="2"/>
      <w:permEnd w:id="441472322"/>
      <w:tr w:rsidR="00186A4E" w:rsidRPr="00515E8D" w14:paraId="1A31F4CB" w14:textId="77777777" w:rsidTr="00186A4E">
        <w:trPr>
          <w:trHeight w:val="211"/>
        </w:trPr>
        <w:tc>
          <w:tcPr>
            <w:tcW w:w="1843" w:type="dxa"/>
            <w:vMerge w:val="restart"/>
            <w:tcBorders>
              <w:right w:val="nil"/>
            </w:tcBorders>
          </w:tcPr>
          <w:p w14:paraId="4D3388CF" w14:textId="0F364EF1" w:rsidR="00186A4E" w:rsidRDefault="008F5567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202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7364367"/>
            <w:r w:rsidR="00186A4E">
              <w:rPr>
                <w:rFonts w:ascii="Calibri" w:hAnsi="Calibri" w:cs="Calibri"/>
                <w:sz w:val="20"/>
                <w:szCs w:val="20"/>
              </w:rPr>
              <w:t xml:space="preserve">  Manuscrite :    </w:t>
            </w:r>
          </w:p>
          <w:p w14:paraId="7ED21EFA" w14:textId="01B1A840" w:rsidR="00186A4E" w:rsidRDefault="00186A4E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</w:p>
        </w:tc>
        <w:permStart w:id="1729838042" w:edGrp="everyone"/>
        <w:tc>
          <w:tcPr>
            <w:tcW w:w="453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ED3C80B" w14:textId="66C0BE3C" w:rsidR="00186A4E" w:rsidRDefault="008F5567" w:rsidP="00F721AD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131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A4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29838042"/>
            <w:r w:rsidR="00D33E1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186A4E">
              <w:rPr>
                <w:rFonts w:ascii="Calibri" w:hAnsi="Calibri" w:cs="Calibri"/>
                <w:sz w:val="20"/>
                <w:szCs w:val="20"/>
              </w:rPr>
              <w:t>, précisez si avec aide et laquelle :</w:t>
            </w:r>
          </w:p>
          <w:permStart w:id="443896487" w:edGrp="everyone"/>
          <w:p w14:paraId="5DFB4F16" w14:textId="2C00A7D1" w:rsidR="00186A4E" w:rsidRDefault="008F5567" w:rsidP="002E2AC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1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A4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43896487"/>
            <w:r w:rsidR="00186A4E">
              <w:rPr>
                <w:rFonts w:ascii="Calibri" w:hAnsi="Calibri" w:cs="Calibri"/>
                <w:sz w:val="20"/>
                <w:szCs w:val="20"/>
              </w:rPr>
              <w:t xml:space="preserve">  Limité,  </w:t>
            </w:r>
            <w:r w:rsidR="00186A4E" w:rsidRPr="00D361CF">
              <w:rPr>
                <w:rFonts w:ascii="Calibri" w:hAnsi="Calibri" w:cs="Calibri"/>
                <w:sz w:val="20"/>
                <w:szCs w:val="20"/>
              </w:rPr>
              <w:t>p</w:t>
            </w:r>
            <w:r w:rsidR="00186A4E" w:rsidRPr="002E2AC0">
              <w:rPr>
                <w:rFonts w:ascii="Calibri" w:hAnsi="Calibri" w:cs="Calibri"/>
                <w:sz w:val="20"/>
                <w:szCs w:val="18"/>
              </w:rPr>
              <w:t>récisez, en quoi et si avec aide laquelle</w:t>
            </w:r>
            <w:r w:rsidR="00186A4E" w:rsidRPr="002E2AC0">
              <w:rPr>
                <w:rFonts w:ascii="Calibri" w:hAnsi="Calibri" w:cs="Calibri"/>
                <w:sz w:val="22"/>
                <w:szCs w:val="20"/>
              </w:rPr>
              <w:t> </w:t>
            </w:r>
            <w:r w:rsidR="00186A4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41" w:type="dxa"/>
            <w:gridSpan w:val="3"/>
            <w:tcBorders>
              <w:left w:val="nil"/>
              <w:bottom w:val="nil"/>
            </w:tcBorders>
          </w:tcPr>
          <w:p w14:paraId="0D15D8FC" w14:textId="77777777" w:rsidR="00186A4E" w:rsidRPr="00515E8D" w:rsidRDefault="00186A4E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A4E" w:rsidRPr="00515E8D" w14:paraId="052CAE20" w14:textId="77777777" w:rsidTr="00186A4E">
        <w:trPr>
          <w:trHeight w:val="210"/>
        </w:trPr>
        <w:tc>
          <w:tcPr>
            <w:tcW w:w="1843" w:type="dxa"/>
            <w:vMerge/>
            <w:tcBorders>
              <w:right w:val="nil"/>
            </w:tcBorders>
          </w:tcPr>
          <w:p w14:paraId="1A794FE8" w14:textId="77777777" w:rsidR="00186A4E" w:rsidRDefault="00186A4E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permStart w:id="146688875" w:edGrp="everyone" w:colFirst="2" w:colLast="2"/>
            <w:permEnd w:id="1176469457"/>
          </w:p>
        </w:tc>
        <w:tc>
          <w:tcPr>
            <w:tcW w:w="45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AFB30FA" w14:textId="77777777" w:rsidR="00186A4E" w:rsidRDefault="00186A4E" w:rsidP="00F721AD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</w:tcBorders>
          </w:tcPr>
          <w:p w14:paraId="5192BB6A" w14:textId="77777777" w:rsidR="00186A4E" w:rsidRPr="00515E8D" w:rsidRDefault="00186A4E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751467879" w:edGrp="everyone"/>
      <w:permStart w:id="1824458127" w:edGrp="everyone" w:colFirst="2" w:colLast="2"/>
      <w:permEnd w:id="146688875"/>
      <w:tr w:rsidR="00067039" w:rsidRPr="00515E8D" w14:paraId="0B6D495E" w14:textId="77777777" w:rsidTr="00D33E15">
        <w:trPr>
          <w:trHeight w:val="288"/>
        </w:trPr>
        <w:tc>
          <w:tcPr>
            <w:tcW w:w="1843" w:type="dxa"/>
            <w:tcBorders>
              <w:right w:val="nil"/>
            </w:tcBorders>
          </w:tcPr>
          <w:p w14:paraId="6E983497" w14:textId="757F5B07" w:rsidR="00067039" w:rsidRPr="00515E8D" w:rsidRDefault="008F5567" w:rsidP="002E2AC0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51467879"/>
            <w:r w:rsidR="00040E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Avec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un clavier :    </w:t>
            </w:r>
          </w:p>
        </w:tc>
        <w:permStart w:id="391396215" w:edGrp="everyone"/>
        <w:tc>
          <w:tcPr>
            <w:tcW w:w="3969" w:type="dxa"/>
            <w:gridSpan w:val="2"/>
            <w:tcBorders>
              <w:left w:val="nil"/>
              <w:right w:val="nil"/>
            </w:tcBorders>
            <w:vAlign w:val="center"/>
          </w:tcPr>
          <w:p w14:paraId="6026679C" w14:textId="2B9D53CE" w:rsidR="00067039" w:rsidRPr="00515E8D" w:rsidRDefault="008F5567" w:rsidP="00D361C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427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91396215"/>
            <w:r w:rsidR="00D33E1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40305377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63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03053770"/>
            <w:r w:rsidR="00D361CF">
              <w:rPr>
                <w:rFonts w:ascii="Calibri" w:hAnsi="Calibri" w:cs="Calibri"/>
                <w:sz w:val="20"/>
                <w:szCs w:val="20"/>
              </w:rPr>
              <w:t xml:space="preserve">  Limitation, p</w:t>
            </w:r>
            <w:r w:rsidR="00067039">
              <w:rPr>
                <w:rFonts w:ascii="Calibri" w:hAnsi="Calibri" w:cs="Calibri"/>
                <w:sz w:val="18"/>
                <w:szCs w:val="18"/>
              </w:rPr>
              <w:t>récisez</w:t>
            </w:r>
            <w:r w:rsidR="000129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67039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tc>
          <w:tcPr>
            <w:tcW w:w="4808" w:type="dxa"/>
            <w:gridSpan w:val="5"/>
            <w:tcBorders>
              <w:left w:val="nil"/>
            </w:tcBorders>
          </w:tcPr>
          <w:p w14:paraId="3C61B519" w14:textId="77777777" w:rsidR="00067039" w:rsidRPr="00515E8D" w:rsidRDefault="00067039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824458127"/>
    </w:tbl>
    <w:p w14:paraId="30891087" w14:textId="0A98E561" w:rsidR="00266A33" w:rsidRDefault="00266A33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25"/>
        <w:gridCol w:w="993"/>
        <w:gridCol w:w="283"/>
        <w:gridCol w:w="2552"/>
        <w:gridCol w:w="3957"/>
      </w:tblGrid>
      <w:tr w:rsidR="0076002F" w:rsidRPr="001625A7" w14:paraId="3D616054" w14:textId="77777777" w:rsidTr="00335126">
        <w:trPr>
          <w:tblHeader/>
        </w:trPr>
        <w:tc>
          <w:tcPr>
            <w:tcW w:w="10620" w:type="dxa"/>
            <w:gridSpan w:val="7"/>
            <w:shd w:val="clear" w:color="auto" w:fill="BFBFBF"/>
            <w:vAlign w:val="center"/>
          </w:tcPr>
          <w:p w14:paraId="7FC1803B" w14:textId="77777777" w:rsidR="0076002F" w:rsidRPr="001625A7" w:rsidRDefault="0076002F" w:rsidP="00C160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PRÉCISIONS SUR LA SITUATION EN LIEN AVEC LA DEMANDE</w:t>
            </w:r>
          </w:p>
        </w:tc>
      </w:tr>
      <w:tr w:rsidR="0076002F" w:rsidRPr="00515E8D" w14:paraId="7599D34A" w14:textId="77777777" w:rsidTr="00335126">
        <w:trPr>
          <w:trHeight w:val="288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94AF5" w14:textId="77777777" w:rsidR="0076002F" w:rsidRPr="008B06B0" w:rsidRDefault="0076002F" w:rsidP="00F665D2">
            <w:pPr>
              <w:keepNext/>
              <w:rPr>
                <w:rFonts w:asciiTheme="minorHAnsi" w:eastAsia="MS Gothic" w:hAnsiTheme="minorHAnsi" w:cstheme="minorHAnsi"/>
                <w:sz w:val="22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>L’usager parvient, peu importe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le moyen, à faire comprendre ses besoins de base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 </w:t>
            </w:r>
            <w:r w:rsidRPr="008B06B0">
              <w:rPr>
                <w:rFonts w:asciiTheme="minorHAnsi" w:eastAsia="MS Gothic" w:hAnsiTheme="minorHAnsi" w:cstheme="minorHAnsi"/>
                <w:sz w:val="22"/>
                <w:szCs w:val="20"/>
              </w:rPr>
              <w:t>(</w:t>
            </w:r>
            <w:r w:rsidRPr="008B06B0">
              <w:rPr>
                <w:rFonts w:asciiTheme="minorHAnsi" w:eastAsia="MS Gothic" w:hAnsiTheme="minorHAnsi" w:cstheme="minorHAnsi"/>
                <w:i/>
                <w:sz w:val="20"/>
                <w:szCs w:val="18"/>
              </w:rPr>
              <w:t>faim/soif, douleurs/symptômes, besoins d’élimination, appeler de l’aide</w:t>
            </w:r>
            <w:r w:rsidRPr="008B06B0">
              <w:rPr>
                <w:rFonts w:asciiTheme="minorHAnsi" w:eastAsia="MS Gothic" w:hAnsiTheme="minorHAnsi" w:cstheme="minorHAnsi"/>
                <w:sz w:val="22"/>
                <w:szCs w:val="20"/>
              </w:rPr>
              <w:t>) :</w:t>
            </w:r>
          </w:p>
          <w:p w14:paraId="6E7D8E0A" w14:textId="01F7DDF8" w:rsidR="0076002F" w:rsidRPr="00065CBD" w:rsidRDefault="0076002F" w:rsidP="00C109FF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ind w:left="346" w:hanging="274"/>
              <w:contextualSpacing w:val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>À ses proches (parents, conjoint, fratrie) :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</w:t>
            </w:r>
            <w:r w:rsidR="00C109F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ermStart w:id="1930838983" w:edGrp="everyone"/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952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permEnd w:id="1930838983"/>
            <w:r w:rsidRPr="00862189">
              <w:rPr>
                <w:rFonts w:ascii="Calibri" w:hAnsi="Calibri" w:cs="Calibri"/>
                <w:sz w:val="18"/>
                <w:szCs w:val="18"/>
              </w:rPr>
              <w:t> </w:t>
            </w:r>
            <w:r w:rsidRPr="00EC67F3">
              <w:rPr>
                <w:rFonts w:ascii="Calibri" w:hAnsi="Calibri" w:cs="Calibri"/>
                <w:sz w:val="19"/>
                <w:szCs w:val="19"/>
              </w:rPr>
              <w:t xml:space="preserve">Jamais   </w:t>
            </w:r>
            <w:permStart w:id="1032349707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2313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032349707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496327693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74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96327693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404489786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607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04489786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1284443458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601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284443458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 w:rsidRPr="00EC67F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61BF0B32" w14:textId="08599717" w:rsidR="0076002F" w:rsidRPr="00065CBD" w:rsidRDefault="0076002F" w:rsidP="00C109FF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ind w:left="346" w:hanging="274"/>
              <w:contextualSpacing w:val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Des personnes familières </w:t>
            </w:r>
            <w:r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(</w:t>
            </w:r>
            <w:r w:rsidR="002E2AC0"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personnel scolaire</w:t>
            </w:r>
            <w:r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, aidant)</w:t>
            </w:r>
            <w:r w:rsidR="00186A4E"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:</w:t>
            </w:r>
            <w:r w:rsidR="00182D0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ermStart w:id="154025864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9327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54025864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Jamais   </w:t>
            </w:r>
            <w:permStart w:id="882075469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6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882075469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22106040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1212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221060401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2074420035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7717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2074420035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38038630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20440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380386301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 w:rsidRPr="00EC67F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791D56DA" w14:textId="27B2571D" w:rsidR="0076002F" w:rsidRPr="00065CBD" w:rsidRDefault="0076002F" w:rsidP="00D33E15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spacing w:after="60"/>
              <w:ind w:left="346" w:hanging="27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Des personnes 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  <w:u w:val="single"/>
              </w:rPr>
              <w:t>peu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familière</w:t>
            </w:r>
            <w:r w:rsidR="006A7840">
              <w:rPr>
                <w:rFonts w:asciiTheme="minorHAnsi" w:eastAsia="MS Gothic" w:hAnsiTheme="minorHAnsi" w:cstheme="minorHAnsi"/>
                <w:sz w:val="20"/>
                <w:szCs w:val="20"/>
              </w:rPr>
              <w:t>s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 :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                     </w:t>
            </w:r>
            <w:permStart w:id="372115249" w:edGrp="everyone"/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49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permEnd w:id="372115249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Jamais   </w:t>
            </w:r>
            <w:permStart w:id="724901360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15170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724901360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1824152344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5564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824152344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582639072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295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582639072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1703573507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2650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703573507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8B06B0" w:rsidRPr="00515E8D" w14:paraId="14C17EDB" w14:textId="77777777" w:rsidTr="00335126">
        <w:trPr>
          <w:trHeight w:val="288"/>
        </w:trPr>
        <w:tc>
          <w:tcPr>
            <w:tcW w:w="1062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EB73AC" w14:textId="45A25A13" w:rsidR="008B06B0" w:rsidRPr="00515E8D" w:rsidRDefault="008B06B0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possède-t-il un moyen fiable pour demander de l’aide au quotidien? (</w:t>
            </w:r>
            <w:r w:rsidRPr="00B82C4F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>ne réfère pas à demander de l’aide urgente telle que le  9-1-1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) 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Start w:id="2096044526" w:edGrp="everyone"/>
      <w:permStart w:id="820124537" w:edGrp="everyone" w:colFirst="1" w:colLast="1"/>
      <w:tr w:rsidR="0076002F" w:rsidRPr="00515E8D" w14:paraId="3AAAEEA6" w14:textId="77777777" w:rsidTr="00335126">
        <w:trPr>
          <w:trHeight w:val="288"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4BC5E1" w14:textId="10D9EBB3" w:rsidR="0076002F" w:rsidRPr="00065CBD" w:rsidRDefault="008F5567" w:rsidP="002E2AC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02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96044526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00554591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41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05545916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OUI, lequel</w:t>
            </w:r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AF3164A" w14:textId="77777777" w:rsidR="0076002F" w:rsidRPr="00515E8D" w:rsidRDefault="0076002F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820124537"/>
      <w:tr w:rsidR="008B06B0" w:rsidRPr="00515E8D" w14:paraId="5F2FFB1F" w14:textId="77777777" w:rsidTr="00335126">
        <w:trPr>
          <w:trHeight w:val="288"/>
        </w:trPr>
        <w:tc>
          <w:tcPr>
            <w:tcW w:w="10620" w:type="dxa"/>
            <w:gridSpan w:val="7"/>
            <w:tcBorders>
              <w:bottom w:val="nil"/>
            </w:tcBorders>
          </w:tcPr>
          <w:p w14:paraId="6243D42F" w14:textId="63AF1D29" w:rsidR="008B06B0" w:rsidRPr="00515E8D" w:rsidRDefault="008B06B0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 w:rsidRPr="00F3721B">
              <w:rPr>
                <w:rFonts w:asciiTheme="minorHAnsi" w:hAnsiTheme="minorHAnsi" w:cstheme="minorHAnsi"/>
                <w:sz w:val="20"/>
                <w:szCs w:val="20"/>
              </w:rPr>
              <w:t>est-il en mesure de communiquer avec le 9-1-1 pour obtenir de l’aide en situation d’urgence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                                                        </w:t>
            </w:r>
          </w:p>
        </w:tc>
      </w:tr>
      <w:permStart w:id="1953775432" w:edGrp="everyone"/>
      <w:permStart w:id="2049472242" w:edGrp="everyone" w:colFirst="1" w:colLast="1"/>
      <w:tr w:rsidR="0076002F" w:rsidRPr="00515E8D" w14:paraId="71331D02" w14:textId="77777777" w:rsidTr="00335126">
        <w:trPr>
          <w:trHeight w:val="288"/>
        </w:trPr>
        <w:tc>
          <w:tcPr>
            <w:tcW w:w="2835" w:type="dxa"/>
            <w:gridSpan w:val="3"/>
            <w:tcBorders>
              <w:top w:val="nil"/>
              <w:right w:val="nil"/>
            </w:tcBorders>
          </w:tcPr>
          <w:p w14:paraId="4A922102" w14:textId="2BF5FFA5" w:rsidR="0076002F" w:rsidRPr="00065CBD" w:rsidRDefault="008F5567" w:rsidP="002E2AC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75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53775432"/>
            <w:r w:rsidR="008B06B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UI  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59174931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1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91749317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NON, pourquoi </w:t>
            </w:r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7785" w:type="dxa"/>
            <w:gridSpan w:val="4"/>
            <w:tcBorders>
              <w:top w:val="nil"/>
              <w:left w:val="nil"/>
            </w:tcBorders>
          </w:tcPr>
          <w:p w14:paraId="6309273C" w14:textId="77777777" w:rsidR="0076002F" w:rsidRPr="00515E8D" w:rsidRDefault="0076002F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91C" w:rsidRPr="00515E8D" w14:paraId="27428F85" w14:textId="77777777" w:rsidTr="00335126">
        <w:trPr>
          <w:trHeight w:val="288"/>
        </w:trPr>
        <w:tc>
          <w:tcPr>
            <w:tcW w:w="6663" w:type="dxa"/>
            <w:gridSpan w:val="6"/>
            <w:tcBorders>
              <w:right w:val="nil"/>
            </w:tcBorders>
          </w:tcPr>
          <w:p w14:paraId="17A645B2" w14:textId="41F82127" w:rsidR="0001291C" w:rsidRPr="00515E8D" w:rsidRDefault="0001291C" w:rsidP="008B06B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786958190" w:edGrp="everyone" w:colFirst="1" w:colLast="1"/>
            <w:permEnd w:id="2049472242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possède un système d’appel d’urgence ?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0472764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0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04727646"/>
            <w:r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82749052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2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27490523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equel 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57" w:type="dxa"/>
            <w:tcBorders>
              <w:left w:val="nil"/>
            </w:tcBorders>
          </w:tcPr>
          <w:p w14:paraId="50ECCB5D" w14:textId="7AB5485E" w:rsidR="0001291C" w:rsidRPr="00515E8D" w:rsidRDefault="0001291C" w:rsidP="0001291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786958190"/>
      <w:tr w:rsidR="0076002F" w:rsidRPr="00515E8D" w14:paraId="789E0070" w14:textId="77777777" w:rsidTr="00335126">
        <w:trPr>
          <w:trHeight w:val="288"/>
        </w:trPr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14:paraId="3F88A7E6" w14:textId="73C12C4E" w:rsidR="0076002F" w:rsidRPr="00515E8D" w:rsidRDefault="0076002F" w:rsidP="003F1933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Arrive-t-il à l’usager de se retrouver seul </w:t>
            </w:r>
            <w:r w:rsidR="00EF307C">
              <w:rPr>
                <w:rFonts w:asciiTheme="minorHAnsi" w:hAnsiTheme="minorHAnsi" w:cstheme="minorHAnsi"/>
                <w:sz w:val="20"/>
                <w:szCs w:val="20"/>
              </w:rPr>
              <w:t xml:space="preserve">à la maison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  <w:r w:rsidR="0001291C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permStart w:id="67570249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1C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75702491"/>
            <w:r w:rsidR="0001291C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1291C">
              <w:rPr>
                <w:rFonts w:asciiTheme="minorHAnsi" w:hAnsiTheme="minorHAnsi" w:cstheme="minorHAnsi"/>
                <w:sz w:val="20"/>
                <w:szCs w:val="20"/>
              </w:rPr>
              <w:t xml:space="preserve">NON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7255866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7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2558660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OUI      </w:t>
            </w:r>
          </w:p>
        </w:tc>
      </w:tr>
      <w:tr w:rsidR="006030DF" w:rsidRPr="00515E8D" w14:paraId="241E7982" w14:textId="77777777" w:rsidTr="00335126">
        <w:trPr>
          <w:trHeight w:val="288"/>
        </w:trPr>
        <w:tc>
          <w:tcPr>
            <w:tcW w:w="993" w:type="dxa"/>
            <w:vMerge w:val="restart"/>
            <w:tcBorders>
              <w:bottom w:val="nil"/>
              <w:right w:val="nil"/>
            </w:tcBorders>
            <w:vAlign w:val="center"/>
          </w:tcPr>
          <w:p w14:paraId="1792E5A9" w14:textId="6956C13C" w:rsidR="006030DF" w:rsidRPr="00D361CF" w:rsidRDefault="006030DF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 xml:space="preserve">Loisirs :  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14:paraId="7981546A" w14:textId="5882F260" w:rsidR="006030DF" w:rsidRPr="00D361CF" w:rsidRDefault="006030DF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Quels sont les intérêts actuels?</w:t>
            </w:r>
          </w:p>
        </w:tc>
        <w:tc>
          <w:tcPr>
            <w:tcW w:w="6792" w:type="dxa"/>
            <w:gridSpan w:val="3"/>
            <w:tcBorders>
              <w:left w:val="nil"/>
              <w:bottom w:val="nil"/>
            </w:tcBorders>
          </w:tcPr>
          <w:p w14:paraId="1E866006" w14:textId="05144C39" w:rsidR="006030DF" w:rsidRPr="006030DF" w:rsidRDefault="008577B4" w:rsidP="00B24983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ermStart w:id="1467570694" w:edGrp="everyone"/>
            <w:r w:rsidR="00E42FE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1467570694"/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fldChar w:fldCharType="begin"/>
            </w:r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nstrText xml:space="preserve"> COMMENTS  \* FirstCap  \* MERGEFORMAT </w:instrText>
            </w:r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030DF" w:rsidRPr="00515E8D" w14:paraId="77C98512" w14:textId="77777777" w:rsidTr="00335126">
        <w:trPr>
          <w:trHeight w:val="288"/>
        </w:trPr>
        <w:tc>
          <w:tcPr>
            <w:tcW w:w="99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1003225" w14:textId="118815E5" w:rsidR="006030DF" w:rsidRPr="00D361CF" w:rsidRDefault="006030DF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A6956" w14:textId="37E92952" w:rsidR="006030DF" w:rsidRPr="00D361CF" w:rsidRDefault="006030DF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Quels sont les intérêts passés</w:t>
            </w:r>
            <w:r w:rsidR="006A1A6D" w:rsidRPr="00D361C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79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DB4AFCF" w14:textId="0722E1A9" w:rsidR="006030DF" w:rsidRPr="006030DF" w:rsidRDefault="008577B4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ermStart w:id="246706130" w:edGrp="everyone"/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246706130"/>
          </w:p>
        </w:tc>
      </w:tr>
      <w:tr w:rsidR="00D361CF" w:rsidRPr="00515E8D" w14:paraId="511ACC18" w14:textId="77777777" w:rsidTr="00335126">
        <w:trPr>
          <w:trHeight w:val="288"/>
        </w:trPr>
        <w:tc>
          <w:tcPr>
            <w:tcW w:w="4111" w:type="dxa"/>
            <w:gridSpan w:val="5"/>
            <w:tcBorders>
              <w:right w:val="nil"/>
            </w:tcBorders>
          </w:tcPr>
          <w:p w14:paraId="55D7C1C1" w14:textId="654A8357" w:rsidR="00D361CF" w:rsidRPr="006030DF" w:rsidRDefault="00D361CF" w:rsidP="00D361C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Autre renseignement que vous jugez pertinent 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09" w:type="dxa"/>
            <w:gridSpan w:val="2"/>
            <w:tcBorders>
              <w:left w:val="nil"/>
            </w:tcBorders>
          </w:tcPr>
          <w:p w14:paraId="03F7B657" w14:textId="3B3CF45E" w:rsidR="00D361CF" w:rsidRPr="006030DF" w:rsidRDefault="008577B4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779505433" w:edGrp="everyone"/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779505433"/>
          </w:p>
        </w:tc>
      </w:tr>
    </w:tbl>
    <w:p w14:paraId="586C3B24" w14:textId="77777777" w:rsidR="00335126" w:rsidRDefault="00335126"/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5"/>
        <w:gridCol w:w="675"/>
        <w:gridCol w:w="1170"/>
        <w:gridCol w:w="462"/>
        <w:gridCol w:w="1518"/>
        <w:gridCol w:w="4152"/>
      </w:tblGrid>
      <w:tr w:rsidR="002D61DB" w14:paraId="19AA1A05" w14:textId="77777777" w:rsidTr="00335126">
        <w:trPr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4BD7FF" w14:textId="77777777" w:rsidR="002D61DB" w:rsidRPr="005C002D" w:rsidRDefault="002D61DB" w:rsidP="00A13F5C">
            <w:pPr>
              <w:pStyle w:val="Paragraphedeliste"/>
              <w:tabs>
                <w:tab w:val="left" w:pos="6264"/>
                <w:tab w:val="left" w:pos="8674"/>
              </w:tabs>
              <w:ind w:left="3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02D">
              <w:rPr>
                <w:rFonts w:asciiTheme="minorHAnsi" w:hAnsiTheme="minorHAnsi" w:cstheme="minorHAnsi"/>
                <w:b/>
                <w:sz w:val="20"/>
                <w:szCs w:val="20"/>
              </w:rPr>
              <w:t>PERSONNES AYANT COLLABORÉ OU COMPLÉTÉ LE DOCUMENT</w:t>
            </w:r>
          </w:p>
        </w:tc>
      </w:tr>
      <w:permStart w:id="566062638" w:edGrp="everyone"/>
      <w:permStart w:id="528681297" w:edGrp="everyone" w:colFirst="1" w:colLast="1"/>
      <w:tr w:rsidR="00EE671B" w14:paraId="559065BD" w14:textId="77777777" w:rsidTr="00335126">
        <w:trPr>
          <w:trHeight w:val="209"/>
          <w:tblHeader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4F720" w14:textId="77777777" w:rsidR="00EE671B" w:rsidRDefault="008F5567" w:rsidP="005C002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88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1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66062638"/>
            <w:r w:rsidR="00EE671B">
              <w:rPr>
                <w:rFonts w:ascii="Calibri" w:hAnsi="Calibri" w:cs="Calibri"/>
                <w:sz w:val="20"/>
                <w:szCs w:val="20"/>
              </w:rPr>
              <w:t xml:space="preserve"> Même professionnel qui a rempli la demande de services</w:t>
            </w:r>
            <w:r w:rsidR="00A13F5C">
              <w:rPr>
                <w:rFonts w:ascii="Calibri" w:hAnsi="Calibri" w:cs="Calibri"/>
                <w:sz w:val="20"/>
                <w:szCs w:val="20"/>
              </w:rPr>
              <w:t xml:space="preserve"> (Prénom Nom) :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6124" w14:textId="77777777" w:rsidR="00EE671B" w:rsidRDefault="00EE671B" w:rsidP="00A13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460536972" w:edGrp="everyone"/>
      <w:permEnd w:id="528681297"/>
      <w:tr w:rsidR="00EC67F3" w14:paraId="2A41B472" w14:textId="77777777" w:rsidTr="00335126">
        <w:trPr>
          <w:trHeight w:val="209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62336" w14:textId="42B9D498" w:rsidR="00EC67F3" w:rsidRDefault="008F5567" w:rsidP="00A13F5C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2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F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0536972"/>
            <w:r w:rsidR="00EC67F3">
              <w:rPr>
                <w:rFonts w:ascii="Calibri" w:hAnsi="Calibri" w:cs="Calibri"/>
                <w:sz w:val="20"/>
                <w:szCs w:val="20"/>
              </w:rPr>
              <w:t xml:space="preserve"> Professionnel </w:t>
            </w:r>
            <w:r w:rsidR="00EC67F3" w:rsidRPr="0001291C">
              <w:rPr>
                <w:rFonts w:ascii="Calibri" w:hAnsi="Calibri" w:cs="Calibri"/>
                <w:sz w:val="20"/>
                <w:szCs w:val="20"/>
                <w:u w:val="single"/>
              </w:rPr>
              <w:t>autre</w:t>
            </w:r>
            <w:r w:rsidR="00EC67F3">
              <w:rPr>
                <w:rFonts w:ascii="Calibri" w:hAnsi="Calibri" w:cs="Calibri"/>
                <w:sz w:val="20"/>
                <w:szCs w:val="20"/>
              </w:rPr>
              <w:t xml:space="preserve"> que celui qui a rempli la demande de services. Remplir les informations suivantes :</w:t>
            </w:r>
          </w:p>
        </w:tc>
      </w:tr>
      <w:tr w:rsidR="008B06B0" w14:paraId="6E0C0154" w14:textId="77777777" w:rsidTr="00335126">
        <w:trPr>
          <w:trHeight w:val="20"/>
          <w:tblHeader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CE7C0" w14:textId="12A93B4F" w:rsidR="008B06B0" w:rsidRDefault="00186A4E" w:rsidP="00186A4E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30252240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>Prénom, Nom et  t</w:t>
            </w:r>
            <w:r w:rsidR="009B3624">
              <w:rPr>
                <w:rFonts w:ascii="Calibri" w:hAnsi="Calibri" w:cs="Calibri"/>
                <w:sz w:val="20"/>
                <w:szCs w:val="20"/>
              </w:rPr>
              <w:t>itre professionnel </w:t>
            </w:r>
            <w:r w:rsidR="008B06B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FE9F0" w14:textId="77777777" w:rsidR="008B06B0" w:rsidRDefault="008B06B0" w:rsidP="005C002D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7F3" w14:paraId="5B4915A6" w14:textId="77777777" w:rsidTr="00335126">
        <w:trPr>
          <w:trHeight w:val="20"/>
          <w:tblHeader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0F424" w14:textId="60FE2C53" w:rsidR="00EC67F3" w:rsidRDefault="00EC67F3" w:rsidP="00EC67F3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480451742" w:edGrp="everyone" w:colFirst="1" w:colLast="1"/>
            <w:permEnd w:id="1130252240"/>
            <w:r>
              <w:rPr>
                <w:rFonts w:ascii="Calibri" w:hAnsi="Calibri" w:cs="Calibri"/>
                <w:sz w:val="20"/>
                <w:szCs w:val="20"/>
              </w:rPr>
              <w:t>No de tél. et courriel :  </w:t>
            </w:r>
          </w:p>
        </w:tc>
        <w:tc>
          <w:tcPr>
            <w:tcW w:w="7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FD38" w14:textId="77777777" w:rsidR="00EC67F3" w:rsidRDefault="00EC67F3" w:rsidP="005C002D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519456436" w:edGrp="everyone"/>
      <w:permEnd w:id="480451742"/>
      <w:tr w:rsidR="00E63714" w14:paraId="6C2C58B9" w14:textId="77777777" w:rsidTr="00335126">
        <w:trPr>
          <w:trHeight w:val="340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CACCC" w14:textId="77777777" w:rsidR="00C60A93" w:rsidRDefault="008F5567" w:rsidP="00F665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870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71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19456436"/>
            <w:r w:rsidR="00E637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065C2" w:rsidRPr="00E63714">
              <w:rPr>
                <w:rFonts w:ascii="Calibri" w:hAnsi="Calibri" w:cs="Calibri"/>
                <w:sz w:val="20"/>
                <w:szCs w:val="20"/>
              </w:rPr>
              <w:t>Je</w:t>
            </w:r>
            <w:r w:rsidR="006065C2">
              <w:rPr>
                <w:rFonts w:ascii="Calibri" w:hAnsi="Calibri" w:cs="Calibri"/>
                <w:sz w:val="20"/>
                <w:szCs w:val="20"/>
              </w:rPr>
              <w:t xml:space="preserve"> comprends en tant que référent, que</w:t>
            </w:r>
            <w:r w:rsidR="006065C2" w:rsidRPr="00E63714">
              <w:rPr>
                <w:rFonts w:ascii="Calibri" w:hAnsi="Calibri" w:cs="Calibri"/>
                <w:sz w:val="20"/>
                <w:szCs w:val="20"/>
              </w:rPr>
              <w:t xml:space="preserve"> je dois être en mesure d’assurer l’intégration de l’aide te</w:t>
            </w:r>
            <w:r w:rsidR="00AA37D5">
              <w:rPr>
                <w:rFonts w:ascii="Calibri" w:hAnsi="Calibri" w:cs="Calibri"/>
                <w:sz w:val="20"/>
                <w:szCs w:val="20"/>
              </w:rPr>
              <w:t>chnologiq</w:t>
            </w:r>
            <w:r w:rsidR="00C207DF">
              <w:rPr>
                <w:rFonts w:ascii="Calibri" w:hAnsi="Calibri" w:cs="Calibri"/>
                <w:sz w:val="20"/>
                <w:szCs w:val="20"/>
              </w:rPr>
              <w:t>ue recommandée par le PATCom</w:t>
            </w:r>
            <w:r w:rsidR="00493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ermStart w:id="1250322500" w:edGrp="everyone"/>
          <w:p w14:paraId="41336812" w14:textId="4A77045C" w:rsidR="00E63714" w:rsidRDefault="008F5567" w:rsidP="00F665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97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71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50322500"/>
            <w:r w:rsidR="00E63714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>i diff</w:t>
            </w:r>
            <w:r w:rsidR="005C5F81">
              <w:rPr>
                <w:rFonts w:ascii="Calibri" w:hAnsi="Calibri" w:cs="Calibri"/>
                <w:sz w:val="20"/>
                <w:szCs w:val="20"/>
              </w:rPr>
              <w:t>érent du référent, inscrire les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 xml:space="preserve"> intervenants identifiés pour assurer le suivi suite aux recommandations de l’éq</w:t>
            </w:r>
            <w:r w:rsidR="0056132F">
              <w:rPr>
                <w:rFonts w:ascii="Calibri" w:hAnsi="Calibri" w:cs="Calibri"/>
                <w:sz w:val="20"/>
                <w:szCs w:val="20"/>
              </w:rPr>
              <w:t xml:space="preserve">uipe PATCom </w:t>
            </w:r>
            <w:r w:rsidR="00487BC3">
              <w:rPr>
                <w:rFonts w:ascii="Calibri" w:hAnsi="Calibri" w:cs="Calibri"/>
                <w:sz w:val="20"/>
                <w:szCs w:val="20"/>
              </w:rPr>
              <w:t xml:space="preserve">suivant le 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 xml:space="preserve">processus d’évaluation ainsi que dans le processus d’intégration des aides technologiques </w:t>
            </w:r>
            <w:r w:rsidR="00F665D2">
              <w:rPr>
                <w:rFonts w:ascii="Calibri" w:hAnsi="Calibri" w:cs="Calibri"/>
                <w:sz w:val="20"/>
                <w:szCs w:val="20"/>
              </w:rPr>
              <w:t>de base/de premier niveau</w:t>
            </w:r>
            <w:r w:rsidR="00E637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3714" w:rsidRPr="00087E85">
              <w:rPr>
                <w:rFonts w:asciiTheme="minorHAnsi" w:hAnsiTheme="minorHAnsi" w:cstheme="minorHAnsi"/>
                <w:i/>
                <w:sz w:val="18"/>
                <w:szCs w:val="18"/>
              </w:rPr>
              <w:t>(ajouter des lignes au besoin)</w:t>
            </w:r>
          </w:p>
        </w:tc>
      </w:tr>
      <w:tr w:rsidR="00E63714" w:rsidRPr="00502CFC" w14:paraId="60BCE16B" w14:textId="77777777" w:rsidTr="00335126">
        <w:trPr>
          <w:trHeight w:val="288"/>
        </w:trPr>
        <w:tc>
          <w:tcPr>
            <w:tcW w:w="2655" w:type="dxa"/>
            <w:shd w:val="clear" w:color="auto" w:fill="D9D9D9" w:themeFill="background1" w:themeFillShade="D9"/>
          </w:tcPr>
          <w:p w14:paraId="7C549768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Prénom Nom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44167B1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Titre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C33D554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Tél. (poste)</w:t>
            </w:r>
          </w:p>
        </w:tc>
        <w:tc>
          <w:tcPr>
            <w:tcW w:w="4152" w:type="dxa"/>
            <w:shd w:val="clear" w:color="auto" w:fill="D9D9D9" w:themeFill="background1" w:themeFillShade="D9"/>
          </w:tcPr>
          <w:p w14:paraId="1B8BE42A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Courriel</w:t>
            </w:r>
          </w:p>
        </w:tc>
      </w:tr>
      <w:tr w:rsidR="00E63714" w14:paraId="5D9C5D97" w14:textId="77777777" w:rsidTr="00335126">
        <w:trPr>
          <w:trHeight w:val="288"/>
        </w:trPr>
        <w:tc>
          <w:tcPr>
            <w:tcW w:w="2655" w:type="dxa"/>
            <w:tcBorders>
              <w:bottom w:val="single" w:sz="4" w:space="0" w:color="auto"/>
            </w:tcBorders>
          </w:tcPr>
          <w:p w14:paraId="110B7B08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446712006" w:edGrp="everyone" w:colFirst="0" w:colLast="0"/>
            <w:permStart w:id="1023155583" w:edGrp="everyone" w:colFirst="1" w:colLast="1"/>
            <w:permStart w:id="578572727" w:edGrp="everyone" w:colFirst="2" w:colLast="2"/>
            <w:permStart w:id="583148573" w:edGrp="everyone" w:colFirst="3" w:colLast="3"/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07B9F94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1A590B0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67AC71F3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02D" w14:paraId="3B533601" w14:textId="77777777" w:rsidTr="00335126">
        <w:trPr>
          <w:trHeight w:val="340"/>
          <w:tblHeader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F5800" w14:textId="77777777" w:rsidR="005C002D" w:rsidRDefault="005C002D" w:rsidP="005C002D">
            <w:pPr>
              <w:rPr>
                <w:rFonts w:ascii="Calibri" w:hAnsi="Calibri" w:cs="Calibri"/>
                <w:sz w:val="20"/>
                <w:szCs w:val="20"/>
              </w:rPr>
            </w:pPr>
            <w:permStart w:id="1322924010" w:edGrp="everyone" w:colFirst="1" w:colLast="1"/>
            <w:permEnd w:id="446712006"/>
            <w:permEnd w:id="1023155583"/>
            <w:permEnd w:id="578572727"/>
            <w:permEnd w:id="583148573"/>
            <w:r>
              <w:rPr>
                <w:rFonts w:ascii="Calibri" w:hAnsi="Calibri" w:cs="Calibri"/>
                <w:sz w:val="20"/>
                <w:szCs w:val="20"/>
              </w:rPr>
              <w:t xml:space="preserve">Date à laquelle le document a été rempli (AAAA/MM/JJ) : 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58129117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9FD24B" w14:textId="77777777" w:rsidR="005C002D" w:rsidRDefault="005C002D" w:rsidP="005C002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permEnd w:id="1322924010"/>
    </w:tbl>
    <w:p w14:paraId="024B8508" w14:textId="0D166DD5" w:rsidR="00ED47A0" w:rsidRDefault="00ED47A0" w:rsidP="001B158D">
      <w:pPr>
        <w:rPr>
          <w:sz w:val="16"/>
          <w:szCs w:val="16"/>
        </w:rPr>
      </w:pPr>
    </w:p>
    <w:p w14:paraId="30802EF0" w14:textId="67ACC175" w:rsidR="00774D75" w:rsidRDefault="00774D75" w:rsidP="001B158D">
      <w:pPr>
        <w:rPr>
          <w:sz w:val="16"/>
          <w:szCs w:val="16"/>
        </w:rPr>
      </w:pPr>
    </w:p>
    <w:p w14:paraId="698689E8" w14:textId="6FDE4B94" w:rsidR="00774D75" w:rsidRDefault="00774D75" w:rsidP="001B158D">
      <w:pPr>
        <w:rPr>
          <w:sz w:val="16"/>
          <w:szCs w:val="16"/>
        </w:rPr>
      </w:pPr>
    </w:p>
    <w:p w14:paraId="3E065B49" w14:textId="6556321D" w:rsidR="00774D75" w:rsidRDefault="00774D75" w:rsidP="001B158D">
      <w:pPr>
        <w:rPr>
          <w:sz w:val="16"/>
          <w:szCs w:val="16"/>
        </w:rPr>
      </w:pPr>
    </w:p>
    <w:p w14:paraId="36CD6C69" w14:textId="5F019590" w:rsidR="00774D75" w:rsidRDefault="00774D75" w:rsidP="001B158D">
      <w:pPr>
        <w:rPr>
          <w:sz w:val="16"/>
          <w:szCs w:val="16"/>
        </w:rPr>
      </w:pPr>
    </w:p>
    <w:p w14:paraId="63B6D612" w14:textId="77777777" w:rsidR="00774D75" w:rsidRPr="00774D75" w:rsidRDefault="00774D75" w:rsidP="00774D75">
      <w:pPr>
        <w:rPr>
          <w:sz w:val="16"/>
          <w:szCs w:val="16"/>
        </w:rPr>
      </w:pPr>
    </w:p>
    <w:p w14:paraId="33370D52" w14:textId="77777777" w:rsidR="00774D75" w:rsidRPr="00774D75" w:rsidRDefault="00774D75" w:rsidP="00774D75">
      <w:pPr>
        <w:rPr>
          <w:sz w:val="16"/>
          <w:szCs w:val="16"/>
        </w:rPr>
      </w:pPr>
    </w:p>
    <w:p w14:paraId="6D2D41DB" w14:textId="675C54C6" w:rsidR="00774D75" w:rsidRDefault="00774D75" w:rsidP="00774D75">
      <w:pPr>
        <w:rPr>
          <w:sz w:val="16"/>
          <w:szCs w:val="16"/>
        </w:rPr>
      </w:pPr>
    </w:p>
    <w:p w14:paraId="5C2D2E42" w14:textId="2C651F4E" w:rsidR="00774D75" w:rsidRPr="00774D75" w:rsidRDefault="00774D75" w:rsidP="00774D75">
      <w:pPr>
        <w:tabs>
          <w:tab w:val="left" w:pos="23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74D75" w:rsidRPr="00774D75" w:rsidSect="00EF3F5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994" w:right="630" w:bottom="1080" w:left="1022" w:header="706" w:footer="57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Sébastien Thibeault  (CISSSMO16)" w:date="2023-03-30T16:26:00Z" w:initials="ST(">
    <w:p w14:paraId="56344D30" w14:textId="2F821B35" w:rsidR="001F63D9" w:rsidRDefault="001F63D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344D3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0428" w14:textId="77777777" w:rsidR="001F63D9" w:rsidRDefault="001F63D9" w:rsidP="0081257E">
      <w:r>
        <w:separator/>
      </w:r>
    </w:p>
  </w:endnote>
  <w:endnote w:type="continuationSeparator" w:id="0">
    <w:p w14:paraId="394A5848" w14:textId="77777777" w:rsidR="001F63D9" w:rsidRDefault="001F63D9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6112" w14:textId="77777777" w:rsidR="001F63D9" w:rsidRDefault="001F63D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6E18B00D" w14:textId="77777777" w:rsidR="001F63D9" w:rsidRDefault="001F63D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4426CB9F" w14:textId="0C2D8004" w:rsidR="001F63D9" w:rsidRPr="009241CF" w:rsidRDefault="001F63D9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Pr="00953BFD">
      <w:rPr>
        <w:b/>
        <w:bCs/>
        <w:noProof/>
        <w:sz w:val="15"/>
        <w:szCs w:val="15"/>
        <w:lang w:val="fr-FR"/>
      </w:rPr>
      <w:t>5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0DF7" w14:textId="2D5BCE5E" w:rsidR="001F63D9" w:rsidRPr="002C0510" w:rsidRDefault="003F5DD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CLI-60629</w:t>
    </w:r>
    <w:r w:rsidRPr="003F5DD5">
      <w:rPr>
        <w:rFonts w:asciiTheme="minorHAnsi" w:hAnsiTheme="minorHAnsi" w:cstheme="minorHAnsi"/>
        <w:sz w:val="15"/>
        <w:szCs w:val="15"/>
      </w:rPr>
      <w:t xml:space="preserve"> (Rév. 2023-08)</w:t>
    </w:r>
    <w:r w:rsidR="001F63D9" w:rsidRPr="002C0510">
      <w:rPr>
        <w:rFonts w:asciiTheme="minorHAnsi" w:hAnsiTheme="minorHAnsi" w:cstheme="minorHAnsi"/>
        <w:sz w:val="20"/>
        <w:szCs w:val="20"/>
      </w:rPr>
      <w:tab/>
    </w:r>
    <w:r w:rsidR="001F63D9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1F63D9">
      <w:rPr>
        <w:rFonts w:asciiTheme="minorHAnsi" w:hAnsiTheme="minorHAnsi" w:cstheme="minorHAnsi"/>
        <w:b/>
        <w:sz w:val="20"/>
        <w:szCs w:val="20"/>
      </w:rPr>
      <w:t xml:space="preserve"> PATCom</w:t>
    </w:r>
    <w:r w:rsidR="001F63D9" w:rsidRPr="002C0510">
      <w:rPr>
        <w:rFonts w:asciiTheme="minorHAnsi" w:hAnsiTheme="minorHAnsi" w:cstheme="minorHAnsi"/>
        <w:sz w:val="20"/>
        <w:szCs w:val="20"/>
      </w:rPr>
      <w:tab/>
    </w:r>
    <w:r w:rsidR="001F63D9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1F63D9">
      <w:rPr>
        <w:rFonts w:asciiTheme="minorHAnsi" w:hAnsiTheme="minorHAnsi" w:cstheme="minorHAnsi"/>
        <w:sz w:val="15"/>
        <w:szCs w:val="15"/>
      </w:rPr>
      <w:t>de l’usager</w:t>
    </w:r>
  </w:p>
  <w:p w14:paraId="2FDA632C" w14:textId="77FC001A" w:rsidR="001F63D9" w:rsidRPr="009241CF" w:rsidRDefault="001F63D9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8F5567">
      <w:rPr>
        <w:b/>
        <w:bCs/>
        <w:noProof/>
        <w:sz w:val="15"/>
        <w:szCs w:val="15"/>
      </w:rPr>
      <w:t>5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8F5567" w:rsidRPr="008F5567">
      <w:rPr>
        <w:b/>
        <w:bCs/>
        <w:noProof/>
        <w:sz w:val="15"/>
        <w:szCs w:val="15"/>
        <w:lang w:val="fr-FR"/>
      </w:rPr>
      <w:t>5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CE82" w14:textId="4D8F63BE" w:rsidR="001F63D9" w:rsidRPr="002C0510" w:rsidRDefault="003F5DD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CLI-60629</w:t>
    </w:r>
    <w:r w:rsidR="001F63D9" w:rsidRPr="003F5DD5">
      <w:rPr>
        <w:rFonts w:asciiTheme="minorHAnsi" w:hAnsiTheme="minorHAnsi" w:cstheme="minorHAnsi"/>
        <w:sz w:val="15"/>
        <w:szCs w:val="15"/>
      </w:rPr>
      <w:t xml:space="preserve"> </w:t>
    </w:r>
    <w:r w:rsidR="00CC68F0" w:rsidRPr="003F5DD5">
      <w:rPr>
        <w:rFonts w:asciiTheme="minorHAnsi" w:hAnsiTheme="minorHAnsi" w:cstheme="minorHAnsi"/>
        <w:sz w:val="15"/>
        <w:szCs w:val="15"/>
      </w:rPr>
      <w:t>(</w:t>
    </w:r>
    <w:r w:rsidRPr="003F5DD5">
      <w:rPr>
        <w:rFonts w:asciiTheme="minorHAnsi" w:hAnsiTheme="minorHAnsi" w:cstheme="minorHAnsi"/>
        <w:sz w:val="15"/>
        <w:szCs w:val="15"/>
      </w:rPr>
      <w:t xml:space="preserve">Rév. </w:t>
    </w:r>
    <w:r w:rsidR="00CC68F0" w:rsidRPr="003F5DD5">
      <w:rPr>
        <w:rFonts w:asciiTheme="minorHAnsi" w:hAnsiTheme="minorHAnsi" w:cstheme="minorHAnsi"/>
        <w:sz w:val="15"/>
        <w:szCs w:val="15"/>
      </w:rPr>
      <w:t>2023-08</w:t>
    </w:r>
    <w:r w:rsidR="001F63D9" w:rsidRPr="003F5DD5">
      <w:rPr>
        <w:rFonts w:asciiTheme="minorHAnsi" w:hAnsiTheme="minorHAnsi" w:cstheme="minorHAnsi"/>
        <w:sz w:val="15"/>
        <w:szCs w:val="15"/>
      </w:rPr>
      <w:t>)</w:t>
    </w:r>
    <w:r w:rsidR="001F63D9" w:rsidRPr="002C0510">
      <w:rPr>
        <w:rFonts w:asciiTheme="minorHAnsi" w:hAnsiTheme="minorHAnsi" w:cstheme="minorHAnsi"/>
        <w:sz w:val="20"/>
        <w:szCs w:val="20"/>
      </w:rPr>
      <w:tab/>
    </w:r>
    <w:r w:rsidR="001F63D9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1F63D9">
      <w:rPr>
        <w:rFonts w:asciiTheme="minorHAnsi" w:hAnsiTheme="minorHAnsi" w:cstheme="minorHAnsi"/>
        <w:b/>
        <w:sz w:val="20"/>
        <w:szCs w:val="20"/>
      </w:rPr>
      <w:t xml:space="preserve"> PATCom</w:t>
    </w:r>
    <w:r w:rsidR="001F63D9" w:rsidRPr="002C0510">
      <w:rPr>
        <w:rFonts w:asciiTheme="minorHAnsi" w:hAnsiTheme="minorHAnsi" w:cstheme="minorHAnsi"/>
        <w:sz w:val="20"/>
        <w:szCs w:val="20"/>
      </w:rPr>
      <w:tab/>
    </w:r>
    <w:r w:rsidR="001F63D9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1F63D9">
      <w:rPr>
        <w:rFonts w:asciiTheme="minorHAnsi" w:hAnsiTheme="minorHAnsi" w:cstheme="minorHAnsi"/>
        <w:sz w:val="15"/>
        <w:szCs w:val="15"/>
      </w:rPr>
      <w:t>de l’usager</w:t>
    </w:r>
  </w:p>
  <w:p w14:paraId="26EB515B" w14:textId="7D6263CF" w:rsidR="001F63D9" w:rsidRPr="002C0510" w:rsidRDefault="001F63D9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8F5567">
      <w:rPr>
        <w:rFonts w:asciiTheme="minorHAnsi" w:hAnsiTheme="minorHAnsi" w:cstheme="minorHAnsi"/>
        <w:b/>
        <w:bCs/>
        <w:noProof/>
        <w:sz w:val="15"/>
        <w:szCs w:val="15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8F5567" w:rsidRPr="008F5567">
      <w:rPr>
        <w:rFonts w:asciiTheme="minorHAnsi" w:hAnsiTheme="minorHAnsi" w:cstheme="minorHAnsi"/>
        <w:b/>
        <w:bCs/>
        <w:noProof/>
        <w:sz w:val="15"/>
        <w:szCs w:val="15"/>
        <w:lang w:val="fr-FR"/>
      </w:rPr>
      <w:t>5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3E73" w14:textId="77777777" w:rsidR="001F63D9" w:rsidRDefault="001F63D9" w:rsidP="0081257E">
      <w:r>
        <w:separator/>
      </w:r>
    </w:p>
  </w:footnote>
  <w:footnote w:type="continuationSeparator" w:id="0">
    <w:p w14:paraId="08EE2C48" w14:textId="77777777" w:rsidR="001F63D9" w:rsidRDefault="001F63D9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4DAA" w14:textId="07AEB28A" w:rsidR="001F63D9" w:rsidRPr="00F130E4" w:rsidRDefault="001F63D9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026307169" w:edGrp="everyone"/>
    <w:permStart w:id="897986824" w:edGrp="everyone"/>
    <w:permStart w:id="669267805" w:edGrp="everyone"/>
    <w:permStart w:id="1481666532" w:edGrp="everyone"/>
    <w:permStart w:id="1988369168" w:edGrp="everyone"/>
    <w:permStart w:id="1130522488" w:edGrp="everyone"/>
    <w:permStart w:id="422325084" w:edGrp="everyone"/>
    <w:permStart w:id="1105741483" w:edGrp="everyone"/>
    <w:permStart w:id="1457333802" w:edGrp="everyone"/>
    <w:permStart w:id="1078546141" w:edGrp="everyone"/>
    <w:permStart w:id="340019932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802897687"/>
        <w:lock w:val="sdtLocked"/>
        <w:placeholder>
          <w:docPart w:val="19C0F7BE8F654F7396FF9DB30BBC2C81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026307169"/>
    <w:permEnd w:id="897986824"/>
    <w:permEnd w:id="669267805"/>
    <w:permEnd w:id="1481666532"/>
    <w:permEnd w:id="1988369168"/>
    <w:permEnd w:id="1130522488"/>
    <w:permEnd w:id="422325084"/>
    <w:permEnd w:id="1105741483"/>
    <w:permEnd w:id="1457333802"/>
    <w:permEnd w:id="1078546141"/>
    <w:permEnd w:id="340019932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59795846" w:edGrp="everyone"/>
    <w:permStart w:id="5716701" w:edGrp="everyone"/>
    <w:permStart w:id="948777080" w:edGrp="everyone"/>
    <w:permStart w:id="849820296" w:edGrp="everyone"/>
    <w:permStart w:id="192175046" w:edGrp="everyone"/>
    <w:permStart w:id="53217673" w:edGrp="everyone"/>
    <w:permStart w:id="520639247" w:edGrp="everyone"/>
    <w:permStart w:id="597783930" w:edGrp="everyone"/>
    <w:permStart w:id="1369909082" w:edGrp="everyone"/>
    <w:permStart w:id="1223585841" w:edGrp="everyone"/>
    <w:permStart w:id="1786718439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142579164"/>
        <w:lock w:val="sdtLocked"/>
        <w:placeholder>
          <w:docPart w:val="794A7CCE41404234AC69C8C9BFE3AFEB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959795846"/>
    <w:permEnd w:id="5716701"/>
    <w:permEnd w:id="948777080"/>
    <w:permEnd w:id="849820296"/>
    <w:permEnd w:id="192175046"/>
    <w:permEnd w:id="53217673"/>
    <w:permEnd w:id="520639247"/>
    <w:permEnd w:id="597783930"/>
    <w:permEnd w:id="1369909082"/>
    <w:permEnd w:id="1223585841"/>
    <w:permEnd w:id="1786718439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9C70" w14:textId="782BF211" w:rsidR="001F63D9" w:rsidRPr="00F130E4" w:rsidRDefault="001F63D9" w:rsidP="00CD6AD7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79329197" w:edGrp="everyone"/>
    <w:permStart w:id="1060843711" w:edGrp="everyone"/>
    <w:permStart w:id="172981623" w:edGrp="everyone"/>
    <w:permStart w:id="166267393" w:edGrp="everyone"/>
    <w:permStart w:id="1674010722" w:edGrp="everyone"/>
    <w:permStart w:id="1935169687" w:edGrp="everyone"/>
    <w:permStart w:id="1376083015" w:edGrp="everyone"/>
    <w:permStart w:id="715923131" w:edGrp="everyone"/>
    <w:permStart w:id="1771509546" w:edGrp="everyone"/>
    <w:permStart w:id="1446117424" w:edGrp="everyone"/>
    <w:permStart w:id="773983900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215290380"/>
        <w:lock w:val="sdtLocked"/>
        <w:placeholder>
          <w:docPart w:val="B54986FBE1A44D148825971B1B0E9095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979329197"/>
    <w:permEnd w:id="1060843711"/>
    <w:permEnd w:id="172981623"/>
    <w:permEnd w:id="166267393"/>
    <w:permEnd w:id="1674010722"/>
    <w:permEnd w:id="1935169687"/>
    <w:permEnd w:id="1376083015"/>
    <w:permEnd w:id="715923131"/>
    <w:permEnd w:id="1771509546"/>
    <w:permEnd w:id="1446117424"/>
    <w:permEnd w:id="773983900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>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572825360" w:edGrp="everyone"/>
    <w:permStart w:id="443043381" w:edGrp="everyone"/>
    <w:permStart w:id="1113292616" w:edGrp="everyone"/>
    <w:permStart w:id="2047037234" w:edGrp="everyone"/>
    <w:permStart w:id="899547990" w:edGrp="everyone"/>
    <w:permStart w:id="2022536209" w:edGrp="everyone"/>
    <w:permStart w:id="246037941" w:edGrp="everyone"/>
    <w:permStart w:id="1986201002" w:edGrp="everyone"/>
    <w:permStart w:id="1893347994" w:edGrp="everyone"/>
    <w:permStart w:id="183698585" w:edGrp="everyone"/>
    <w:permStart w:id="68227195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2063850925"/>
        <w:lock w:val="sdtLocked"/>
        <w:placeholder>
          <w:docPart w:val="77F68873F6964DCC863F1F46BA310FA5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572825360"/>
    <w:permEnd w:id="443043381"/>
    <w:permEnd w:id="1113292616"/>
    <w:permEnd w:id="2047037234"/>
    <w:permEnd w:id="899547990"/>
    <w:permEnd w:id="2022536209"/>
    <w:permEnd w:id="246037941"/>
    <w:permEnd w:id="1986201002"/>
    <w:permEnd w:id="1893347994"/>
    <w:permEnd w:id="183698585"/>
    <w:permEnd w:id="68227195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  <w:p w14:paraId="2CBF441D" w14:textId="77777777" w:rsidR="001F63D9" w:rsidRDefault="001F63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AD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AF6"/>
    <w:multiLevelType w:val="hybridMultilevel"/>
    <w:tmpl w:val="41282D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24EB"/>
    <w:multiLevelType w:val="hybridMultilevel"/>
    <w:tmpl w:val="4C76CAB4"/>
    <w:lvl w:ilvl="0" w:tplc="FE9AE27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6B07"/>
    <w:multiLevelType w:val="hybridMultilevel"/>
    <w:tmpl w:val="3690A8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2C5B"/>
    <w:multiLevelType w:val="hybridMultilevel"/>
    <w:tmpl w:val="39283082"/>
    <w:lvl w:ilvl="0" w:tplc="3F6C7E84">
      <w:start w:val="1"/>
      <w:numFmt w:val="decimal"/>
      <w:lvlText w:val="%1."/>
      <w:lvlJc w:val="left"/>
      <w:pPr>
        <w:ind w:left="928" w:hanging="360"/>
      </w:pPr>
      <w:rPr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AD0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5B77"/>
    <w:multiLevelType w:val="hybridMultilevel"/>
    <w:tmpl w:val="0E52C2BE"/>
    <w:lvl w:ilvl="0" w:tplc="6E6A62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10B1"/>
    <w:multiLevelType w:val="hybridMultilevel"/>
    <w:tmpl w:val="392E01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7801"/>
    <w:multiLevelType w:val="hybridMultilevel"/>
    <w:tmpl w:val="BE1CDCB8"/>
    <w:lvl w:ilvl="0" w:tplc="C91E2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ébastien Thibeault  (CISSSMO16)">
    <w15:presenceInfo w15:providerId="None" w15:userId="Sébastien Thibeault  (CISSSMO1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ttachedTemplate r:id="rId1"/>
  <w:documentProtection w:edit="readOnly" w:enforcement="1" w:cryptProviderType="rsaAES" w:cryptAlgorithmClass="hash" w:cryptAlgorithmType="typeAny" w:cryptAlgorithmSid="14" w:cryptSpinCount="100000" w:hash="kxkrqbZhRT1VobdVxdKGma7OSQWS+M4sH0wXiNAsz+LsC9ZJ9wxgCzd1tgP9lza1frMl98qtw1WrOdWwK1JBBA==" w:salt="gBKOYVGHM5Q5a8azyspvv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CAD"/>
    <w:rsid w:val="00001EA0"/>
    <w:rsid w:val="0001161C"/>
    <w:rsid w:val="0001291C"/>
    <w:rsid w:val="00017CA8"/>
    <w:rsid w:val="000235F9"/>
    <w:rsid w:val="00027F6C"/>
    <w:rsid w:val="000303C6"/>
    <w:rsid w:val="00037BEF"/>
    <w:rsid w:val="00040E83"/>
    <w:rsid w:val="00041DD5"/>
    <w:rsid w:val="0004612D"/>
    <w:rsid w:val="00056477"/>
    <w:rsid w:val="00061115"/>
    <w:rsid w:val="00064419"/>
    <w:rsid w:val="000653C6"/>
    <w:rsid w:val="00065CBD"/>
    <w:rsid w:val="00066D63"/>
    <w:rsid w:val="00067039"/>
    <w:rsid w:val="00067160"/>
    <w:rsid w:val="00070BD8"/>
    <w:rsid w:val="00072BDD"/>
    <w:rsid w:val="00081719"/>
    <w:rsid w:val="00081E4F"/>
    <w:rsid w:val="000832A0"/>
    <w:rsid w:val="0008503C"/>
    <w:rsid w:val="00087786"/>
    <w:rsid w:val="00087E85"/>
    <w:rsid w:val="00091AA0"/>
    <w:rsid w:val="00094D01"/>
    <w:rsid w:val="00096E62"/>
    <w:rsid w:val="000A1BAF"/>
    <w:rsid w:val="000A48D0"/>
    <w:rsid w:val="000A5A8D"/>
    <w:rsid w:val="000A5E6D"/>
    <w:rsid w:val="000A5E86"/>
    <w:rsid w:val="000B1D8A"/>
    <w:rsid w:val="000B236B"/>
    <w:rsid w:val="000B34AA"/>
    <w:rsid w:val="000B7F78"/>
    <w:rsid w:val="000C1EF1"/>
    <w:rsid w:val="000C3D59"/>
    <w:rsid w:val="000C622C"/>
    <w:rsid w:val="000E53E1"/>
    <w:rsid w:val="000F0434"/>
    <w:rsid w:val="000F0ECA"/>
    <w:rsid w:val="000F1FB9"/>
    <w:rsid w:val="000F28B7"/>
    <w:rsid w:val="000F7530"/>
    <w:rsid w:val="000F7B80"/>
    <w:rsid w:val="00102430"/>
    <w:rsid w:val="00105175"/>
    <w:rsid w:val="00106182"/>
    <w:rsid w:val="00106F97"/>
    <w:rsid w:val="0010712C"/>
    <w:rsid w:val="001200AF"/>
    <w:rsid w:val="00121C81"/>
    <w:rsid w:val="00124D20"/>
    <w:rsid w:val="00125CBE"/>
    <w:rsid w:val="00132A02"/>
    <w:rsid w:val="00133185"/>
    <w:rsid w:val="0013480E"/>
    <w:rsid w:val="00134CC1"/>
    <w:rsid w:val="0014043F"/>
    <w:rsid w:val="0014311E"/>
    <w:rsid w:val="00144BC2"/>
    <w:rsid w:val="00153E63"/>
    <w:rsid w:val="001549C3"/>
    <w:rsid w:val="001625A7"/>
    <w:rsid w:val="00162FFB"/>
    <w:rsid w:val="00163910"/>
    <w:rsid w:val="00163926"/>
    <w:rsid w:val="00170CBA"/>
    <w:rsid w:val="00173F3A"/>
    <w:rsid w:val="00174193"/>
    <w:rsid w:val="00176591"/>
    <w:rsid w:val="00182D0E"/>
    <w:rsid w:val="00183E64"/>
    <w:rsid w:val="00184D0C"/>
    <w:rsid w:val="00186A4E"/>
    <w:rsid w:val="00187FCF"/>
    <w:rsid w:val="00193617"/>
    <w:rsid w:val="00197338"/>
    <w:rsid w:val="001A2DBA"/>
    <w:rsid w:val="001A3A35"/>
    <w:rsid w:val="001B158D"/>
    <w:rsid w:val="001B6ADB"/>
    <w:rsid w:val="001C3C30"/>
    <w:rsid w:val="001D649F"/>
    <w:rsid w:val="001D7248"/>
    <w:rsid w:val="001F086F"/>
    <w:rsid w:val="001F6338"/>
    <w:rsid w:val="001F63D9"/>
    <w:rsid w:val="001F7140"/>
    <w:rsid w:val="001F7661"/>
    <w:rsid w:val="00202E20"/>
    <w:rsid w:val="00205E89"/>
    <w:rsid w:val="0020688B"/>
    <w:rsid w:val="00210371"/>
    <w:rsid w:val="0021081C"/>
    <w:rsid w:val="00213A1F"/>
    <w:rsid w:val="00223D59"/>
    <w:rsid w:val="00224B70"/>
    <w:rsid w:val="00227DD7"/>
    <w:rsid w:val="00230283"/>
    <w:rsid w:val="00230A4A"/>
    <w:rsid w:val="00233C49"/>
    <w:rsid w:val="00237BBA"/>
    <w:rsid w:val="002408C6"/>
    <w:rsid w:val="00240B84"/>
    <w:rsid w:val="002420F7"/>
    <w:rsid w:val="00243C88"/>
    <w:rsid w:val="002454D8"/>
    <w:rsid w:val="002509C9"/>
    <w:rsid w:val="00254807"/>
    <w:rsid w:val="002623F8"/>
    <w:rsid w:val="00263F52"/>
    <w:rsid w:val="00266A33"/>
    <w:rsid w:val="002767F4"/>
    <w:rsid w:val="00285AAB"/>
    <w:rsid w:val="00285ED3"/>
    <w:rsid w:val="00287022"/>
    <w:rsid w:val="00290B83"/>
    <w:rsid w:val="00291C2F"/>
    <w:rsid w:val="00295818"/>
    <w:rsid w:val="00295F2F"/>
    <w:rsid w:val="002A451A"/>
    <w:rsid w:val="002A5653"/>
    <w:rsid w:val="002B2A40"/>
    <w:rsid w:val="002B5A61"/>
    <w:rsid w:val="002B798B"/>
    <w:rsid w:val="002C0510"/>
    <w:rsid w:val="002C10F4"/>
    <w:rsid w:val="002C1909"/>
    <w:rsid w:val="002C5CEB"/>
    <w:rsid w:val="002D207C"/>
    <w:rsid w:val="002D2DD6"/>
    <w:rsid w:val="002D4BDA"/>
    <w:rsid w:val="002D61DB"/>
    <w:rsid w:val="002E2AC0"/>
    <w:rsid w:val="002E3D54"/>
    <w:rsid w:val="00300573"/>
    <w:rsid w:val="00301BAB"/>
    <w:rsid w:val="00303F78"/>
    <w:rsid w:val="00333C28"/>
    <w:rsid w:val="00335126"/>
    <w:rsid w:val="00336BCB"/>
    <w:rsid w:val="00341B62"/>
    <w:rsid w:val="00345D79"/>
    <w:rsid w:val="0035045E"/>
    <w:rsid w:val="0035367C"/>
    <w:rsid w:val="0035589A"/>
    <w:rsid w:val="00363BB8"/>
    <w:rsid w:val="00366A13"/>
    <w:rsid w:val="00367527"/>
    <w:rsid w:val="00367C4C"/>
    <w:rsid w:val="003703DC"/>
    <w:rsid w:val="00371FBF"/>
    <w:rsid w:val="003724A3"/>
    <w:rsid w:val="00372E87"/>
    <w:rsid w:val="003751A8"/>
    <w:rsid w:val="00377342"/>
    <w:rsid w:val="00380AEA"/>
    <w:rsid w:val="00384FBA"/>
    <w:rsid w:val="00392090"/>
    <w:rsid w:val="0039226F"/>
    <w:rsid w:val="003A0549"/>
    <w:rsid w:val="003A27A7"/>
    <w:rsid w:val="003A48FF"/>
    <w:rsid w:val="003A527E"/>
    <w:rsid w:val="003A6F43"/>
    <w:rsid w:val="003A7B46"/>
    <w:rsid w:val="003B2089"/>
    <w:rsid w:val="003B2DBA"/>
    <w:rsid w:val="003B357A"/>
    <w:rsid w:val="003B66CA"/>
    <w:rsid w:val="003B68A0"/>
    <w:rsid w:val="003C158C"/>
    <w:rsid w:val="003C2A4E"/>
    <w:rsid w:val="003C3137"/>
    <w:rsid w:val="003D1C5A"/>
    <w:rsid w:val="003D50CE"/>
    <w:rsid w:val="003E3AE5"/>
    <w:rsid w:val="003F0B2B"/>
    <w:rsid w:val="003F1933"/>
    <w:rsid w:val="003F27A5"/>
    <w:rsid w:val="003F3BBB"/>
    <w:rsid w:val="003F5BFB"/>
    <w:rsid w:val="003F5DD5"/>
    <w:rsid w:val="00400C8B"/>
    <w:rsid w:val="00411193"/>
    <w:rsid w:val="00413A5E"/>
    <w:rsid w:val="00422A2B"/>
    <w:rsid w:val="004246FA"/>
    <w:rsid w:val="0042530C"/>
    <w:rsid w:val="004331D4"/>
    <w:rsid w:val="00441404"/>
    <w:rsid w:val="00443F17"/>
    <w:rsid w:val="004523B4"/>
    <w:rsid w:val="0045258B"/>
    <w:rsid w:val="00460096"/>
    <w:rsid w:val="00465EBD"/>
    <w:rsid w:val="00466CA4"/>
    <w:rsid w:val="00475947"/>
    <w:rsid w:val="00486D2D"/>
    <w:rsid w:val="00486DB0"/>
    <w:rsid w:val="00487374"/>
    <w:rsid w:val="00487BC3"/>
    <w:rsid w:val="00493139"/>
    <w:rsid w:val="00496B09"/>
    <w:rsid w:val="004A634E"/>
    <w:rsid w:val="004A7727"/>
    <w:rsid w:val="004B1D46"/>
    <w:rsid w:val="004B2D7F"/>
    <w:rsid w:val="004B315B"/>
    <w:rsid w:val="004C5444"/>
    <w:rsid w:val="004D4075"/>
    <w:rsid w:val="004D4674"/>
    <w:rsid w:val="004D5723"/>
    <w:rsid w:val="004F0FAB"/>
    <w:rsid w:val="004F3CE1"/>
    <w:rsid w:val="004F6AEC"/>
    <w:rsid w:val="004F6C9A"/>
    <w:rsid w:val="004F7BC1"/>
    <w:rsid w:val="00502CFC"/>
    <w:rsid w:val="005130B2"/>
    <w:rsid w:val="00514B3B"/>
    <w:rsid w:val="00514BCA"/>
    <w:rsid w:val="005152C9"/>
    <w:rsid w:val="00517418"/>
    <w:rsid w:val="00520788"/>
    <w:rsid w:val="005222EB"/>
    <w:rsid w:val="00525F8C"/>
    <w:rsid w:val="00527734"/>
    <w:rsid w:val="00535241"/>
    <w:rsid w:val="005362CB"/>
    <w:rsid w:val="00543A52"/>
    <w:rsid w:val="005450BB"/>
    <w:rsid w:val="0056132F"/>
    <w:rsid w:val="00562D85"/>
    <w:rsid w:val="00572797"/>
    <w:rsid w:val="005821A4"/>
    <w:rsid w:val="005846D0"/>
    <w:rsid w:val="00586763"/>
    <w:rsid w:val="005A0C13"/>
    <w:rsid w:val="005A0CB6"/>
    <w:rsid w:val="005B0165"/>
    <w:rsid w:val="005B0CE2"/>
    <w:rsid w:val="005B22AC"/>
    <w:rsid w:val="005C002D"/>
    <w:rsid w:val="005C1EC4"/>
    <w:rsid w:val="005C270C"/>
    <w:rsid w:val="005C4C9D"/>
    <w:rsid w:val="005C5F81"/>
    <w:rsid w:val="005D0B3B"/>
    <w:rsid w:val="005E4629"/>
    <w:rsid w:val="005E599F"/>
    <w:rsid w:val="005F5E7B"/>
    <w:rsid w:val="006030DF"/>
    <w:rsid w:val="00605F48"/>
    <w:rsid w:val="006065C2"/>
    <w:rsid w:val="0061401C"/>
    <w:rsid w:val="006203E9"/>
    <w:rsid w:val="0063019A"/>
    <w:rsid w:val="006310F9"/>
    <w:rsid w:val="00631CAF"/>
    <w:rsid w:val="0063533F"/>
    <w:rsid w:val="00640EFD"/>
    <w:rsid w:val="0064246A"/>
    <w:rsid w:val="00644B7E"/>
    <w:rsid w:val="00644EF4"/>
    <w:rsid w:val="006474AC"/>
    <w:rsid w:val="006505B5"/>
    <w:rsid w:val="006522B7"/>
    <w:rsid w:val="00652BD9"/>
    <w:rsid w:val="00652EA1"/>
    <w:rsid w:val="0065513B"/>
    <w:rsid w:val="00655239"/>
    <w:rsid w:val="00670347"/>
    <w:rsid w:val="006746C5"/>
    <w:rsid w:val="00675FEF"/>
    <w:rsid w:val="0067793A"/>
    <w:rsid w:val="006859C3"/>
    <w:rsid w:val="006874BF"/>
    <w:rsid w:val="00691309"/>
    <w:rsid w:val="00691C64"/>
    <w:rsid w:val="00696ED2"/>
    <w:rsid w:val="00697525"/>
    <w:rsid w:val="006A1A6D"/>
    <w:rsid w:val="006A7840"/>
    <w:rsid w:val="006B44F7"/>
    <w:rsid w:val="006B55D8"/>
    <w:rsid w:val="006B68DF"/>
    <w:rsid w:val="006C0367"/>
    <w:rsid w:val="006C1E94"/>
    <w:rsid w:val="006C1EF6"/>
    <w:rsid w:val="006C32BA"/>
    <w:rsid w:val="006C3A24"/>
    <w:rsid w:val="006C647A"/>
    <w:rsid w:val="006D015D"/>
    <w:rsid w:val="006D3308"/>
    <w:rsid w:val="006E2153"/>
    <w:rsid w:val="006E6B89"/>
    <w:rsid w:val="006F0D49"/>
    <w:rsid w:val="007025B5"/>
    <w:rsid w:val="00702750"/>
    <w:rsid w:val="0070575F"/>
    <w:rsid w:val="0070733E"/>
    <w:rsid w:val="00707D4F"/>
    <w:rsid w:val="00711015"/>
    <w:rsid w:val="00711069"/>
    <w:rsid w:val="007143E8"/>
    <w:rsid w:val="007207DD"/>
    <w:rsid w:val="0073014E"/>
    <w:rsid w:val="00731368"/>
    <w:rsid w:val="0073632D"/>
    <w:rsid w:val="007372B2"/>
    <w:rsid w:val="00742CE5"/>
    <w:rsid w:val="00743434"/>
    <w:rsid w:val="007551D2"/>
    <w:rsid w:val="0076002F"/>
    <w:rsid w:val="0076231E"/>
    <w:rsid w:val="00770980"/>
    <w:rsid w:val="00770A18"/>
    <w:rsid w:val="00774D75"/>
    <w:rsid w:val="00774F41"/>
    <w:rsid w:val="00775336"/>
    <w:rsid w:val="00775EF5"/>
    <w:rsid w:val="00776964"/>
    <w:rsid w:val="007824FE"/>
    <w:rsid w:val="00782904"/>
    <w:rsid w:val="00792415"/>
    <w:rsid w:val="00794F54"/>
    <w:rsid w:val="00796F7D"/>
    <w:rsid w:val="007A7BE7"/>
    <w:rsid w:val="007B10A9"/>
    <w:rsid w:val="007B10B7"/>
    <w:rsid w:val="007B1C21"/>
    <w:rsid w:val="007C0A74"/>
    <w:rsid w:val="007C477E"/>
    <w:rsid w:val="007C4940"/>
    <w:rsid w:val="007C4953"/>
    <w:rsid w:val="007C4A4C"/>
    <w:rsid w:val="007D292E"/>
    <w:rsid w:val="007D2F0B"/>
    <w:rsid w:val="007D3C21"/>
    <w:rsid w:val="007D7148"/>
    <w:rsid w:val="007E09E8"/>
    <w:rsid w:val="007E1322"/>
    <w:rsid w:val="007E4EF4"/>
    <w:rsid w:val="007E5A80"/>
    <w:rsid w:val="007E65EE"/>
    <w:rsid w:val="007F3548"/>
    <w:rsid w:val="0080585F"/>
    <w:rsid w:val="0081257E"/>
    <w:rsid w:val="00813571"/>
    <w:rsid w:val="00814AB6"/>
    <w:rsid w:val="0081544E"/>
    <w:rsid w:val="00815A91"/>
    <w:rsid w:val="008220D0"/>
    <w:rsid w:val="008229BE"/>
    <w:rsid w:val="00822AFA"/>
    <w:rsid w:val="0082519E"/>
    <w:rsid w:val="008273AD"/>
    <w:rsid w:val="00835D55"/>
    <w:rsid w:val="00837D44"/>
    <w:rsid w:val="00840968"/>
    <w:rsid w:val="00851E7E"/>
    <w:rsid w:val="00852E51"/>
    <w:rsid w:val="00854761"/>
    <w:rsid w:val="00854C5B"/>
    <w:rsid w:val="008577B4"/>
    <w:rsid w:val="00861AA0"/>
    <w:rsid w:val="00862189"/>
    <w:rsid w:val="00872BDF"/>
    <w:rsid w:val="00876BA1"/>
    <w:rsid w:val="0088545A"/>
    <w:rsid w:val="00893E02"/>
    <w:rsid w:val="00895EA3"/>
    <w:rsid w:val="008A1B0F"/>
    <w:rsid w:val="008A5C8C"/>
    <w:rsid w:val="008A61CC"/>
    <w:rsid w:val="008B01DF"/>
    <w:rsid w:val="008B06B0"/>
    <w:rsid w:val="008C1B87"/>
    <w:rsid w:val="008C56B2"/>
    <w:rsid w:val="008D75B1"/>
    <w:rsid w:val="008E02AE"/>
    <w:rsid w:val="008E2519"/>
    <w:rsid w:val="008E2683"/>
    <w:rsid w:val="008F0860"/>
    <w:rsid w:val="008F2DDE"/>
    <w:rsid w:val="008F3B78"/>
    <w:rsid w:val="008F5567"/>
    <w:rsid w:val="008F61BF"/>
    <w:rsid w:val="008F7AAC"/>
    <w:rsid w:val="009010F6"/>
    <w:rsid w:val="00903CB4"/>
    <w:rsid w:val="009045D4"/>
    <w:rsid w:val="00912469"/>
    <w:rsid w:val="0091489D"/>
    <w:rsid w:val="00914CBF"/>
    <w:rsid w:val="009210E9"/>
    <w:rsid w:val="009241CF"/>
    <w:rsid w:val="00931275"/>
    <w:rsid w:val="00932CCC"/>
    <w:rsid w:val="0093368C"/>
    <w:rsid w:val="00933CF8"/>
    <w:rsid w:val="00936DF0"/>
    <w:rsid w:val="00937059"/>
    <w:rsid w:val="00942D0E"/>
    <w:rsid w:val="009438DD"/>
    <w:rsid w:val="00944771"/>
    <w:rsid w:val="009458D1"/>
    <w:rsid w:val="00953BFD"/>
    <w:rsid w:val="00954B4C"/>
    <w:rsid w:val="00954EBA"/>
    <w:rsid w:val="00957446"/>
    <w:rsid w:val="009655CA"/>
    <w:rsid w:val="00966E36"/>
    <w:rsid w:val="009847F9"/>
    <w:rsid w:val="009863AC"/>
    <w:rsid w:val="0099073A"/>
    <w:rsid w:val="009917D6"/>
    <w:rsid w:val="0099647D"/>
    <w:rsid w:val="00997DC4"/>
    <w:rsid w:val="009A28E3"/>
    <w:rsid w:val="009B3624"/>
    <w:rsid w:val="009B3DF2"/>
    <w:rsid w:val="009B7034"/>
    <w:rsid w:val="009C708F"/>
    <w:rsid w:val="009C73E9"/>
    <w:rsid w:val="009D163C"/>
    <w:rsid w:val="009E7A98"/>
    <w:rsid w:val="009F6E51"/>
    <w:rsid w:val="00A00ADE"/>
    <w:rsid w:val="00A00FB1"/>
    <w:rsid w:val="00A0249F"/>
    <w:rsid w:val="00A073D7"/>
    <w:rsid w:val="00A13F5C"/>
    <w:rsid w:val="00A244B9"/>
    <w:rsid w:val="00A30C31"/>
    <w:rsid w:val="00A3325A"/>
    <w:rsid w:val="00A33CEF"/>
    <w:rsid w:val="00A3424F"/>
    <w:rsid w:val="00A351E6"/>
    <w:rsid w:val="00A36142"/>
    <w:rsid w:val="00A443B7"/>
    <w:rsid w:val="00A513DB"/>
    <w:rsid w:val="00A51765"/>
    <w:rsid w:val="00A530F1"/>
    <w:rsid w:val="00A5593D"/>
    <w:rsid w:val="00A729F1"/>
    <w:rsid w:val="00A77D58"/>
    <w:rsid w:val="00A77FD9"/>
    <w:rsid w:val="00A844E2"/>
    <w:rsid w:val="00A84AD2"/>
    <w:rsid w:val="00A85D6B"/>
    <w:rsid w:val="00A877B2"/>
    <w:rsid w:val="00A90CAF"/>
    <w:rsid w:val="00A95644"/>
    <w:rsid w:val="00A96E54"/>
    <w:rsid w:val="00AA37D5"/>
    <w:rsid w:val="00AB1AE0"/>
    <w:rsid w:val="00AB6C5B"/>
    <w:rsid w:val="00AC1E58"/>
    <w:rsid w:val="00AC53C8"/>
    <w:rsid w:val="00AC6134"/>
    <w:rsid w:val="00AC7CEE"/>
    <w:rsid w:val="00AD26FC"/>
    <w:rsid w:val="00AD5DB0"/>
    <w:rsid w:val="00AD74F8"/>
    <w:rsid w:val="00AD7EA0"/>
    <w:rsid w:val="00AE05DC"/>
    <w:rsid w:val="00AE5772"/>
    <w:rsid w:val="00AE7B95"/>
    <w:rsid w:val="00AF052E"/>
    <w:rsid w:val="00B06CF8"/>
    <w:rsid w:val="00B11A7E"/>
    <w:rsid w:val="00B21AF3"/>
    <w:rsid w:val="00B22922"/>
    <w:rsid w:val="00B24983"/>
    <w:rsid w:val="00B24B58"/>
    <w:rsid w:val="00B31BE9"/>
    <w:rsid w:val="00B34C6D"/>
    <w:rsid w:val="00B44F24"/>
    <w:rsid w:val="00B5120A"/>
    <w:rsid w:val="00B52768"/>
    <w:rsid w:val="00B54269"/>
    <w:rsid w:val="00B56AC0"/>
    <w:rsid w:val="00B668EC"/>
    <w:rsid w:val="00B700E0"/>
    <w:rsid w:val="00B728A7"/>
    <w:rsid w:val="00B80CCC"/>
    <w:rsid w:val="00B82285"/>
    <w:rsid w:val="00B82C4F"/>
    <w:rsid w:val="00B8465C"/>
    <w:rsid w:val="00B90138"/>
    <w:rsid w:val="00B94163"/>
    <w:rsid w:val="00B95B18"/>
    <w:rsid w:val="00BA310B"/>
    <w:rsid w:val="00BA3F4F"/>
    <w:rsid w:val="00BA5ED2"/>
    <w:rsid w:val="00BB3AB8"/>
    <w:rsid w:val="00BB4C70"/>
    <w:rsid w:val="00BB675C"/>
    <w:rsid w:val="00BC0CA8"/>
    <w:rsid w:val="00BC241C"/>
    <w:rsid w:val="00BC661F"/>
    <w:rsid w:val="00BD08CA"/>
    <w:rsid w:val="00BD5DFA"/>
    <w:rsid w:val="00BD5E67"/>
    <w:rsid w:val="00BF45D2"/>
    <w:rsid w:val="00BF5356"/>
    <w:rsid w:val="00BF6BB8"/>
    <w:rsid w:val="00C00059"/>
    <w:rsid w:val="00C02195"/>
    <w:rsid w:val="00C109FF"/>
    <w:rsid w:val="00C160B6"/>
    <w:rsid w:val="00C207DF"/>
    <w:rsid w:val="00C22F76"/>
    <w:rsid w:val="00C31372"/>
    <w:rsid w:val="00C34636"/>
    <w:rsid w:val="00C409F5"/>
    <w:rsid w:val="00C40D4B"/>
    <w:rsid w:val="00C41836"/>
    <w:rsid w:val="00C56334"/>
    <w:rsid w:val="00C60A93"/>
    <w:rsid w:val="00C62436"/>
    <w:rsid w:val="00C63519"/>
    <w:rsid w:val="00C65656"/>
    <w:rsid w:val="00C73136"/>
    <w:rsid w:val="00C819E7"/>
    <w:rsid w:val="00C83E84"/>
    <w:rsid w:val="00C92F3F"/>
    <w:rsid w:val="00C94E82"/>
    <w:rsid w:val="00C95844"/>
    <w:rsid w:val="00C977FD"/>
    <w:rsid w:val="00CA35C1"/>
    <w:rsid w:val="00CA5268"/>
    <w:rsid w:val="00CA6539"/>
    <w:rsid w:val="00CA6F4F"/>
    <w:rsid w:val="00CB1E85"/>
    <w:rsid w:val="00CB76D6"/>
    <w:rsid w:val="00CC0874"/>
    <w:rsid w:val="00CC2533"/>
    <w:rsid w:val="00CC68F0"/>
    <w:rsid w:val="00CC7EFA"/>
    <w:rsid w:val="00CD19D9"/>
    <w:rsid w:val="00CD61EC"/>
    <w:rsid w:val="00CD6AD7"/>
    <w:rsid w:val="00CD7540"/>
    <w:rsid w:val="00CE02A6"/>
    <w:rsid w:val="00CE1F62"/>
    <w:rsid w:val="00CE5C80"/>
    <w:rsid w:val="00CF3DA6"/>
    <w:rsid w:val="00D00710"/>
    <w:rsid w:val="00D05770"/>
    <w:rsid w:val="00D05D0F"/>
    <w:rsid w:val="00D10A5A"/>
    <w:rsid w:val="00D16A65"/>
    <w:rsid w:val="00D20198"/>
    <w:rsid w:val="00D25D2A"/>
    <w:rsid w:val="00D303B8"/>
    <w:rsid w:val="00D33E15"/>
    <w:rsid w:val="00D3516B"/>
    <w:rsid w:val="00D361CF"/>
    <w:rsid w:val="00D36424"/>
    <w:rsid w:val="00D37C8D"/>
    <w:rsid w:val="00D4156D"/>
    <w:rsid w:val="00D45066"/>
    <w:rsid w:val="00D50359"/>
    <w:rsid w:val="00D50525"/>
    <w:rsid w:val="00D62FA3"/>
    <w:rsid w:val="00D631BA"/>
    <w:rsid w:val="00D6524F"/>
    <w:rsid w:val="00D65817"/>
    <w:rsid w:val="00D658C1"/>
    <w:rsid w:val="00D66ED1"/>
    <w:rsid w:val="00D67482"/>
    <w:rsid w:val="00D679E8"/>
    <w:rsid w:val="00D75C2E"/>
    <w:rsid w:val="00D75DB5"/>
    <w:rsid w:val="00D81B88"/>
    <w:rsid w:val="00D904C8"/>
    <w:rsid w:val="00D94066"/>
    <w:rsid w:val="00D94E08"/>
    <w:rsid w:val="00D97471"/>
    <w:rsid w:val="00DA05CB"/>
    <w:rsid w:val="00DA3089"/>
    <w:rsid w:val="00DA41EC"/>
    <w:rsid w:val="00DB3F21"/>
    <w:rsid w:val="00DB5E8C"/>
    <w:rsid w:val="00DD133D"/>
    <w:rsid w:val="00DD4C75"/>
    <w:rsid w:val="00DD6AC7"/>
    <w:rsid w:val="00DE0EC9"/>
    <w:rsid w:val="00DE3B3B"/>
    <w:rsid w:val="00DF0EE7"/>
    <w:rsid w:val="00DF248B"/>
    <w:rsid w:val="00E055C6"/>
    <w:rsid w:val="00E10066"/>
    <w:rsid w:val="00E10180"/>
    <w:rsid w:val="00E12D1F"/>
    <w:rsid w:val="00E14E88"/>
    <w:rsid w:val="00E153B8"/>
    <w:rsid w:val="00E16883"/>
    <w:rsid w:val="00E24ABE"/>
    <w:rsid w:val="00E30FAC"/>
    <w:rsid w:val="00E3667F"/>
    <w:rsid w:val="00E37A0D"/>
    <w:rsid w:val="00E42FEC"/>
    <w:rsid w:val="00E51124"/>
    <w:rsid w:val="00E55FF4"/>
    <w:rsid w:val="00E63714"/>
    <w:rsid w:val="00E74E00"/>
    <w:rsid w:val="00E82776"/>
    <w:rsid w:val="00E84264"/>
    <w:rsid w:val="00E85B03"/>
    <w:rsid w:val="00EA2FBB"/>
    <w:rsid w:val="00EA3D5C"/>
    <w:rsid w:val="00EA7032"/>
    <w:rsid w:val="00EB000B"/>
    <w:rsid w:val="00EB67A8"/>
    <w:rsid w:val="00EC1D23"/>
    <w:rsid w:val="00EC202C"/>
    <w:rsid w:val="00EC5F2C"/>
    <w:rsid w:val="00EC67F3"/>
    <w:rsid w:val="00EC7CF9"/>
    <w:rsid w:val="00ED174A"/>
    <w:rsid w:val="00ED47A0"/>
    <w:rsid w:val="00EE00A3"/>
    <w:rsid w:val="00EE671B"/>
    <w:rsid w:val="00EE71AF"/>
    <w:rsid w:val="00EF0983"/>
    <w:rsid w:val="00EF307C"/>
    <w:rsid w:val="00EF3F52"/>
    <w:rsid w:val="00EF44A0"/>
    <w:rsid w:val="00EF44CA"/>
    <w:rsid w:val="00EF62FA"/>
    <w:rsid w:val="00F02B20"/>
    <w:rsid w:val="00F038C6"/>
    <w:rsid w:val="00F12F20"/>
    <w:rsid w:val="00F130E4"/>
    <w:rsid w:val="00F15FDF"/>
    <w:rsid w:val="00F1774D"/>
    <w:rsid w:val="00F20FF1"/>
    <w:rsid w:val="00F24877"/>
    <w:rsid w:val="00F33764"/>
    <w:rsid w:val="00F37088"/>
    <w:rsid w:val="00F3721B"/>
    <w:rsid w:val="00F40B28"/>
    <w:rsid w:val="00F41733"/>
    <w:rsid w:val="00F421C9"/>
    <w:rsid w:val="00F47B4E"/>
    <w:rsid w:val="00F52944"/>
    <w:rsid w:val="00F5342C"/>
    <w:rsid w:val="00F55B90"/>
    <w:rsid w:val="00F55EC4"/>
    <w:rsid w:val="00F614BB"/>
    <w:rsid w:val="00F6170D"/>
    <w:rsid w:val="00F62DC7"/>
    <w:rsid w:val="00F665D2"/>
    <w:rsid w:val="00F67BC6"/>
    <w:rsid w:val="00F70D46"/>
    <w:rsid w:val="00F721AD"/>
    <w:rsid w:val="00F72CF4"/>
    <w:rsid w:val="00F7382F"/>
    <w:rsid w:val="00F95C14"/>
    <w:rsid w:val="00F95ECE"/>
    <w:rsid w:val="00FA1BA3"/>
    <w:rsid w:val="00FA3A2B"/>
    <w:rsid w:val="00FA5C97"/>
    <w:rsid w:val="00FB5B9F"/>
    <w:rsid w:val="00FC6B41"/>
    <w:rsid w:val="00FD14A6"/>
    <w:rsid w:val="00FE171C"/>
    <w:rsid w:val="00FE5D19"/>
    <w:rsid w:val="00FE7523"/>
    <w:rsid w:val="00FF1654"/>
    <w:rsid w:val="00FF28F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BE3EA8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F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locked/>
    <w:rsid w:val="003A7B46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A7B46"/>
    <w:rPr>
      <w:rFonts w:ascii="Arial Narrow" w:eastAsia="Times New Roman" w:hAnsi="Arial Narrow" w:cs="Times New Roman"/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2D61D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4477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AE05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5DC"/>
    <w:rPr>
      <w:rFonts w:ascii="Segoe UI" w:eastAsia="Times New Roman" w:hAnsi="Segoe UI" w:cs="Segoe UI"/>
      <w:sz w:val="18"/>
      <w:szCs w:val="18"/>
      <w:lang w:eastAsia="fr-CA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3A27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27A7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3A27A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7A7"/>
    <w:rPr>
      <w:rFonts w:ascii="Arial Narrow" w:eastAsia="Times New Roman" w:hAnsi="Arial Narrow" w:cs="Times New Roman"/>
      <w:sz w:val="20"/>
      <w:szCs w:val="20"/>
      <w:lang w:eastAsia="fr-CA"/>
    </w:rPr>
  </w:style>
  <w:style w:type="table" w:customStyle="1" w:styleId="Grilledutableau1">
    <w:name w:val="Grille du tableau1"/>
    <w:basedOn w:val="TableauNormal"/>
    <w:next w:val="Grilledutableau"/>
    <w:locked/>
    <w:rsid w:val="005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8E02A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8E02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02AE"/>
    <w:rPr>
      <w:rFonts w:ascii="Arial Narrow" w:eastAsia="Times New Roman" w:hAnsi="Arial Narrow" w:cs="Times New Roman"/>
      <w:b/>
      <w:bCs/>
      <w:sz w:val="20"/>
      <w:szCs w:val="20"/>
      <w:lang w:eastAsia="fr-CA"/>
    </w:rPr>
  </w:style>
  <w:style w:type="paragraph" w:customStyle="1" w:styleId="Default">
    <w:name w:val="Default"/>
    <w:rsid w:val="00EC5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EC5F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ranet.cisssmo.rtss.qc.ca/fr/publications-et-documents/guide-interprogramme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ouest/documentation/formulaire-de-demande-de-service-pour-deficience-physiqu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AA24A9" w:rsidP="00AA24A9">
          <w:pPr>
            <w:pStyle w:val="A53CF9E5941B4A139B707AC095ACE2AB61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C14-976E-4948-ABF4-5F6FB3CC0076}"/>
      </w:docPartPr>
      <w:docPartBody>
        <w:p w:rsidR="009C00EC" w:rsidRDefault="00B46D29"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59F40E6A54549AE9E516763914C8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610FF-2EC1-4544-B4BF-99718F7675F5}"/>
      </w:docPartPr>
      <w:docPartBody>
        <w:p w:rsidR="00D17907" w:rsidRDefault="00B135C3" w:rsidP="00B135C3">
          <w:pPr>
            <w:pStyle w:val="059F40E6A54549AE9E516763914C88E9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0868A66714446F83ABEC9038C74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6E67-744C-4007-9BCE-7CC721390723}"/>
      </w:docPartPr>
      <w:docPartBody>
        <w:p w:rsidR="00AA24A9" w:rsidRDefault="00021041" w:rsidP="00021041">
          <w:pPr>
            <w:pStyle w:val="7A0868A66714446F83ABEC9038C74B05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C0F7BE8F654F7396FF9DB30BBC2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EF0C6-BC2C-447D-9CB1-CCA3ECC84E0B}"/>
      </w:docPartPr>
      <w:docPartBody>
        <w:p w:rsidR="009806CC" w:rsidRDefault="009806CC" w:rsidP="009806CC">
          <w:pPr>
            <w:pStyle w:val="19C0F7BE8F654F7396FF9DB30BBC2C81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794A7CCE41404234AC69C8C9BFE3A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9F8DF-677E-46BE-AE8F-E63A8AF27151}"/>
      </w:docPartPr>
      <w:docPartBody>
        <w:p w:rsidR="009806CC" w:rsidRDefault="009806CC" w:rsidP="009806CC">
          <w:pPr>
            <w:pStyle w:val="794A7CCE41404234AC69C8C9BFE3AFEB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986FBE1A44D148825971B1B0E9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EF925-B930-4116-972C-231626C65105}"/>
      </w:docPartPr>
      <w:docPartBody>
        <w:p w:rsidR="009806CC" w:rsidRDefault="009806CC" w:rsidP="009806CC">
          <w:pPr>
            <w:pStyle w:val="B54986FBE1A44D148825971B1B0E9095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77F68873F6964DCC863F1F46BA310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DF8E-0DDE-40E7-BEBB-942B2FE0304C}"/>
      </w:docPartPr>
      <w:docPartBody>
        <w:p w:rsidR="009806CC" w:rsidRDefault="009806CC" w:rsidP="009806CC">
          <w:pPr>
            <w:pStyle w:val="77F68873F6964DCC863F1F46BA310FA5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21041"/>
    <w:rsid w:val="00054C22"/>
    <w:rsid w:val="000C7A95"/>
    <w:rsid w:val="00112490"/>
    <w:rsid w:val="00155FE5"/>
    <w:rsid w:val="00187562"/>
    <w:rsid w:val="00191452"/>
    <w:rsid w:val="001D1589"/>
    <w:rsid w:val="001F58F3"/>
    <w:rsid w:val="00200C9F"/>
    <w:rsid w:val="00210DB3"/>
    <w:rsid w:val="002162C5"/>
    <w:rsid w:val="002B2C3E"/>
    <w:rsid w:val="002D57F5"/>
    <w:rsid w:val="0034005E"/>
    <w:rsid w:val="003421FF"/>
    <w:rsid w:val="00362A21"/>
    <w:rsid w:val="00384737"/>
    <w:rsid w:val="003B161F"/>
    <w:rsid w:val="003C4590"/>
    <w:rsid w:val="003C716C"/>
    <w:rsid w:val="003D3DD4"/>
    <w:rsid w:val="004021B3"/>
    <w:rsid w:val="00434EC1"/>
    <w:rsid w:val="0044153B"/>
    <w:rsid w:val="004514F6"/>
    <w:rsid w:val="004627D0"/>
    <w:rsid w:val="00484F98"/>
    <w:rsid w:val="00562746"/>
    <w:rsid w:val="005705A3"/>
    <w:rsid w:val="00577109"/>
    <w:rsid w:val="00586DD0"/>
    <w:rsid w:val="005B140A"/>
    <w:rsid w:val="00613F3B"/>
    <w:rsid w:val="00646C63"/>
    <w:rsid w:val="006C149F"/>
    <w:rsid w:val="006C4A9D"/>
    <w:rsid w:val="00726944"/>
    <w:rsid w:val="00726C6F"/>
    <w:rsid w:val="007A0F9C"/>
    <w:rsid w:val="0083117D"/>
    <w:rsid w:val="00897361"/>
    <w:rsid w:val="008D0BEC"/>
    <w:rsid w:val="008E280D"/>
    <w:rsid w:val="00900FCC"/>
    <w:rsid w:val="009468F7"/>
    <w:rsid w:val="009558B8"/>
    <w:rsid w:val="009806CC"/>
    <w:rsid w:val="00992FC7"/>
    <w:rsid w:val="009B0FA7"/>
    <w:rsid w:val="009C00EC"/>
    <w:rsid w:val="009D2B9C"/>
    <w:rsid w:val="009D3DA6"/>
    <w:rsid w:val="00A1476C"/>
    <w:rsid w:val="00A46FD2"/>
    <w:rsid w:val="00A949A4"/>
    <w:rsid w:val="00A969B4"/>
    <w:rsid w:val="00AA24A9"/>
    <w:rsid w:val="00AA373E"/>
    <w:rsid w:val="00AB2A4A"/>
    <w:rsid w:val="00B1116B"/>
    <w:rsid w:val="00B135C3"/>
    <w:rsid w:val="00B46D29"/>
    <w:rsid w:val="00B72A90"/>
    <w:rsid w:val="00BA28E3"/>
    <w:rsid w:val="00C20D8A"/>
    <w:rsid w:val="00C50EF1"/>
    <w:rsid w:val="00C7075C"/>
    <w:rsid w:val="00C72970"/>
    <w:rsid w:val="00C74B42"/>
    <w:rsid w:val="00D17907"/>
    <w:rsid w:val="00D467F0"/>
    <w:rsid w:val="00DF0E81"/>
    <w:rsid w:val="00DF487E"/>
    <w:rsid w:val="00E11B02"/>
    <w:rsid w:val="00E35253"/>
    <w:rsid w:val="00E64ABA"/>
    <w:rsid w:val="00EC5E50"/>
    <w:rsid w:val="00EE5675"/>
    <w:rsid w:val="00F06864"/>
    <w:rsid w:val="00F30E2B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9806CC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E6779FFE3941EFBC6BAEC063B2F260">
    <w:name w:val="58E6779FFE3941EFBC6BAEC063B2F260"/>
    <w:rsid w:val="00992FC7"/>
  </w:style>
  <w:style w:type="paragraph" w:customStyle="1" w:styleId="A53CF9E5941B4A139B707AC095ACE2AB46">
    <w:name w:val="A53CF9E5941B4A139B707AC095ACE2AB46"/>
    <w:rsid w:val="00AB2A4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">
    <w:name w:val="FD6ECFC879E84BC080A5AB00CB8890F1"/>
    <w:rsid w:val="00AB2A4A"/>
  </w:style>
  <w:style w:type="paragraph" w:customStyle="1" w:styleId="0758D5CEE820469E9DCE22D26D408B81">
    <w:name w:val="0758D5CEE820469E9DCE22D26D408B81"/>
    <w:rsid w:val="00AB2A4A"/>
  </w:style>
  <w:style w:type="paragraph" w:customStyle="1" w:styleId="8092CE935B7048C78FDFED8FC5EBA0DA">
    <w:name w:val="8092CE935B7048C78FDFED8FC5EBA0DA"/>
    <w:rsid w:val="00AB2A4A"/>
  </w:style>
  <w:style w:type="paragraph" w:customStyle="1" w:styleId="889B1AC4CCD940EFA29CD47F42E1F02D">
    <w:name w:val="889B1AC4CCD940EFA29CD47F42E1F02D"/>
    <w:rsid w:val="00AB2A4A"/>
  </w:style>
  <w:style w:type="paragraph" w:customStyle="1" w:styleId="7A0B49951C634E0DB144E00E118B7D85">
    <w:name w:val="7A0B49951C634E0DB144E00E118B7D85"/>
    <w:rsid w:val="00AB2A4A"/>
  </w:style>
  <w:style w:type="paragraph" w:customStyle="1" w:styleId="A53CF9E5941B4A139B707AC095ACE2AB47">
    <w:name w:val="A53CF9E5941B4A139B707AC095ACE2AB47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1">
    <w:name w:val="FD6ECFC879E84BC080A5AB00CB8890F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758D5CEE820469E9DCE22D26D408B811">
    <w:name w:val="0758D5CEE820469E9DCE22D26D408B8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92CE935B7048C78FDFED8FC5EBA0DA1">
    <w:name w:val="8092CE935B7048C78FDFED8FC5EBA0DA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3">
    <w:name w:val="439D17FA77CE42129D2C1205BCFF22D3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3">
    <w:name w:val="4FF4FCAB5AF749599E99154252FBCEBC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8">
    <w:name w:val="A53CF9E5941B4A139B707AC095ACE2AB48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4">
    <w:name w:val="439D17FA77CE42129D2C1205BCFF22D3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4">
    <w:name w:val="4FF4FCAB5AF749599E99154252FBCEBC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3EEAAD708049229B85AAE77EC54E3E">
    <w:name w:val="4F3EEAAD708049229B85AAE77EC54E3E"/>
    <w:rsid w:val="00DF487E"/>
  </w:style>
  <w:style w:type="paragraph" w:customStyle="1" w:styleId="002C2CE9FF2343628C353D9955D3DB73">
    <w:name w:val="002C2CE9FF2343628C353D9955D3DB73"/>
    <w:rsid w:val="00DF487E"/>
  </w:style>
  <w:style w:type="paragraph" w:customStyle="1" w:styleId="C256EC4860674A9F9186ABC214EC2F8E">
    <w:name w:val="C256EC4860674A9F9186ABC214EC2F8E"/>
    <w:rsid w:val="00DF487E"/>
  </w:style>
  <w:style w:type="paragraph" w:customStyle="1" w:styleId="384E9F1FBC7747E6907B1FE52840C45E">
    <w:name w:val="384E9F1FBC7747E6907B1FE52840C45E"/>
    <w:rsid w:val="00DF487E"/>
  </w:style>
  <w:style w:type="paragraph" w:customStyle="1" w:styleId="F8B5B53D08B0419DAADE1D69F578B37B">
    <w:name w:val="F8B5B53D08B0419DAADE1D69F578B37B"/>
    <w:rsid w:val="00DF487E"/>
  </w:style>
  <w:style w:type="paragraph" w:customStyle="1" w:styleId="A53CF9E5941B4A139B707AC095ACE2AB49">
    <w:name w:val="A53CF9E5941B4A139B707AC095ACE2AB49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5">
    <w:name w:val="439D17FA77CE42129D2C1205BCFF22D3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5">
    <w:name w:val="4FF4FCAB5AF749599E99154252FBCEBC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">
    <w:name w:val="0E7984516C214695A9DADB04CCCD19F4"/>
    <w:rsid w:val="00DF487E"/>
  </w:style>
  <w:style w:type="paragraph" w:customStyle="1" w:styleId="2DB0C8F1B7504C50A9D95BAAB900C2C5">
    <w:name w:val="2DB0C8F1B7504C50A9D95BAAB900C2C5"/>
    <w:rsid w:val="00DF487E"/>
  </w:style>
  <w:style w:type="paragraph" w:customStyle="1" w:styleId="A973356E517742A98968432FDAFF4C02">
    <w:name w:val="A973356E517742A98968432FDAFF4C02"/>
    <w:rsid w:val="00DF487E"/>
  </w:style>
  <w:style w:type="paragraph" w:customStyle="1" w:styleId="E3AFD903DFCF41D2923D45BFA073D003">
    <w:name w:val="E3AFD903DFCF41D2923D45BFA073D003"/>
    <w:rsid w:val="00DF487E"/>
  </w:style>
  <w:style w:type="paragraph" w:customStyle="1" w:styleId="A53CF9E5941B4A139B707AC095ACE2AB50">
    <w:name w:val="A53CF9E5941B4A139B707AC095ACE2AB50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1">
    <w:name w:val="0E7984516C214695A9DADB04CCCD19F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1">
    <w:name w:val="2DB0C8F1B7504C50A9D95BAAB900C2C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1">
    <w:name w:val="A973356E517742A98968432FDAFF4C02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6">
    <w:name w:val="439D17FA77CE42129D2C1205BCFF22D3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6">
    <w:name w:val="4FF4FCAB5AF749599E99154252FBCEBC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1">
    <w:name w:val="A53CF9E5941B4A139B707AC095ACE2AB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2">
    <w:name w:val="0E7984516C214695A9DADB04CCCD19F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2">
    <w:name w:val="2DB0C8F1B7504C50A9D95BAAB900C2C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2">
    <w:name w:val="A973356E517742A98968432FDAFF4C02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7">
    <w:name w:val="439D17FA77CE42129D2C1205BCFF22D3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7">
    <w:name w:val="4FF4FCAB5AF749599E99154252FBCEBC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2">
    <w:name w:val="A53CF9E5941B4A139B707AC095ACE2AB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3">
    <w:name w:val="0E7984516C214695A9DADB04CCCD19F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3">
    <w:name w:val="2DB0C8F1B7504C50A9D95BAAB900C2C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3">
    <w:name w:val="A973356E517742A98968432FDAFF4C02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">
    <w:name w:val="FD40E62B9494433783D11BC2D7BA769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8">
    <w:name w:val="439D17FA77CE42129D2C1205BCFF22D3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8">
    <w:name w:val="4FF4FCAB5AF749599E99154252FBCEBC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3">
    <w:name w:val="A53CF9E5941B4A139B707AC095ACE2AB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4">
    <w:name w:val="0E7984516C214695A9DADB04CCCD19F4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4">
    <w:name w:val="2DB0C8F1B7504C50A9D95BAAB900C2C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4">
    <w:name w:val="A973356E517742A98968432FDAFF4C02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1">
    <w:name w:val="FD40E62B9494433783D11BC2D7BA769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9">
    <w:name w:val="439D17FA77CE42129D2C1205BCFF22D3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9">
    <w:name w:val="4FF4FCAB5AF749599E99154252FBCEBC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">
    <w:name w:val="2E3322BEA23B4BB586307765B08FAB03"/>
    <w:rsid w:val="00DF487E"/>
  </w:style>
  <w:style w:type="paragraph" w:customStyle="1" w:styleId="6841809E16834CE1B698AB04D928885D">
    <w:name w:val="6841809E16834CE1B698AB04D928885D"/>
    <w:rsid w:val="00DF487E"/>
  </w:style>
  <w:style w:type="paragraph" w:customStyle="1" w:styleId="4D9D11F57DDA45F0A728043CAB1F5C8A">
    <w:name w:val="4D9D11F57DDA45F0A728043CAB1F5C8A"/>
    <w:rsid w:val="00DF487E"/>
  </w:style>
  <w:style w:type="paragraph" w:customStyle="1" w:styleId="5517E7626CB644028CABCA6CB986160E">
    <w:name w:val="5517E7626CB644028CABCA6CB986160E"/>
    <w:rsid w:val="00DF487E"/>
  </w:style>
  <w:style w:type="paragraph" w:customStyle="1" w:styleId="A53CF9E5941B4A139B707AC095ACE2AB54">
    <w:name w:val="A53CF9E5941B4A139B707AC095ACE2AB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5">
    <w:name w:val="0E7984516C214695A9DADB04CCCD19F4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5">
    <w:name w:val="2DB0C8F1B7504C50A9D95BAAB900C2C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5">
    <w:name w:val="A973356E517742A98968432FDAFF4C02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2">
    <w:name w:val="FD40E62B9494433783D11BC2D7BA769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1">
    <w:name w:val="2E3322BEA23B4BB586307765B08FAB03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1">
    <w:name w:val="4D9D11F57DDA45F0A728043CAB1F5C8A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5">
    <w:name w:val="A53CF9E5941B4A139B707AC095ACE2AB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3">
    <w:name w:val="FD40E62B9494433783D11BC2D7BA769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2">
    <w:name w:val="2E3322BEA23B4BB586307765B08FAB03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2">
    <w:name w:val="4D9D11F57DDA45F0A728043CAB1F5C8A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C33C6DF0B2E4FE08673A14D38A4F83D">
    <w:name w:val="9C33C6DF0B2E4FE08673A14D38A4F83D"/>
    <w:rsid w:val="00DF487E"/>
  </w:style>
  <w:style w:type="paragraph" w:customStyle="1" w:styleId="921FAD0518274E3E9499909E94E4DE33">
    <w:name w:val="921FAD0518274E3E9499909E94E4DE33"/>
    <w:rsid w:val="002D57F5"/>
  </w:style>
  <w:style w:type="paragraph" w:customStyle="1" w:styleId="2300E256EFF349C095C9C3D71DD7F919">
    <w:name w:val="2300E256EFF349C095C9C3D71DD7F919"/>
    <w:rsid w:val="002D57F5"/>
  </w:style>
  <w:style w:type="paragraph" w:customStyle="1" w:styleId="65B54CFFC503476A9D71263C0033E297">
    <w:name w:val="65B54CFFC503476A9D71263C0033E297"/>
    <w:rsid w:val="002D57F5"/>
  </w:style>
  <w:style w:type="paragraph" w:customStyle="1" w:styleId="639F09D8EB5E41B590436BDE77240F72">
    <w:name w:val="639F09D8EB5E41B590436BDE77240F72"/>
    <w:rsid w:val="002D57F5"/>
  </w:style>
  <w:style w:type="paragraph" w:customStyle="1" w:styleId="6CFCF01567114307AAEA449CA9919F04">
    <w:name w:val="6CFCF01567114307AAEA449CA9919F04"/>
    <w:rsid w:val="002D57F5"/>
  </w:style>
  <w:style w:type="paragraph" w:customStyle="1" w:styleId="5E7061AE92C342119D991E46A56DDA3B">
    <w:name w:val="5E7061AE92C342119D991E46A56DDA3B"/>
    <w:rsid w:val="002D57F5"/>
  </w:style>
  <w:style w:type="paragraph" w:customStyle="1" w:styleId="4362DD2A247A47959F8980AC79896B78">
    <w:name w:val="4362DD2A247A47959F8980AC79896B78"/>
    <w:rsid w:val="002D57F5"/>
  </w:style>
  <w:style w:type="paragraph" w:customStyle="1" w:styleId="7A941D897FB84CAEBA1D80B165033F99">
    <w:name w:val="7A941D897FB84CAEBA1D80B165033F99"/>
    <w:rsid w:val="002D57F5"/>
  </w:style>
  <w:style w:type="paragraph" w:customStyle="1" w:styleId="D448418B03E046C78D8DA8AA9D7D349C">
    <w:name w:val="D448418B03E046C78D8DA8AA9D7D349C"/>
    <w:rsid w:val="002D57F5"/>
  </w:style>
  <w:style w:type="paragraph" w:customStyle="1" w:styleId="D5778B3F81324C1C8A142BE9711B5374">
    <w:name w:val="D5778B3F81324C1C8A142BE9711B5374"/>
    <w:rsid w:val="002D57F5"/>
  </w:style>
  <w:style w:type="paragraph" w:customStyle="1" w:styleId="F0F7096EB0614AA9994214E653E8C9BF">
    <w:name w:val="F0F7096EB0614AA9994214E653E8C9BF"/>
    <w:rsid w:val="002D57F5"/>
  </w:style>
  <w:style w:type="paragraph" w:customStyle="1" w:styleId="E887D436F21648858747B65CA3A554AA">
    <w:name w:val="E887D436F21648858747B65CA3A554AA"/>
    <w:rsid w:val="003D3DD4"/>
  </w:style>
  <w:style w:type="paragraph" w:customStyle="1" w:styleId="7D07CD0505E949159AA24B03F0D6873C">
    <w:name w:val="7D07CD0505E949159AA24B03F0D6873C"/>
    <w:rsid w:val="003D3DD4"/>
  </w:style>
  <w:style w:type="paragraph" w:customStyle="1" w:styleId="81BCB137A3A8448388EA074BE23E8265">
    <w:name w:val="81BCB137A3A8448388EA074BE23E8265"/>
    <w:rsid w:val="003D3DD4"/>
  </w:style>
  <w:style w:type="paragraph" w:customStyle="1" w:styleId="3608D3F6685145718A7DD6376FD05C45">
    <w:name w:val="3608D3F6685145718A7DD6376FD05C45"/>
    <w:rsid w:val="003D3DD4"/>
  </w:style>
  <w:style w:type="paragraph" w:customStyle="1" w:styleId="8CB6521DE684452AB01D99F12C308A19">
    <w:name w:val="8CB6521DE684452AB01D99F12C308A19"/>
    <w:rsid w:val="003D3DD4"/>
  </w:style>
  <w:style w:type="paragraph" w:customStyle="1" w:styleId="7847929C1EB048BB83C61E4853701336">
    <w:name w:val="7847929C1EB048BB83C61E4853701336"/>
    <w:rsid w:val="003D3DD4"/>
  </w:style>
  <w:style w:type="paragraph" w:customStyle="1" w:styleId="F6AC665EF94643AC90E7D8D779BCBAD5">
    <w:name w:val="F6AC665EF94643AC90E7D8D779BCBAD5"/>
    <w:rsid w:val="003D3DD4"/>
  </w:style>
  <w:style w:type="paragraph" w:customStyle="1" w:styleId="8AC0E23669F94EEEBCE4819B0C6021B4">
    <w:name w:val="8AC0E23669F94EEEBCE4819B0C6021B4"/>
    <w:rsid w:val="003D3DD4"/>
  </w:style>
  <w:style w:type="paragraph" w:customStyle="1" w:styleId="D23E0BB27D9846899047B9EC77F2850E">
    <w:name w:val="D23E0BB27D9846899047B9EC77F2850E"/>
    <w:rsid w:val="003D3DD4"/>
  </w:style>
  <w:style w:type="paragraph" w:customStyle="1" w:styleId="A3EEE85DC6F14A52B8FA0D3CBD78215C">
    <w:name w:val="A3EEE85DC6F14A52B8FA0D3CBD78215C"/>
    <w:rsid w:val="003D3DD4"/>
  </w:style>
  <w:style w:type="paragraph" w:customStyle="1" w:styleId="196E69C378844940AE994C1FDF8601AA">
    <w:name w:val="196E69C378844940AE994C1FDF8601AA"/>
    <w:rsid w:val="003D3DD4"/>
  </w:style>
  <w:style w:type="paragraph" w:customStyle="1" w:styleId="66689F19488F494DA4FE968233670787">
    <w:name w:val="66689F19488F494DA4FE968233670787"/>
    <w:rsid w:val="003D3DD4"/>
  </w:style>
  <w:style w:type="paragraph" w:customStyle="1" w:styleId="5A4C0F76FC2E4392AA4F2FA9E69BF70A">
    <w:name w:val="5A4C0F76FC2E4392AA4F2FA9E69BF70A"/>
    <w:rsid w:val="003D3DD4"/>
  </w:style>
  <w:style w:type="paragraph" w:customStyle="1" w:styleId="DFD6F487EC9A46B7A6BEF19FC3AC45AC">
    <w:name w:val="DFD6F487EC9A46B7A6BEF19FC3AC45AC"/>
    <w:rsid w:val="003D3DD4"/>
  </w:style>
  <w:style w:type="paragraph" w:customStyle="1" w:styleId="2E17DAF81644487493995A8A15491781">
    <w:name w:val="2E17DAF81644487493995A8A15491781"/>
    <w:rsid w:val="003D3DD4"/>
  </w:style>
  <w:style w:type="paragraph" w:customStyle="1" w:styleId="0D5F7BDE5C584FB2AD33888DA5501320">
    <w:name w:val="0D5F7BDE5C584FB2AD33888DA5501320"/>
    <w:rsid w:val="003D3DD4"/>
  </w:style>
  <w:style w:type="paragraph" w:customStyle="1" w:styleId="A88794DDFB07473E826D7E671D5950D0">
    <w:name w:val="A88794DDFB07473E826D7E671D5950D0"/>
    <w:rsid w:val="003D3DD4"/>
  </w:style>
  <w:style w:type="paragraph" w:customStyle="1" w:styleId="3C634118F0014031846034347D3D4F1D">
    <w:name w:val="3C634118F0014031846034347D3D4F1D"/>
    <w:rsid w:val="003D3DD4"/>
  </w:style>
  <w:style w:type="paragraph" w:customStyle="1" w:styleId="F32BD15AC9FD4449A49B6CD09C5E472F">
    <w:name w:val="F32BD15AC9FD4449A49B6CD09C5E472F"/>
    <w:rsid w:val="003D3DD4"/>
  </w:style>
  <w:style w:type="paragraph" w:customStyle="1" w:styleId="473B3ACF67094151A7AD1F67D6443DF0">
    <w:name w:val="473B3ACF67094151A7AD1F67D6443DF0"/>
    <w:rsid w:val="003D3DD4"/>
  </w:style>
  <w:style w:type="paragraph" w:customStyle="1" w:styleId="2ED1F9B9857E4017B549C8128CD94CC5">
    <w:name w:val="2ED1F9B9857E4017B549C8128CD94CC5"/>
    <w:rsid w:val="003D3DD4"/>
  </w:style>
  <w:style w:type="paragraph" w:customStyle="1" w:styleId="D499F183F7D742D6A8D62C4DE355D41B">
    <w:name w:val="D499F183F7D742D6A8D62C4DE355D41B"/>
    <w:rsid w:val="003D3DD4"/>
  </w:style>
  <w:style w:type="paragraph" w:customStyle="1" w:styleId="5471C389AB224ECF84392A8D6048D458">
    <w:name w:val="5471C389AB224ECF84392A8D6048D458"/>
    <w:rsid w:val="003D3DD4"/>
  </w:style>
  <w:style w:type="paragraph" w:customStyle="1" w:styleId="9ADC2B20ADA843FB9458709055BCF149">
    <w:name w:val="9ADC2B20ADA843FB9458709055BCF149"/>
    <w:rsid w:val="003D3DD4"/>
  </w:style>
  <w:style w:type="paragraph" w:customStyle="1" w:styleId="E8CDB221D9FF4C9ABA7EA8A2E0350A69">
    <w:name w:val="E8CDB221D9FF4C9ABA7EA8A2E0350A69"/>
    <w:rsid w:val="003D3DD4"/>
  </w:style>
  <w:style w:type="paragraph" w:customStyle="1" w:styleId="CA5C857196124D63AE4BB688E37E8B3F">
    <w:name w:val="CA5C857196124D63AE4BB688E37E8B3F"/>
    <w:rsid w:val="003D3DD4"/>
  </w:style>
  <w:style w:type="paragraph" w:customStyle="1" w:styleId="BF2233AE589042C890FB8AAC453F7203">
    <w:name w:val="BF2233AE589042C890FB8AAC453F7203"/>
    <w:rsid w:val="003D3DD4"/>
  </w:style>
  <w:style w:type="paragraph" w:customStyle="1" w:styleId="58808B54D46E43CABC9A67F673E3EE80">
    <w:name w:val="58808B54D46E43CABC9A67F673E3EE80"/>
    <w:rsid w:val="003D3DD4"/>
  </w:style>
  <w:style w:type="paragraph" w:customStyle="1" w:styleId="6EC7A7D72EF94EC988D14B05677BF822">
    <w:name w:val="6EC7A7D72EF94EC988D14B05677BF822"/>
    <w:rsid w:val="003D3DD4"/>
  </w:style>
  <w:style w:type="paragraph" w:customStyle="1" w:styleId="DA90CA1EFB00494089305CA623A8F88E">
    <w:name w:val="DA90CA1EFB00494089305CA623A8F88E"/>
    <w:rsid w:val="003D3DD4"/>
  </w:style>
  <w:style w:type="paragraph" w:customStyle="1" w:styleId="8ACBBBAD665D4FDD8F287C5A5E34D59E">
    <w:name w:val="8ACBBBAD665D4FDD8F287C5A5E34D59E"/>
    <w:rsid w:val="003D3DD4"/>
  </w:style>
  <w:style w:type="paragraph" w:customStyle="1" w:styleId="2E551C5F5738443296ECE7D7B3639510">
    <w:name w:val="2E551C5F5738443296ECE7D7B3639510"/>
    <w:rsid w:val="003D3DD4"/>
  </w:style>
  <w:style w:type="paragraph" w:customStyle="1" w:styleId="F11FD990EC674E4EAECBC7067594D78D">
    <w:name w:val="F11FD990EC674E4EAECBC7067594D78D"/>
    <w:rsid w:val="003D3DD4"/>
  </w:style>
  <w:style w:type="paragraph" w:customStyle="1" w:styleId="32164CFE791C46E0A1C8B08A89C69BEB">
    <w:name w:val="32164CFE791C46E0A1C8B08A89C69BEB"/>
    <w:rsid w:val="003D3DD4"/>
  </w:style>
  <w:style w:type="paragraph" w:customStyle="1" w:styleId="B6AE437A3F4D4D4890B5618089B97CAD">
    <w:name w:val="B6AE437A3F4D4D4890B5618089B97CAD"/>
    <w:rsid w:val="003D3DD4"/>
  </w:style>
  <w:style w:type="paragraph" w:customStyle="1" w:styleId="7033B2610D41448A9623D3605E4C079D">
    <w:name w:val="7033B2610D41448A9623D3605E4C079D"/>
    <w:rsid w:val="003D3DD4"/>
  </w:style>
  <w:style w:type="paragraph" w:customStyle="1" w:styleId="42A0A675F95545EC9635266AAD4C23A1">
    <w:name w:val="42A0A675F95545EC9635266AAD4C23A1"/>
    <w:rsid w:val="003D3DD4"/>
  </w:style>
  <w:style w:type="paragraph" w:customStyle="1" w:styleId="CF9531C3617B41D7B0BEFCD646A5DB95">
    <w:name w:val="CF9531C3617B41D7B0BEFCD646A5DB95"/>
    <w:rsid w:val="003D3DD4"/>
  </w:style>
  <w:style w:type="paragraph" w:customStyle="1" w:styleId="DC8AB07A53FC40F1BAF8625604D44815">
    <w:name w:val="DC8AB07A53FC40F1BAF8625604D44815"/>
    <w:rsid w:val="003D3DD4"/>
  </w:style>
  <w:style w:type="paragraph" w:customStyle="1" w:styleId="AB9DC2BA10A04FD090E73BEF9954A605">
    <w:name w:val="AB9DC2BA10A04FD090E73BEF9954A605"/>
    <w:rsid w:val="003D3DD4"/>
  </w:style>
  <w:style w:type="paragraph" w:customStyle="1" w:styleId="3A2E0145F21C423189205B07BD051A7B">
    <w:name w:val="3A2E0145F21C423189205B07BD051A7B"/>
    <w:rsid w:val="003D3DD4"/>
  </w:style>
  <w:style w:type="paragraph" w:customStyle="1" w:styleId="22BC6CBC2321437283111CA575E86404">
    <w:name w:val="22BC6CBC2321437283111CA575E86404"/>
    <w:rsid w:val="003D3DD4"/>
  </w:style>
  <w:style w:type="paragraph" w:customStyle="1" w:styleId="C888EA1367C14ED5B2F4F10B88882697">
    <w:name w:val="C888EA1367C14ED5B2F4F10B88882697"/>
    <w:rsid w:val="003D3DD4"/>
  </w:style>
  <w:style w:type="paragraph" w:customStyle="1" w:styleId="39EDE0F1D0EE4241AFC645FF2E7154FF">
    <w:name w:val="39EDE0F1D0EE4241AFC645FF2E7154FF"/>
    <w:rsid w:val="003D3DD4"/>
  </w:style>
  <w:style w:type="paragraph" w:customStyle="1" w:styleId="3C54B10D210947A59552B0266D611431">
    <w:name w:val="3C54B10D210947A59552B0266D611431"/>
    <w:rsid w:val="003D3DD4"/>
  </w:style>
  <w:style w:type="paragraph" w:customStyle="1" w:styleId="41F313A1E4E84D1C87A9AD13F8806F92">
    <w:name w:val="41F313A1E4E84D1C87A9AD13F8806F92"/>
    <w:rsid w:val="003D3DD4"/>
  </w:style>
  <w:style w:type="paragraph" w:customStyle="1" w:styleId="4C78334A07814A50BBFFA9D7CDB8C47C">
    <w:name w:val="4C78334A07814A50BBFFA9D7CDB8C47C"/>
    <w:rsid w:val="003D3DD4"/>
  </w:style>
  <w:style w:type="paragraph" w:customStyle="1" w:styleId="1FB78E71375F42B9900EDF62544EBA69">
    <w:name w:val="1FB78E71375F42B9900EDF62544EBA69"/>
    <w:rsid w:val="003D3DD4"/>
  </w:style>
  <w:style w:type="paragraph" w:customStyle="1" w:styleId="C6B5B3FD0702474AB439AC894D1BD655">
    <w:name w:val="C6B5B3FD0702474AB439AC894D1BD655"/>
    <w:rsid w:val="003D3DD4"/>
  </w:style>
  <w:style w:type="paragraph" w:customStyle="1" w:styleId="9EA02C9F09834874A460D7B44639379F">
    <w:name w:val="9EA02C9F09834874A460D7B44639379F"/>
    <w:rsid w:val="003D3DD4"/>
  </w:style>
  <w:style w:type="paragraph" w:customStyle="1" w:styleId="5D89045800604AEA830EE727F911C5C3">
    <w:name w:val="5D89045800604AEA830EE727F911C5C3"/>
    <w:rsid w:val="003D3DD4"/>
  </w:style>
  <w:style w:type="paragraph" w:customStyle="1" w:styleId="32DA46DE611E4B0A88C40B30399304B9">
    <w:name w:val="32DA46DE611E4B0A88C40B30399304B9"/>
    <w:rsid w:val="003D3DD4"/>
  </w:style>
  <w:style w:type="paragraph" w:customStyle="1" w:styleId="CBC914D2A9AA4E65B725581C380E95B2">
    <w:name w:val="CBC914D2A9AA4E65B725581C380E95B2"/>
    <w:rsid w:val="003D3DD4"/>
  </w:style>
  <w:style w:type="paragraph" w:customStyle="1" w:styleId="D3A8C31950574EA2983BFFB0E50730A9">
    <w:name w:val="D3A8C31950574EA2983BFFB0E50730A9"/>
    <w:rsid w:val="003D3DD4"/>
  </w:style>
  <w:style w:type="paragraph" w:customStyle="1" w:styleId="1AD079286E3B4B2DAD6FB9349343719E">
    <w:name w:val="1AD079286E3B4B2DAD6FB9349343719E"/>
    <w:rsid w:val="003D3DD4"/>
  </w:style>
  <w:style w:type="paragraph" w:customStyle="1" w:styleId="B421658BF7CB4ADC8137F9AD7B1E3FEA">
    <w:name w:val="B421658BF7CB4ADC8137F9AD7B1E3FEA"/>
    <w:rsid w:val="003D3DD4"/>
  </w:style>
  <w:style w:type="paragraph" w:customStyle="1" w:styleId="9773520EEA1D42E392B51951A4A20ACF">
    <w:name w:val="9773520EEA1D42E392B51951A4A20ACF"/>
    <w:rsid w:val="003D3DD4"/>
  </w:style>
  <w:style w:type="paragraph" w:customStyle="1" w:styleId="00503A9C094446B1A2DD6B41D33A853A">
    <w:name w:val="00503A9C094446B1A2DD6B41D33A853A"/>
    <w:rsid w:val="003D3DD4"/>
  </w:style>
  <w:style w:type="paragraph" w:customStyle="1" w:styleId="7003F75A9DF14187B2B78653AF742824">
    <w:name w:val="7003F75A9DF14187B2B78653AF742824"/>
    <w:rsid w:val="003D3DD4"/>
  </w:style>
  <w:style w:type="paragraph" w:customStyle="1" w:styleId="B35721581B524A8FACB816866DC43BC7">
    <w:name w:val="B35721581B524A8FACB816866DC43BC7"/>
    <w:rsid w:val="003D3DD4"/>
  </w:style>
  <w:style w:type="paragraph" w:customStyle="1" w:styleId="8B69C6353284428599EE535C03C5313B">
    <w:name w:val="8B69C6353284428599EE535C03C5313B"/>
    <w:rsid w:val="003D3DD4"/>
  </w:style>
  <w:style w:type="paragraph" w:customStyle="1" w:styleId="CEBB57CA36ED4DCBA063EA1181ED4F24">
    <w:name w:val="CEBB57CA36ED4DCBA063EA1181ED4F24"/>
    <w:rsid w:val="003D3DD4"/>
  </w:style>
  <w:style w:type="paragraph" w:customStyle="1" w:styleId="4B32F9595CD94F26BAF07297D26D6DB0">
    <w:name w:val="4B32F9595CD94F26BAF07297D26D6DB0"/>
    <w:rsid w:val="003D3DD4"/>
  </w:style>
  <w:style w:type="paragraph" w:customStyle="1" w:styleId="CC16C41198F24B1E8848526CB6C7EB71">
    <w:name w:val="CC16C41198F24B1E8848526CB6C7EB71"/>
    <w:rsid w:val="003D3DD4"/>
  </w:style>
  <w:style w:type="paragraph" w:customStyle="1" w:styleId="9D024D96CCA34D9CA43EE765E37AC80D">
    <w:name w:val="9D024D96CCA34D9CA43EE765E37AC80D"/>
    <w:rsid w:val="003D3DD4"/>
  </w:style>
  <w:style w:type="paragraph" w:customStyle="1" w:styleId="626575132C554CD2A4316883582C22CD">
    <w:name w:val="626575132C554CD2A4316883582C22CD"/>
    <w:rsid w:val="003D3DD4"/>
  </w:style>
  <w:style w:type="paragraph" w:customStyle="1" w:styleId="86397257C4664A2990335418756F6187">
    <w:name w:val="86397257C4664A2990335418756F6187"/>
    <w:rsid w:val="00562746"/>
  </w:style>
  <w:style w:type="paragraph" w:customStyle="1" w:styleId="7A5AA140D4FE45A9B3377694C878E370">
    <w:name w:val="7A5AA140D4FE45A9B3377694C878E370"/>
    <w:rsid w:val="00562746"/>
  </w:style>
  <w:style w:type="paragraph" w:customStyle="1" w:styleId="CC9FE48F60F3406A8F977086491B4AB1">
    <w:name w:val="CC9FE48F60F3406A8F977086491B4AB1"/>
    <w:rsid w:val="00562746"/>
  </w:style>
  <w:style w:type="paragraph" w:customStyle="1" w:styleId="E7367E8F059B4BEA92C1C6FEEF5B544C">
    <w:name w:val="E7367E8F059B4BEA92C1C6FEEF5B544C"/>
    <w:rsid w:val="00562746"/>
  </w:style>
  <w:style w:type="paragraph" w:customStyle="1" w:styleId="BA56FFEBB844434E9C70737041473C1C">
    <w:name w:val="BA56FFEBB844434E9C70737041473C1C"/>
    <w:rsid w:val="00562746"/>
  </w:style>
  <w:style w:type="paragraph" w:customStyle="1" w:styleId="4FAB4D9BAA504A819E5B51942FFF0467">
    <w:name w:val="4FAB4D9BAA504A819E5B51942FFF0467"/>
    <w:rsid w:val="00562746"/>
  </w:style>
  <w:style w:type="paragraph" w:customStyle="1" w:styleId="A3F3D0C0CEB14A999307FB4B050A1984">
    <w:name w:val="A3F3D0C0CEB14A999307FB4B050A1984"/>
    <w:rsid w:val="00562746"/>
  </w:style>
  <w:style w:type="paragraph" w:customStyle="1" w:styleId="452573B52BEE4119AE06EC3ADBD5B03A">
    <w:name w:val="452573B52BEE4119AE06EC3ADBD5B03A"/>
    <w:rsid w:val="00562746"/>
  </w:style>
  <w:style w:type="paragraph" w:customStyle="1" w:styleId="62409AD1BCAF45BF88D5C473B5D25A8C">
    <w:name w:val="62409AD1BCAF45BF88D5C473B5D25A8C"/>
    <w:rsid w:val="00C50EF1"/>
  </w:style>
  <w:style w:type="paragraph" w:customStyle="1" w:styleId="36410353E2B842FAB14337FC752E6E23">
    <w:name w:val="36410353E2B842FAB14337FC752E6E23"/>
    <w:rsid w:val="00C50EF1"/>
  </w:style>
  <w:style w:type="paragraph" w:customStyle="1" w:styleId="3862ADCC788342A596C845D70797FBFD">
    <w:name w:val="3862ADCC788342A596C845D70797FBFD"/>
    <w:rsid w:val="00C50EF1"/>
  </w:style>
  <w:style w:type="paragraph" w:customStyle="1" w:styleId="6618B2601439401FB6ED5C5B390067CA">
    <w:name w:val="6618B2601439401FB6ED5C5B390067CA"/>
    <w:rsid w:val="00C50EF1"/>
  </w:style>
  <w:style w:type="paragraph" w:customStyle="1" w:styleId="59977FD71B6E4BDDB3B1B280B22F0ADE">
    <w:name w:val="59977FD71B6E4BDDB3B1B280B22F0ADE"/>
    <w:rsid w:val="00C50EF1"/>
  </w:style>
  <w:style w:type="paragraph" w:customStyle="1" w:styleId="DFAF417D2D7C4214AC55F47636866CF2">
    <w:name w:val="DFAF417D2D7C4214AC55F47636866CF2"/>
    <w:rsid w:val="00C50EF1"/>
  </w:style>
  <w:style w:type="paragraph" w:customStyle="1" w:styleId="29CF30CB2E3A4E8889BB2F6693D26C3E">
    <w:name w:val="29CF30CB2E3A4E8889BB2F6693D26C3E"/>
    <w:rsid w:val="00C50EF1"/>
  </w:style>
  <w:style w:type="paragraph" w:customStyle="1" w:styleId="D5D0D96DAFE24990846279F2CE8668BB">
    <w:name w:val="D5D0D96DAFE24990846279F2CE8668BB"/>
    <w:rsid w:val="00C50EF1"/>
  </w:style>
  <w:style w:type="paragraph" w:customStyle="1" w:styleId="833DE511F0014BD88CFB04CC2B94460D">
    <w:name w:val="833DE511F0014BD88CFB04CC2B94460D"/>
    <w:rsid w:val="00C50EF1"/>
  </w:style>
  <w:style w:type="paragraph" w:customStyle="1" w:styleId="08BC9EE54E214041A832F697262AAA36">
    <w:name w:val="08BC9EE54E214041A832F697262AAA36"/>
    <w:rsid w:val="00C50EF1"/>
  </w:style>
  <w:style w:type="paragraph" w:customStyle="1" w:styleId="BC5980F2D7E7460C97D33826AED517AA">
    <w:name w:val="BC5980F2D7E7460C97D33826AED517AA"/>
    <w:rsid w:val="00C50EF1"/>
  </w:style>
  <w:style w:type="paragraph" w:customStyle="1" w:styleId="3FB64296B2F1428385DB3F36A9EF9927">
    <w:name w:val="3FB64296B2F1428385DB3F36A9EF9927"/>
    <w:rsid w:val="001D1589"/>
  </w:style>
  <w:style w:type="paragraph" w:customStyle="1" w:styleId="96EA88BE9736431B8A2744193F7E219B">
    <w:name w:val="96EA88BE9736431B8A2744193F7E219B"/>
    <w:rsid w:val="001D1589"/>
  </w:style>
  <w:style w:type="paragraph" w:customStyle="1" w:styleId="AC2405AF30E348468AD1591C26C240AC">
    <w:name w:val="AC2405AF30E348468AD1591C26C240AC"/>
    <w:rsid w:val="001D1589"/>
  </w:style>
  <w:style w:type="paragraph" w:customStyle="1" w:styleId="8BF18A1C09F94BC38D8701F9C35466BB">
    <w:name w:val="8BF18A1C09F94BC38D8701F9C35466BB"/>
    <w:rsid w:val="001D1589"/>
  </w:style>
  <w:style w:type="paragraph" w:customStyle="1" w:styleId="00DD86FE3E5D43F78956AC9CC04E46E9">
    <w:name w:val="00DD86FE3E5D43F78956AC9CC04E46E9"/>
    <w:rsid w:val="001D1589"/>
  </w:style>
  <w:style w:type="paragraph" w:customStyle="1" w:styleId="1A1294ED15F1429E94EFDA875B4F1489">
    <w:name w:val="1A1294ED15F1429E94EFDA875B4F1489"/>
    <w:rsid w:val="001D1589"/>
  </w:style>
  <w:style w:type="paragraph" w:customStyle="1" w:styleId="CA18EC89764846E1B63B93EB0D3A9B1F">
    <w:name w:val="CA18EC89764846E1B63B93EB0D3A9B1F"/>
    <w:rsid w:val="001D1589"/>
  </w:style>
  <w:style w:type="paragraph" w:customStyle="1" w:styleId="8AF996B0BF74461A89F58168EF22404E">
    <w:name w:val="8AF996B0BF74461A89F58168EF22404E"/>
    <w:rsid w:val="001D1589"/>
  </w:style>
  <w:style w:type="paragraph" w:customStyle="1" w:styleId="97DC4FAFA0D6443D9730A8CE3E540153">
    <w:name w:val="97DC4FAFA0D6443D9730A8CE3E540153"/>
    <w:rsid w:val="001D1589"/>
  </w:style>
  <w:style w:type="paragraph" w:customStyle="1" w:styleId="7862A41E502D41E589B491643CD3E3F6">
    <w:name w:val="7862A41E502D41E589B491643CD3E3F6"/>
    <w:rsid w:val="001D1589"/>
  </w:style>
  <w:style w:type="paragraph" w:customStyle="1" w:styleId="ED86BF9B71554EC8BE209FBC797F8752">
    <w:name w:val="ED86BF9B71554EC8BE209FBC797F8752"/>
    <w:rsid w:val="001D1589"/>
  </w:style>
  <w:style w:type="paragraph" w:customStyle="1" w:styleId="F3EBAFC4527242FE85E142E46579659F">
    <w:name w:val="F3EBAFC4527242FE85E142E46579659F"/>
    <w:rsid w:val="001D1589"/>
  </w:style>
  <w:style w:type="paragraph" w:customStyle="1" w:styleId="6C0C73A8F0FB4C778026D74A4D4189C4">
    <w:name w:val="6C0C73A8F0FB4C778026D74A4D4189C4"/>
    <w:rsid w:val="001D1589"/>
  </w:style>
  <w:style w:type="paragraph" w:customStyle="1" w:styleId="B18A2D5BA9234754B10CB4814F8E365C">
    <w:name w:val="B18A2D5BA9234754B10CB4814F8E365C"/>
    <w:rsid w:val="001D1589"/>
  </w:style>
  <w:style w:type="paragraph" w:customStyle="1" w:styleId="D571732F93704B7D87FAF2836FC1E3AA">
    <w:name w:val="D571732F93704B7D87FAF2836FC1E3AA"/>
    <w:rsid w:val="001D1589"/>
  </w:style>
  <w:style w:type="paragraph" w:customStyle="1" w:styleId="DB8BEE924A2540868B1E71784726E01A">
    <w:name w:val="DB8BEE924A2540868B1E71784726E01A"/>
    <w:rsid w:val="001D1589"/>
  </w:style>
  <w:style w:type="paragraph" w:customStyle="1" w:styleId="861A1939999E4838B8A2DA538F002ACB">
    <w:name w:val="861A1939999E4838B8A2DA538F002ACB"/>
    <w:rsid w:val="001D1589"/>
  </w:style>
  <w:style w:type="paragraph" w:customStyle="1" w:styleId="523A94B5A227410A81FBDA486309D089">
    <w:name w:val="523A94B5A227410A81FBDA486309D089"/>
    <w:rsid w:val="001D1589"/>
  </w:style>
  <w:style w:type="paragraph" w:customStyle="1" w:styleId="CF592522B6464E1CB16169C2D80ED8EC">
    <w:name w:val="CF592522B6464E1CB16169C2D80ED8EC"/>
    <w:rsid w:val="001D1589"/>
  </w:style>
  <w:style w:type="paragraph" w:customStyle="1" w:styleId="B13A1570F8204FFFBC23130D990E18FA">
    <w:name w:val="B13A1570F8204FFFBC23130D990E18FA"/>
    <w:rsid w:val="001D1589"/>
  </w:style>
  <w:style w:type="paragraph" w:customStyle="1" w:styleId="33B0DA65743D4E369744820D50F7549D">
    <w:name w:val="33B0DA65743D4E369744820D50F7549D"/>
    <w:rsid w:val="001D1589"/>
  </w:style>
  <w:style w:type="paragraph" w:customStyle="1" w:styleId="7548148B7E70477DBFE8FEF1E66059EE">
    <w:name w:val="7548148B7E70477DBFE8FEF1E66059EE"/>
    <w:rsid w:val="001D1589"/>
  </w:style>
  <w:style w:type="paragraph" w:customStyle="1" w:styleId="FC5C9B9320EE49A2A4EE8442B16B8EEC">
    <w:name w:val="FC5C9B9320EE49A2A4EE8442B16B8EEC"/>
    <w:rsid w:val="001D1589"/>
  </w:style>
  <w:style w:type="paragraph" w:customStyle="1" w:styleId="9E5848673055486096DD8EB6F2FDD072">
    <w:name w:val="9E5848673055486096DD8EB6F2FDD072"/>
    <w:rsid w:val="001D1589"/>
  </w:style>
  <w:style w:type="paragraph" w:customStyle="1" w:styleId="A6E873EF096C4122B246F60A72DC5C68">
    <w:name w:val="A6E873EF096C4122B246F60A72DC5C68"/>
    <w:rsid w:val="001D1589"/>
  </w:style>
  <w:style w:type="paragraph" w:customStyle="1" w:styleId="3408C113065C4C05A0D1696454EDB840">
    <w:name w:val="3408C113065C4C05A0D1696454EDB840"/>
    <w:rsid w:val="001D1589"/>
  </w:style>
  <w:style w:type="paragraph" w:customStyle="1" w:styleId="0957883C854C422D8479407F1F29B58A">
    <w:name w:val="0957883C854C422D8479407F1F29B58A"/>
    <w:rsid w:val="001D1589"/>
  </w:style>
  <w:style w:type="paragraph" w:customStyle="1" w:styleId="C9437D413D6F44FFB3776F0AAE353B0C">
    <w:name w:val="C9437D413D6F44FFB3776F0AAE353B0C"/>
    <w:rsid w:val="001D1589"/>
  </w:style>
  <w:style w:type="paragraph" w:customStyle="1" w:styleId="D96E579C394F4E58AFF4F854AFCD7D8F">
    <w:name w:val="D96E579C394F4E58AFF4F854AFCD7D8F"/>
    <w:rsid w:val="001D1589"/>
  </w:style>
  <w:style w:type="paragraph" w:customStyle="1" w:styleId="AF3DF53C24FA44B5B78E54E2BF4D2FCF">
    <w:name w:val="AF3DF53C24FA44B5B78E54E2BF4D2FCF"/>
    <w:rsid w:val="001D1589"/>
  </w:style>
  <w:style w:type="paragraph" w:customStyle="1" w:styleId="3D5344789348439997110743B04AC164">
    <w:name w:val="3D5344789348439997110743B04AC164"/>
    <w:rsid w:val="001D1589"/>
  </w:style>
  <w:style w:type="paragraph" w:customStyle="1" w:styleId="15285A23CD9D403491BC01F0E7ED914A">
    <w:name w:val="15285A23CD9D403491BC01F0E7ED914A"/>
    <w:rsid w:val="001D1589"/>
  </w:style>
  <w:style w:type="paragraph" w:customStyle="1" w:styleId="1069AF664C48413096EB1DF2B4D60E1C">
    <w:name w:val="1069AF664C48413096EB1DF2B4D60E1C"/>
    <w:rsid w:val="001D1589"/>
  </w:style>
  <w:style w:type="paragraph" w:customStyle="1" w:styleId="53979AB849E549BCB21D161711890872">
    <w:name w:val="53979AB849E549BCB21D161711890872"/>
    <w:rsid w:val="001D1589"/>
  </w:style>
  <w:style w:type="paragraph" w:customStyle="1" w:styleId="F0FE5ECF8A3C4C4D99AB4415791FDBBE">
    <w:name w:val="F0FE5ECF8A3C4C4D99AB4415791FDBBE"/>
    <w:rsid w:val="001D1589"/>
  </w:style>
  <w:style w:type="paragraph" w:customStyle="1" w:styleId="3E2C351AD5BE4CE081DF8EAADFB0187A">
    <w:name w:val="3E2C351AD5BE4CE081DF8EAADFB0187A"/>
    <w:rsid w:val="001D1589"/>
  </w:style>
  <w:style w:type="paragraph" w:customStyle="1" w:styleId="9A8C22F2432C4C9890A613E326699089">
    <w:name w:val="9A8C22F2432C4C9890A613E326699089"/>
    <w:rsid w:val="0083117D"/>
  </w:style>
  <w:style w:type="paragraph" w:customStyle="1" w:styleId="BE3099CCDF5B403584B19701F685CD72">
    <w:name w:val="BE3099CCDF5B403584B19701F685CD72"/>
    <w:rsid w:val="00B135C3"/>
  </w:style>
  <w:style w:type="paragraph" w:customStyle="1" w:styleId="01598428BCC849BFBDA3502F273D01B9">
    <w:name w:val="01598428BCC849BFBDA3502F273D01B9"/>
    <w:rsid w:val="00B135C3"/>
  </w:style>
  <w:style w:type="paragraph" w:customStyle="1" w:styleId="059F40E6A54549AE9E516763914C88E9">
    <w:name w:val="059F40E6A54549AE9E516763914C88E9"/>
    <w:rsid w:val="00B135C3"/>
  </w:style>
  <w:style w:type="paragraph" w:customStyle="1" w:styleId="80698CF610E741C7987C010E840864AF">
    <w:name w:val="80698CF610E741C7987C010E840864AF"/>
    <w:rsid w:val="00B135C3"/>
  </w:style>
  <w:style w:type="paragraph" w:customStyle="1" w:styleId="7AE56B5E1F79482D846A2EE3AA840614">
    <w:name w:val="7AE56B5E1F79482D846A2EE3AA840614"/>
    <w:rsid w:val="00B135C3"/>
  </w:style>
  <w:style w:type="paragraph" w:customStyle="1" w:styleId="D2B70AB7C23140A095D0EA87E74FE8B7">
    <w:name w:val="D2B70AB7C23140A095D0EA87E74FE8B7"/>
    <w:rsid w:val="00B135C3"/>
  </w:style>
  <w:style w:type="paragraph" w:customStyle="1" w:styleId="0824B8734EA44555ABE984F5A5E8F93F">
    <w:name w:val="0824B8734EA44555ABE984F5A5E8F93F"/>
    <w:rsid w:val="00B135C3"/>
  </w:style>
  <w:style w:type="paragraph" w:customStyle="1" w:styleId="C3C390458C7648FA890D6033B42CB9D6">
    <w:name w:val="C3C390458C7648FA890D6033B42CB9D6"/>
    <w:rsid w:val="00B135C3"/>
  </w:style>
  <w:style w:type="paragraph" w:customStyle="1" w:styleId="4CDD04EB75B74484B2D9C1C853AE4F02">
    <w:name w:val="4CDD04EB75B74484B2D9C1C853AE4F02"/>
    <w:rsid w:val="00B135C3"/>
  </w:style>
  <w:style w:type="paragraph" w:customStyle="1" w:styleId="4CA60C16076147ECAF4A0C1AA75C8055">
    <w:name w:val="4CA60C16076147ECAF4A0C1AA75C8055"/>
    <w:rsid w:val="00B135C3"/>
  </w:style>
  <w:style w:type="paragraph" w:customStyle="1" w:styleId="DA4506BE2EC54683A672A3CA3E750BC1">
    <w:name w:val="DA4506BE2EC54683A672A3CA3E750BC1"/>
    <w:rsid w:val="00B135C3"/>
  </w:style>
  <w:style w:type="paragraph" w:customStyle="1" w:styleId="533DBEC27F154B77BD3A2AF8E716ED35">
    <w:name w:val="533DBEC27F154B77BD3A2AF8E716ED35"/>
    <w:rsid w:val="00200C9F"/>
  </w:style>
  <w:style w:type="paragraph" w:customStyle="1" w:styleId="68C222DC6A8E4547B211B5BDDFA30D76">
    <w:name w:val="68C222DC6A8E4547B211B5BDDFA30D76"/>
    <w:rsid w:val="00200C9F"/>
  </w:style>
  <w:style w:type="paragraph" w:customStyle="1" w:styleId="C7972A36377B481880F6DEBF0C237172">
    <w:name w:val="C7972A36377B481880F6DEBF0C237172"/>
    <w:rsid w:val="00200C9F"/>
  </w:style>
  <w:style w:type="paragraph" w:customStyle="1" w:styleId="F2F5E5573E274CD8AD102633D27135ED">
    <w:name w:val="F2F5E5573E274CD8AD102633D27135ED"/>
    <w:rsid w:val="00200C9F"/>
  </w:style>
  <w:style w:type="paragraph" w:customStyle="1" w:styleId="147F74D86DAC4B02ABA020DE65E557AD">
    <w:name w:val="147F74D86DAC4B02ABA020DE65E557AD"/>
    <w:rsid w:val="00200C9F"/>
  </w:style>
  <w:style w:type="paragraph" w:customStyle="1" w:styleId="408E17CDC1624F97A2735420B385AE91">
    <w:name w:val="408E17CDC1624F97A2735420B385AE91"/>
    <w:rsid w:val="00200C9F"/>
  </w:style>
  <w:style w:type="paragraph" w:customStyle="1" w:styleId="820DB7CD5D6940FD934C20B7D3045311">
    <w:name w:val="820DB7CD5D6940FD934C20B7D3045311"/>
    <w:rsid w:val="00200C9F"/>
  </w:style>
  <w:style w:type="paragraph" w:customStyle="1" w:styleId="B55AF3C3B3B541D388791D20D05B800F">
    <w:name w:val="B55AF3C3B3B541D388791D20D05B800F"/>
    <w:rsid w:val="00200C9F"/>
  </w:style>
  <w:style w:type="paragraph" w:customStyle="1" w:styleId="A53CF9E5941B4A139B707AC095ACE2AB56">
    <w:name w:val="A53CF9E5941B4A139B707AC095ACE2AB56"/>
    <w:rsid w:val="00200C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7F74D86DAC4B02ABA020DE65E557AD1">
    <w:name w:val="147F74D86DAC4B02ABA020DE65E557AD1"/>
    <w:rsid w:val="00200C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20DB7CD5D6940FD934C20B7D30453111">
    <w:name w:val="820DB7CD5D6940FD934C20B7D30453111"/>
    <w:rsid w:val="00200C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BC1C4B3024448AAAD4AADAF0C7D180">
    <w:name w:val="B5BC1C4B3024448AAAD4AADAF0C7D180"/>
    <w:rsid w:val="00200C9F"/>
  </w:style>
  <w:style w:type="paragraph" w:customStyle="1" w:styleId="040062AAB5A04658B829D026AFEDA698">
    <w:name w:val="040062AAB5A04658B829D026AFEDA698"/>
    <w:rsid w:val="00200C9F"/>
  </w:style>
  <w:style w:type="paragraph" w:customStyle="1" w:styleId="5023A0C669504769A3E2C8BFF12B6493">
    <w:name w:val="5023A0C669504769A3E2C8BFF12B6493"/>
    <w:rsid w:val="00200C9F"/>
  </w:style>
  <w:style w:type="paragraph" w:customStyle="1" w:styleId="FED81A47692F48DE9EBF6FEE653A139C">
    <w:name w:val="FED81A47692F48DE9EBF6FEE653A139C"/>
    <w:rsid w:val="00200C9F"/>
  </w:style>
  <w:style w:type="paragraph" w:customStyle="1" w:styleId="D0E1800B46C740D2BC8330ED2781A2A2">
    <w:name w:val="D0E1800B46C740D2BC8330ED2781A2A2"/>
    <w:rsid w:val="00200C9F"/>
  </w:style>
  <w:style w:type="paragraph" w:customStyle="1" w:styleId="04409D29FF93417EABA3F1CF879FC60E">
    <w:name w:val="04409D29FF93417EABA3F1CF879FC60E"/>
    <w:rsid w:val="00200C9F"/>
  </w:style>
  <w:style w:type="paragraph" w:customStyle="1" w:styleId="9DC83C035FD943D4B1B32DF71A1813AA">
    <w:name w:val="9DC83C035FD943D4B1B32DF71A1813AA"/>
    <w:rsid w:val="00200C9F"/>
  </w:style>
  <w:style w:type="paragraph" w:customStyle="1" w:styleId="5DE2A4143AB44B5BAEFD61E014BD535F">
    <w:name w:val="5DE2A4143AB44B5BAEFD61E014BD535F"/>
    <w:rsid w:val="00200C9F"/>
  </w:style>
  <w:style w:type="paragraph" w:customStyle="1" w:styleId="A53CF9E5941B4A139B707AC095ACE2AB57">
    <w:name w:val="A53CF9E5941B4A139B707AC095ACE2AB57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1">
    <w:name w:val="D0E1800B46C740D2BC8330ED2781A2A21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1">
    <w:name w:val="9DC83C035FD943D4B1B32DF71A1813AA1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8">
    <w:name w:val="A53CF9E5941B4A139B707AC095ACE2AB58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2">
    <w:name w:val="D0E1800B46C740D2BC8330ED2781A2A22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2">
    <w:name w:val="9DC83C035FD943D4B1B32DF71A1813AA2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9">
    <w:name w:val="A53CF9E5941B4A139B707AC095ACE2AB59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3">
    <w:name w:val="D0E1800B46C740D2BC8330ED2781A2A23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3">
    <w:name w:val="9DC83C035FD943D4B1B32DF71A1813AA3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60">
    <w:name w:val="A53CF9E5941B4A139B707AC095ACE2AB60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4">
    <w:name w:val="D0E1800B46C740D2BC8330ED2781A2A24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4">
    <w:name w:val="9DC83C035FD943D4B1B32DF71A1813AA4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958FF3D477437C9BF76BBF132CF9F0">
    <w:name w:val="F2958FF3D477437C9BF76BBF132CF9F0"/>
    <w:rsid w:val="005705A3"/>
  </w:style>
  <w:style w:type="paragraph" w:customStyle="1" w:styleId="17C1520C3B2B44EF882DAE510916D891">
    <w:name w:val="17C1520C3B2B44EF882DAE510916D891"/>
    <w:rsid w:val="005705A3"/>
  </w:style>
  <w:style w:type="paragraph" w:customStyle="1" w:styleId="2FBA861B18204CD2AEB7A041C9E02F47">
    <w:name w:val="2FBA861B18204CD2AEB7A041C9E02F47"/>
    <w:rsid w:val="005705A3"/>
  </w:style>
  <w:style w:type="paragraph" w:customStyle="1" w:styleId="D93F12E4A1324A918D68FC50455F2EAB">
    <w:name w:val="D93F12E4A1324A918D68FC50455F2EAB"/>
    <w:rsid w:val="005705A3"/>
  </w:style>
  <w:style w:type="paragraph" w:customStyle="1" w:styleId="C2DC2B27AF6F43BE8CB09812D7683717">
    <w:name w:val="C2DC2B27AF6F43BE8CB09812D7683717"/>
    <w:rsid w:val="005705A3"/>
  </w:style>
  <w:style w:type="paragraph" w:customStyle="1" w:styleId="7BA767096C394ED883592B75FACC5BEF">
    <w:name w:val="7BA767096C394ED883592B75FACC5BEF"/>
    <w:rsid w:val="005705A3"/>
  </w:style>
  <w:style w:type="paragraph" w:customStyle="1" w:styleId="49492B56AFDF4463832D707B4E8140D4">
    <w:name w:val="49492B56AFDF4463832D707B4E8140D4"/>
    <w:rsid w:val="005705A3"/>
  </w:style>
  <w:style w:type="paragraph" w:customStyle="1" w:styleId="0403383C0353419486967A90795C4003">
    <w:name w:val="0403383C0353419486967A90795C4003"/>
    <w:rsid w:val="005705A3"/>
  </w:style>
  <w:style w:type="paragraph" w:customStyle="1" w:styleId="1E4E10D22BBA455C99E0F6468B58CD6F">
    <w:name w:val="1E4E10D22BBA455C99E0F6468B58CD6F"/>
    <w:rsid w:val="005705A3"/>
  </w:style>
  <w:style w:type="paragraph" w:customStyle="1" w:styleId="08E1AA98FD924E8589B5A3D22625C0FF">
    <w:name w:val="08E1AA98FD924E8589B5A3D22625C0FF"/>
    <w:rsid w:val="005705A3"/>
  </w:style>
  <w:style w:type="paragraph" w:customStyle="1" w:styleId="69C91B19B3044244BFF44472818168D5">
    <w:name w:val="69C91B19B3044244BFF44472818168D5"/>
    <w:rsid w:val="005705A3"/>
  </w:style>
  <w:style w:type="paragraph" w:customStyle="1" w:styleId="D3D2638758064978AD7A0340F63BF9B8">
    <w:name w:val="D3D2638758064978AD7A0340F63BF9B8"/>
    <w:rsid w:val="005705A3"/>
  </w:style>
  <w:style w:type="paragraph" w:customStyle="1" w:styleId="68E070DC4BD04E3A86B6423BACE9A598">
    <w:name w:val="68E070DC4BD04E3A86B6423BACE9A598"/>
    <w:rsid w:val="005705A3"/>
  </w:style>
  <w:style w:type="paragraph" w:customStyle="1" w:styleId="1D464C1C3D08410C8C6FE5AF0378BA99">
    <w:name w:val="1D464C1C3D08410C8C6FE5AF0378BA99"/>
    <w:rsid w:val="005705A3"/>
  </w:style>
  <w:style w:type="paragraph" w:customStyle="1" w:styleId="789EFD7AF930402BBFD641CBA83F5ABA">
    <w:name w:val="789EFD7AF930402BBFD641CBA83F5ABA"/>
    <w:rsid w:val="005705A3"/>
  </w:style>
  <w:style w:type="paragraph" w:customStyle="1" w:styleId="6EE5F0EA40A048768CAB95412131164A">
    <w:name w:val="6EE5F0EA40A048768CAB95412131164A"/>
    <w:rsid w:val="005705A3"/>
  </w:style>
  <w:style w:type="paragraph" w:customStyle="1" w:styleId="35117FCC28D1426E8374E783011F88BB">
    <w:name w:val="35117FCC28D1426E8374E783011F88BB"/>
    <w:rsid w:val="00726944"/>
  </w:style>
  <w:style w:type="paragraph" w:customStyle="1" w:styleId="389A4CCAB0AF4C12988C4455F578F679">
    <w:name w:val="389A4CCAB0AF4C12988C4455F578F679"/>
    <w:rsid w:val="00726944"/>
  </w:style>
  <w:style w:type="paragraph" w:customStyle="1" w:styleId="DE312656039642779A40C2FAA9EB305D">
    <w:name w:val="DE312656039642779A40C2FAA9EB305D"/>
    <w:rsid w:val="00726944"/>
  </w:style>
  <w:style w:type="paragraph" w:customStyle="1" w:styleId="C4E4DA63E44546BAAC6F11EA651F75F5">
    <w:name w:val="C4E4DA63E44546BAAC6F11EA651F75F5"/>
    <w:rsid w:val="00726944"/>
  </w:style>
  <w:style w:type="paragraph" w:customStyle="1" w:styleId="61917C89B8FF4DBFBE4436EB747FDEA7">
    <w:name w:val="61917C89B8FF4DBFBE4436EB747FDEA7"/>
    <w:rsid w:val="00021041"/>
  </w:style>
  <w:style w:type="paragraph" w:customStyle="1" w:styleId="362AF0F9FEC14D96B363848B58B4E7AF">
    <w:name w:val="362AF0F9FEC14D96B363848B58B4E7AF"/>
    <w:rsid w:val="00021041"/>
  </w:style>
  <w:style w:type="paragraph" w:customStyle="1" w:styleId="C354187F00D64E8798CB986DCED3B5BA">
    <w:name w:val="C354187F00D64E8798CB986DCED3B5BA"/>
    <w:rsid w:val="00021041"/>
  </w:style>
  <w:style w:type="paragraph" w:customStyle="1" w:styleId="E5405DCD579B4F8695484E0C22781F26">
    <w:name w:val="E5405DCD579B4F8695484E0C22781F26"/>
    <w:rsid w:val="00021041"/>
  </w:style>
  <w:style w:type="paragraph" w:customStyle="1" w:styleId="D316EEA726474152820118B820F19BA0">
    <w:name w:val="D316EEA726474152820118B820F19BA0"/>
    <w:rsid w:val="00021041"/>
  </w:style>
  <w:style w:type="paragraph" w:customStyle="1" w:styleId="36C2E2AB358A4618BB01203E379BAD99">
    <w:name w:val="36C2E2AB358A4618BB01203E379BAD99"/>
    <w:rsid w:val="00021041"/>
  </w:style>
  <w:style w:type="paragraph" w:customStyle="1" w:styleId="049712FE01E5462AB44CB14E29FF6673">
    <w:name w:val="049712FE01E5462AB44CB14E29FF6673"/>
    <w:rsid w:val="00021041"/>
  </w:style>
  <w:style w:type="paragraph" w:customStyle="1" w:styleId="785061E3110542C798EB6D4745B26C20">
    <w:name w:val="785061E3110542C798EB6D4745B26C20"/>
    <w:rsid w:val="00021041"/>
  </w:style>
  <w:style w:type="paragraph" w:customStyle="1" w:styleId="6387402BCC674CB2967ABA1A96AAB72E">
    <w:name w:val="6387402BCC674CB2967ABA1A96AAB72E"/>
    <w:rsid w:val="00021041"/>
  </w:style>
  <w:style w:type="paragraph" w:customStyle="1" w:styleId="CDDEEA974BE74630B82D4252BE5E5E8E">
    <w:name w:val="CDDEEA974BE74630B82D4252BE5E5E8E"/>
    <w:rsid w:val="00021041"/>
  </w:style>
  <w:style w:type="paragraph" w:customStyle="1" w:styleId="6064C1F1743D4CCE92FB9EB3F97DCD1B">
    <w:name w:val="6064C1F1743D4CCE92FB9EB3F97DCD1B"/>
    <w:rsid w:val="00021041"/>
  </w:style>
  <w:style w:type="paragraph" w:customStyle="1" w:styleId="5BBA24D56C99466FB715F0863B837155">
    <w:name w:val="5BBA24D56C99466FB715F0863B837155"/>
    <w:rsid w:val="00021041"/>
  </w:style>
  <w:style w:type="paragraph" w:customStyle="1" w:styleId="9E307ABD94AB44E3B2B86AFC7A376624">
    <w:name w:val="9E307ABD94AB44E3B2B86AFC7A376624"/>
    <w:rsid w:val="00021041"/>
  </w:style>
  <w:style w:type="paragraph" w:customStyle="1" w:styleId="BCE9F447FA0B4347A1EE42B2D031E5E9">
    <w:name w:val="BCE9F447FA0B4347A1EE42B2D031E5E9"/>
    <w:rsid w:val="00021041"/>
  </w:style>
  <w:style w:type="paragraph" w:customStyle="1" w:styleId="5669459EC68F4A7E8F35B2CDED2C82F8">
    <w:name w:val="5669459EC68F4A7E8F35B2CDED2C82F8"/>
    <w:rsid w:val="00021041"/>
  </w:style>
  <w:style w:type="paragraph" w:customStyle="1" w:styleId="26D04CE3D8694319B9A67B161DF983DC">
    <w:name w:val="26D04CE3D8694319B9A67B161DF983DC"/>
    <w:rsid w:val="00021041"/>
  </w:style>
  <w:style w:type="paragraph" w:customStyle="1" w:styleId="78E32A0880454E4D8DF15E6667249164">
    <w:name w:val="78E32A0880454E4D8DF15E6667249164"/>
    <w:rsid w:val="00021041"/>
  </w:style>
  <w:style w:type="paragraph" w:customStyle="1" w:styleId="2D1801080D1A43E99A0112D0F985538E">
    <w:name w:val="2D1801080D1A43E99A0112D0F985538E"/>
    <w:rsid w:val="00021041"/>
  </w:style>
  <w:style w:type="paragraph" w:customStyle="1" w:styleId="7A0868A66714446F83ABEC9038C74B05">
    <w:name w:val="7A0868A66714446F83ABEC9038C74B05"/>
    <w:rsid w:val="00021041"/>
  </w:style>
  <w:style w:type="paragraph" w:customStyle="1" w:styleId="3674B7AAD3BD4D4CA693824F1567CCB2">
    <w:name w:val="3674B7AAD3BD4D4CA693824F1567CCB2"/>
    <w:rsid w:val="00021041"/>
  </w:style>
  <w:style w:type="paragraph" w:customStyle="1" w:styleId="29D7971EBF97474497DC2471ECDE9B5F">
    <w:name w:val="29D7971EBF97474497DC2471ECDE9B5F"/>
    <w:rsid w:val="00021041"/>
  </w:style>
  <w:style w:type="paragraph" w:customStyle="1" w:styleId="54E34F1982D848CDA623E54FA99A6DEF">
    <w:name w:val="54E34F1982D848CDA623E54FA99A6DEF"/>
    <w:rsid w:val="00021041"/>
  </w:style>
  <w:style w:type="paragraph" w:customStyle="1" w:styleId="46DFC99C30AB48BF84E71024C2CF6B87">
    <w:name w:val="46DFC99C30AB48BF84E71024C2CF6B87"/>
    <w:rsid w:val="00021041"/>
  </w:style>
  <w:style w:type="paragraph" w:customStyle="1" w:styleId="A30FE246AE024DC984D62B79CDF7D95F">
    <w:name w:val="A30FE246AE024DC984D62B79CDF7D95F"/>
    <w:rsid w:val="00021041"/>
  </w:style>
  <w:style w:type="paragraph" w:customStyle="1" w:styleId="EDA0A18565E94415B90821C65127869A">
    <w:name w:val="EDA0A18565E94415B90821C65127869A"/>
    <w:rsid w:val="00021041"/>
  </w:style>
  <w:style w:type="paragraph" w:customStyle="1" w:styleId="D4AB3E8013E340C0A65E9B7218A6FE21">
    <w:name w:val="D4AB3E8013E340C0A65E9B7218A6FE21"/>
    <w:rsid w:val="00021041"/>
  </w:style>
  <w:style w:type="paragraph" w:customStyle="1" w:styleId="355370DA36084CF1BD92F30877B74DAE">
    <w:name w:val="355370DA36084CF1BD92F30877B74DAE"/>
    <w:rsid w:val="00021041"/>
  </w:style>
  <w:style w:type="paragraph" w:customStyle="1" w:styleId="9EA4FC3401E844A0B3172BF6425EF9D4">
    <w:name w:val="9EA4FC3401E844A0B3172BF6425EF9D4"/>
    <w:rsid w:val="00021041"/>
  </w:style>
  <w:style w:type="paragraph" w:customStyle="1" w:styleId="B931D56B09C34A64964229C86C26911F">
    <w:name w:val="B931D56B09C34A64964229C86C26911F"/>
    <w:rsid w:val="00021041"/>
  </w:style>
  <w:style w:type="paragraph" w:customStyle="1" w:styleId="7F48386C78F74C768A4480B6E777AEE3">
    <w:name w:val="7F48386C78F74C768A4480B6E777AEE3"/>
    <w:rsid w:val="00021041"/>
  </w:style>
  <w:style w:type="paragraph" w:customStyle="1" w:styleId="FD29C2AA1BE44C798D40FD831D45B7AE">
    <w:name w:val="FD29C2AA1BE44C798D40FD831D45B7AE"/>
    <w:rsid w:val="00021041"/>
  </w:style>
  <w:style w:type="paragraph" w:customStyle="1" w:styleId="828363858FDD47D5836B2CDE926456B8">
    <w:name w:val="828363858FDD47D5836B2CDE926456B8"/>
    <w:rsid w:val="00021041"/>
  </w:style>
  <w:style w:type="paragraph" w:customStyle="1" w:styleId="CCD460B1FBF646D68517F0F97411EE9F">
    <w:name w:val="CCD460B1FBF646D68517F0F97411EE9F"/>
    <w:rsid w:val="00021041"/>
  </w:style>
  <w:style w:type="paragraph" w:customStyle="1" w:styleId="B5D30A3071CA4521BBA8F3E607EF6310">
    <w:name w:val="B5D30A3071CA4521BBA8F3E607EF6310"/>
    <w:rsid w:val="00021041"/>
  </w:style>
  <w:style w:type="paragraph" w:customStyle="1" w:styleId="F124E2D55D364F09B0CEEC6E230B521E">
    <w:name w:val="F124E2D55D364F09B0CEEC6E230B521E"/>
    <w:rsid w:val="00021041"/>
  </w:style>
  <w:style w:type="paragraph" w:customStyle="1" w:styleId="15E090CAF4C34F539BC57DB359F72BD2">
    <w:name w:val="15E090CAF4C34F539BC57DB359F72BD2"/>
    <w:rsid w:val="00021041"/>
  </w:style>
  <w:style w:type="paragraph" w:customStyle="1" w:styleId="A53CF9E5941B4A139B707AC095ACE2AB61">
    <w:name w:val="A53CF9E5941B4A139B707AC095ACE2AB61"/>
    <w:rsid w:val="00AA24A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CD460B1FBF646D68517F0F97411EE9F1">
    <w:name w:val="CCD460B1FBF646D68517F0F97411EE9F1"/>
    <w:rsid w:val="00AA24A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24E2D55D364F09B0CEEC6E230B521E1">
    <w:name w:val="F124E2D55D364F09B0CEEC6E230B521E1"/>
    <w:rsid w:val="00AA24A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6642FEDBBE49A5834145D62B2815FD">
    <w:name w:val="D16642FEDBBE49A5834145D62B2815FD"/>
    <w:rsid w:val="009806CC"/>
  </w:style>
  <w:style w:type="paragraph" w:customStyle="1" w:styleId="88DFC7D1FA41404FBB26482ABA665AD1">
    <w:name w:val="88DFC7D1FA41404FBB26482ABA665AD1"/>
    <w:rsid w:val="009806CC"/>
  </w:style>
  <w:style w:type="paragraph" w:customStyle="1" w:styleId="CAD966934A5A455488B9718FCC6E17FD">
    <w:name w:val="CAD966934A5A455488B9718FCC6E17FD"/>
    <w:rsid w:val="009806CC"/>
  </w:style>
  <w:style w:type="paragraph" w:customStyle="1" w:styleId="5FA3C8AB9E9B47B28E59D2E5A820A02E">
    <w:name w:val="5FA3C8AB9E9B47B28E59D2E5A820A02E"/>
    <w:rsid w:val="009806CC"/>
  </w:style>
  <w:style w:type="paragraph" w:customStyle="1" w:styleId="19C0F7BE8F654F7396FF9DB30BBC2C81">
    <w:name w:val="19C0F7BE8F654F7396FF9DB30BBC2C81"/>
    <w:rsid w:val="009806CC"/>
  </w:style>
  <w:style w:type="paragraph" w:customStyle="1" w:styleId="794A7CCE41404234AC69C8C9BFE3AFEB">
    <w:name w:val="794A7CCE41404234AC69C8C9BFE3AFEB"/>
    <w:rsid w:val="009806CC"/>
  </w:style>
  <w:style w:type="paragraph" w:customStyle="1" w:styleId="B54986FBE1A44D148825971B1B0E9095">
    <w:name w:val="B54986FBE1A44D148825971B1B0E9095"/>
    <w:rsid w:val="009806CC"/>
  </w:style>
  <w:style w:type="paragraph" w:customStyle="1" w:styleId="77F68873F6964DCC863F1F46BA310FA5">
    <w:name w:val="77F68873F6964DCC863F1F46BA310FA5"/>
    <w:rsid w:val="00980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40AE-55F7-4A50-B0CC-BCA8A95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1</TotalTime>
  <Pages>5</Pages>
  <Words>2196</Words>
  <Characters>12084</Characters>
  <Application>Microsoft Office Word</Application>
  <DocSecurity>8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Marie-Ève Garon  (CISSSMO16)</cp:lastModifiedBy>
  <cp:revision>2</cp:revision>
  <cp:lastPrinted>2023-05-24T17:19:00Z</cp:lastPrinted>
  <dcterms:created xsi:type="dcterms:W3CDTF">2023-09-17T18:30:00Z</dcterms:created>
  <dcterms:modified xsi:type="dcterms:W3CDTF">2023-09-17T18:30:00Z</dcterms:modified>
</cp:coreProperties>
</file>